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5179" w14:textId="77777777" w:rsidR="008D3EC4" w:rsidRPr="004F1867" w:rsidRDefault="008D3EC4" w:rsidP="007C3969">
      <w:pPr>
        <w:tabs>
          <w:tab w:val="left" w:pos="6490"/>
        </w:tabs>
        <w:spacing w:after="120"/>
        <w:jc w:val="left"/>
        <w:rPr>
          <w:b/>
          <w:bCs/>
        </w:rPr>
      </w:pPr>
      <w:r w:rsidRPr="004F1867">
        <w:rPr>
          <w:b/>
        </w:rPr>
        <w:t>IN RE:  Estate of</w:t>
      </w:r>
      <w:r w:rsidRPr="004F1867">
        <w:rPr>
          <w:b/>
        </w:rPr>
        <w:tab/>
      </w:r>
    </w:p>
    <w:p w14:paraId="31315FBB" w14:textId="4FA6A62B" w:rsidR="00AB6522" w:rsidRPr="004F1867" w:rsidRDefault="000A01C1" w:rsidP="007C3969">
      <w:pPr>
        <w:tabs>
          <w:tab w:val="left" w:pos="720"/>
          <w:tab w:val="left" w:pos="6490"/>
        </w:tabs>
        <w:spacing w:after="120"/>
        <w:ind w:firstLine="660"/>
        <w:jc w:val="lef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CE16565" wp14:editId="54D377C5">
                <wp:simplePos x="0" y="0"/>
                <wp:positionH relativeFrom="column">
                  <wp:posOffset>371475</wp:posOffset>
                </wp:positionH>
                <wp:positionV relativeFrom="paragraph">
                  <wp:posOffset>162559</wp:posOffset>
                </wp:positionV>
                <wp:extent cx="18859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518D" id="Line 8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25pt,12.8pt" to="177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"/>
            </w:pict>
          </mc:Fallback>
        </mc:AlternateContent>
      </w:r>
      <w:bookmarkStart w:id="0" w:name="Text8"/>
      <w:r w:rsidR="000E6101" w:rsidRPr="004908E3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B6522" w:rsidRPr="004908E3">
        <w:rPr>
          <w:b/>
        </w:rPr>
        <w:instrText xml:space="preserve"> FORMTEXT </w:instrText>
      </w:r>
      <w:r w:rsidR="000E6101" w:rsidRPr="004908E3">
        <w:rPr>
          <w:b/>
          <w:bCs/>
        </w:rPr>
      </w:r>
      <w:r w:rsidR="000E6101" w:rsidRPr="004908E3">
        <w:rPr>
          <w:b/>
          <w:bCs/>
        </w:rPr>
        <w:fldChar w:fldCharType="separate"/>
      </w:r>
      <w:r w:rsidR="00DF1E30">
        <w:rPr>
          <w:b/>
          <w:bCs/>
        </w:rPr>
        <w:tab/>
      </w:r>
      <w:r w:rsidR="000E6101" w:rsidRPr="004908E3">
        <w:rPr>
          <w:b/>
          <w:bCs/>
        </w:rPr>
        <w:fldChar w:fldCharType="end"/>
      </w:r>
      <w:bookmarkEnd w:id="0"/>
      <w:r w:rsidR="00AB6522" w:rsidRPr="004F1867">
        <w:rPr>
          <w:b/>
        </w:rPr>
        <w:tab/>
      </w:r>
      <w:r w:rsidR="008D3EC4" w:rsidRPr="004F1867">
        <w:rPr>
          <w:b/>
        </w:rPr>
        <w:t xml:space="preserve">Case No  </w:t>
      </w:r>
      <w:bookmarkStart w:id="1" w:name="Text9"/>
      <w:r w:rsidR="000E6101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97B59">
        <w:rPr>
          <w:b/>
          <w:bCs/>
        </w:rPr>
        <w:instrText xml:space="preserve"> FORMTEXT </w:instrText>
      </w:r>
      <w:r w:rsidR="000E6101">
        <w:rPr>
          <w:b/>
          <w:bCs/>
        </w:rPr>
      </w:r>
      <w:r w:rsidR="000E6101">
        <w:rPr>
          <w:b/>
          <w:bCs/>
        </w:rPr>
        <w:fldChar w:fldCharType="separate"/>
      </w:r>
      <w:r w:rsidR="00C97B59">
        <w:rPr>
          <w:b/>
          <w:bCs/>
          <w:noProof/>
        </w:rPr>
        <w:t> </w:t>
      </w:r>
      <w:r w:rsidR="00C97B59">
        <w:rPr>
          <w:b/>
          <w:bCs/>
          <w:noProof/>
        </w:rPr>
        <w:t> </w:t>
      </w:r>
      <w:r w:rsidR="00C97B59">
        <w:rPr>
          <w:b/>
          <w:bCs/>
          <w:noProof/>
        </w:rPr>
        <w:t> </w:t>
      </w:r>
      <w:r w:rsidR="00C97B59">
        <w:rPr>
          <w:b/>
          <w:bCs/>
          <w:noProof/>
        </w:rPr>
        <w:t> </w:t>
      </w:r>
      <w:r w:rsidR="00C97B59">
        <w:rPr>
          <w:b/>
          <w:bCs/>
          <w:noProof/>
        </w:rPr>
        <w:t> </w:t>
      </w:r>
      <w:r w:rsidR="000E6101">
        <w:rPr>
          <w:b/>
          <w:bCs/>
        </w:rPr>
        <w:fldChar w:fldCharType="end"/>
      </w:r>
      <w:bookmarkEnd w:id="1"/>
      <w:r w:rsidR="008D3EC4" w:rsidRPr="004F1867">
        <w:rPr>
          <w:b/>
          <w:bCs/>
        </w:rPr>
        <w:t xml:space="preserve"> PRDL</w:t>
      </w:r>
    </w:p>
    <w:p w14:paraId="4E325B6E" w14:textId="77777777" w:rsidR="008D3EC4" w:rsidRPr="004F1867" w:rsidRDefault="008D3EC4" w:rsidP="007C3969">
      <w:pPr>
        <w:tabs>
          <w:tab w:val="left" w:pos="1440"/>
          <w:tab w:val="left" w:pos="6490"/>
        </w:tabs>
        <w:spacing w:after="0"/>
        <w:ind w:left="660"/>
        <w:jc w:val="left"/>
        <w:rPr>
          <w:b/>
          <w:bCs/>
        </w:rPr>
      </w:pPr>
      <w:r w:rsidRPr="004F1867">
        <w:rPr>
          <w:b/>
          <w:bCs/>
        </w:rPr>
        <w:tab/>
        <w:t>Deceased</w:t>
      </w:r>
      <w:r w:rsidRPr="004F1867">
        <w:rPr>
          <w:b/>
          <w:bCs/>
        </w:rPr>
        <w:tab/>
        <w:t xml:space="preserve">Division: </w:t>
      </w:r>
      <w:bookmarkStart w:id="2" w:name="Text60"/>
      <w:r w:rsidR="000E6101">
        <w:rPr>
          <w:b/>
          <w:bCs/>
        </w:rPr>
        <w:fldChar w:fldCharType="begin">
          <w:ffData>
            <w:name w:val="Text60"/>
            <w:enabled/>
            <w:calcOnExit w:val="0"/>
            <w:textInput>
              <w:maxLength w:val="3"/>
            </w:textInput>
          </w:ffData>
        </w:fldChar>
      </w:r>
      <w:r w:rsidR="00496098">
        <w:rPr>
          <w:b/>
          <w:bCs/>
        </w:rPr>
        <w:instrText xml:space="preserve"> FORMTEXT </w:instrText>
      </w:r>
      <w:r w:rsidR="000E6101">
        <w:rPr>
          <w:b/>
          <w:bCs/>
        </w:rPr>
      </w:r>
      <w:r w:rsidR="000E6101">
        <w:rPr>
          <w:b/>
          <w:bCs/>
        </w:rPr>
        <w:fldChar w:fldCharType="separate"/>
      </w:r>
      <w:r w:rsidR="00496098">
        <w:rPr>
          <w:b/>
          <w:bCs/>
          <w:noProof/>
        </w:rPr>
        <w:t> </w:t>
      </w:r>
      <w:r w:rsidR="00496098">
        <w:rPr>
          <w:b/>
          <w:bCs/>
          <w:noProof/>
        </w:rPr>
        <w:t> </w:t>
      </w:r>
      <w:r w:rsidR="00496098">
        <w:rPr>
          <w:b/>
          <w:bCs/>
          <w:noProof/>
        </w:rPr>
        <w:t> </w:t>
      </w:r>
      <w:r w:rsidR="000E6101">
        <w:rPr>
          <w:b/>
          <w:bCs/>
        </w:rPr>
        <w:fldChar w:fldCharType="end"/>
      </w:r>
      <w:bookmarkEnd w:id="2"/>
    </w:p>
    <w:p w14:paraId="7CEA6446" w14:textId="77777777" w:rsidR="007C3969" w:rsidRPr="004F1867" w:rsidRDefault="007C3969" w:rsidP="008D3EC4">
      <w:pPr>
        <w:tabs>
          <w:tab w:val="left" w:pos="1440"/>
          <w:tab w:val="left" w:pos="6490"/>
        </w:tabs>
        <w:spacing w:after="120"/>
        <w:ind w:left="660"/>
        <w:jc w:val="left"/>
        <w:rPr>
          <w:b/>
          <w:bCs/>
        </w:rPr>
      </w:pPr>
    </w:p>
    <w:p w14:paraId="4715BF0D" w14:textId="77777777" w:rsidR="00A10E95" w:rsidRPr="004F1867" w:rsidRDefault="00A10E95" w:rsidP="00A10E95">
      <w:pPr>
        <w:spacing w:after="0"/>
      </w:pPr>
      <w:r w:rsidRPr="004F1867">
        <w:rPr>
          <w:b/>
          <w:bCs/>
          <w:u w:val="single"/>
        </w:rPr>
        <w:t xml:space="preserve">WORKSHEET </w:t>
      </w:r>
      <w:r w:rsidR="00AE315D">
        <w:rPr>
          <w:b/>
          <w:bCs/>
          <w:u w:val="single"/>
        </w:rPr>
        <w:t>–</w:t>
      </w:r>
      <w:r w:rsidRPr="004F1867">
        <w:rPr>
          <w:b/>
          <w:bCs/>
          <w:u w:val="single"/>
        </w:rPr>
        <w:t xml:space="preserve"> </w:t>
      </w:r>
      <w:r w:rsidR="00AE315D">
        <w:rPr>
          <w:b/>
          <w:bCs/>
          <w:u w:val="single"/>
        </w:rPr>
        <w:t>SUMMARY ADMINISTRATION</w:t>
      </w:r>
    </w:p>
    <w:p w14:paraId="284F25AC" w14:textId="77777777" w:rsidR="00A10E95" w:rsidRPr="004F1867" w:rsidRDefault="00A10E95" w:rsidP="00A10E95">
      <w:pPr>
        <w:pStyle w:val="ListParagraph"/>
        <w:spacing w:after="0"/>
        <w:ind w:hanging="720"/>
        <w:rPr>
          <w:b/>
          <w:i/>
        </w:rPr>
      </w:pPr>
      <w:r w:rsidRPr="004F1867">
        <w:rPr>
          <w:b/>
          <w:i/>
        </w:rPr>
        <w:t>IN THIS FORM REFERENCE TO A WILL SHALL ALSO INCORPORATE ANY CODICIL WHEN FILED.</w:t>
      </w:r>
    </w:p>
    <w:p w14:paraId="7F650A0D" w14:textId="77777777" w:rsidR="00A10E95" w:rsidRPr="004F1867" w:rsidRDefault="00A10E95" w:rsidP="00A10E95">
      <w:pPr>
        <w:spacing w:after="0"/>
        <w:jc w:val="left"/>
      </w:pPr>
    </w:p>
    <w:p w14:paraId="623F9B5E" w14:textId="77777777" w:rsidR="00A10E95" w:rsidRPr="004F1867" w:rsidRDefault="00A10E95" w:rsidP="00A10E95">
      <w:pPr>
        <w:spacing w:after="60"/>
        <w:jc w:val="left"/>
      </w:pPr>
      <w:r w:rsidRPr="004F1867">
        <w:t>ESTATE:</w:t>
      </w:r>
      <w:r w:rsidRPr="004F1867">
        <w:tab/>
        <w:t xml:space="preserve">  Indicate </w:t>
      </w:r>
      <w:r w:rsidRPr="00FD58C2">
        <w:rPr>
          <w:b/>
          <w:color w:val="FF0000"/>
        </w:rPr>
        <w:t>Yes</w:t>
      </w:r>
      <w:r w:rsidR="00527C76">
        <w:t xml:space="preserve"> (Y) </w:t>
      </w:r>
      <w:r w:rsidRPr="004F1867">
        <w:t>in the appropriate field(s)</w:t>
      </w:r>
    </w:p>
    <w:p w14:paraId="3D384EB9" w14:textId="77777777" w:rsidR="00A10E95" w:rsidRDefault="00A10E95" w:rsidP="00A10E95">
      <w:pPr>
        <w:tabs>
          <w:tab w:val="left" w:pos="1800"/>
          <w:tab w:val="left" w:pos="3600"/>
          <w:tab w:val="left" w:pos="4680"/>
          <w:tab w:val="left" w:pos="6480"/>
          <w:tab w:val="left" w:pos="7560"/>
        </w:tabs>
        <w:spacing w:after="60"/>
        <w:ind w:left="720"/>
        <w:jc w:val="left"/>
        <w:rPr>
          <w:b/>
          <w:u w:val="single"/>
        </w:rPr>
      </w:pPr>
      <w:r w:rsidRPr="004F1867">
        <w:t>Testate</w:t>
      </w:r>
      <w:r w:rsidR="00860700">
        <w:t xml:space="preserve"> </w:t>
      </w:r>
      <w:bookmarkStart w:id="3" w:name="Text13"/>
      <w:r w:rsidR="000E6101">
        <w:rPr>
          <w:b/>
          <w:u w:val="single"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r w:rsidR="00FD58C2">
        <w:rPr>
          <w:b/>
          <w:u w:val="single"/>
        </w:rPr>
        <w:instrText xml:space="preserve"> FORMTEXT </w:instrText>
      </w:r>
      <w:r w:rsidR="000E6101">
        <w:rPr>
          <w:b/>
          <w:u w:val="single"/>
        </w:rPr>
      </w:r>
      <w:r w:rsidR="000E6101">
        <w:rPr>
          <w:b/>
          <w:u w:val="single"/>
        </w:rPr>
        <w:fldChar w:fldCharType="separate"/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0E6101">
        <w:rPr>
          <w:b/>
          <w:u w:val="single"/>
        </w:rPr>
        <w:fldChar w:fldCharType="end"/>
      </w:r>
      <w:bookmarkEnd w:id="3"/>
      <w:r w:rsidR="00236164">
        <w:rPr>
          <w:b/>
          <w:u w:val="single"/>
        </w:rPr>
        <w:t xml:space="preserve"> </w:t>
      </w:r>
      <w:r w:rsidR="00236164">
        <w:rPr>
          <w:b/>
        </w:rPr>
        <w:t xml:space="preserve">  </w:t>
      </w:r>
      <w:r w:rsidRPr="004F1867">
        <w:t>Intestate</w:t>
      </w:r>
      <w:r w:rsidR="00860700">
        <w:t xml:space="preserve"> </w:t>
      </w:r>
      <w:r w:rsidR="000E6101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D58C2">
        <w:rPr>
          <w:b/>
          <w:u w:val="single"/>
        </w:rPr>
        <w:instrText xml:space="preserve"> FORMTEXT </w:instrText>
      </w:r>
      <w:r w:rsidR="000E6101">
        <w:rPr>
          <w:b/>
          <w:u w:val="single"/>
        </w:rPr>
      </w:r>
      <w:r w:rsidR="000E6101">
        <w:rPr>
          <w:b/>
          <w:u w:val="single"/>
        </w:rPr>
        <w:fldChar w:fldCharType="separate"/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0E6101">
        <w:rPr>
          <w:b/>
          <w:u w:val="single"/>
        </w:rPr>
        <w:fldChar w:fldCharType="end"/>
      </w:r>
      <w:r w:rsidR="004908E3">
        <w:rPr>
          <w:b/>
          <w:u w:val="single"/>
        </w:rPr>
        <w:t xml:space="preserve">  </w:t>
      </w:r>
      <w:r w:rsidRPr="004908E3">
        <w:rPr>
          <w:color w:val="00B0F0"/>
        </w:rPr>
        <w:t>Ancillary</w:t>
      </w:r>
      <w:r w:rsidR="004908E3">
        <w:rPr>
          <w:color w:val="00B0F0"/>
        </w:rPr>
        <w:t xml:space="preserve"> </w:t>
      </w:r>
      <w:r w:rsidR="000E6101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D58C2">
        <w:rPr>
          <w:b/>
          <w:u w:val="single"/>
        </w:rPr>
        <w:instrText xml:space="preserve"> FORMTEXT </w:instrText>
      </w:r>
      <w:r w:rsidR="000E6101">
        <w:rPr>
          <w:b/>
          <w:u w:val="single"/>
        </w:rPr>
      </w:r>
      <w:r w:rsidR="000E6101">
        <w:rPr>
          <w:b/>
          <w:u w:val="single"/>
        </w:rPr>
        <w:fldChar w:fldCharType="separate"/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FD58C2">
        <w:rPr>
          <w:b/>
          <w:noProof/>
          <w:u w:val="single"/>
        </w:rPr>
        <w:t> </w:t>
      </w:r>
      <w:r w:rsidR="000E6101">
        <w:rPr>
          <w:b/>
          <w:u w:val="single"/>
        </w:rPr>
        <w:fldChar w:fldCharType="end"/>
      </w:r>
      <w:r w:rsidR="00236164">
        <w:rPr>
          <w:b/>
        </w:rPr>
        <w:t xml:space="preserve">   </w:t>
      </w:r>
      <w:r w:rsidR="00236164">
        <w:t>Non-Resident</w:t>
      </w:r>
      <w:r w:rsidR="00D5001A">
        <w:t xml:space="preserve"> </w:t>
      </w:r>
      <w:r w:rsidR="00860700">
        <w:t>w/no domiciliary estate</w:t>
      </w:r>
      <w:r w:rsidR="00236164">
        <w:t xml:space="preserve"> </w:t>
      </w:r>
      <w:bookmarkStart w:id="4" w:name="Text64"/>
      <w:r w:rsidR="000E6101">
        <w:rPr>
          <w:u w:val="single"/>
        </w:rPr>
        <w:fldChar w:fldCharType="begin">
          <w:ffData>
            <w:name w:val="Text64"/>
            <w:enabled/>
            <w:calcOnExit w:val="0"/>
            <w:textInput>
              <w:maxLength w:val="3"/>
            </w:textInput>
          </w:ffData>
        </w:fldChar>
      </w:r>
      <w:r w:rsidR="00FD58C2">
        <w:rPr>
          <w:u w:val="single"/>
        </w:rPr>
        <w:instrText xml:space="preserve"> FORMTEXT </w:instrText>
      </w:r>
      <w:r w:rsidR="000E6101">
        <w:rPr>
          <w:u w:val="single"/>
        </w:rPr>
      </w:r>
      <w:r w:rsidR="000E6101">
        <w:rPr>
          <w:u w:val="single"/>
        </w:rPr>
        <w:fldChar w:fldCharType="separate"/>
      </w:r>
      <w:r w:rsidR="00FD58C2">
        <w:rPr>
          <w:noProof/>
          <w:u w:val="single"/>
        </w:rPr>
        <w:t> </w:t>
      </w:r>
      <w:r w:rsidR="00FD58C2">
        <w:rPr>
          <w:noProof/>
          <w:u w:val="single"/>
        </w:rPr>
        <w:t> </w:t>
      </w:r>
      <w:r w:rsidR="00FD58C2">
        <w:rPr>
          <w:noProof/>
          <w:u w:val="single"/>
        </w:rPr>
        <w:t> </w:t>
      </w:r>
      <w:r w:rsidR="000E6101">
        <w:rPr>
          <w:u w:val="single"/>
        </w:rPr>
        <w:fldChar w:fldCharType="end"/>
      </w:r>
      <w:bookmarkEnd w:id="4"/>
      <w:r w:rsidR="00236164">
        <w:rPr>
          <w:b/>
          <w:u w:val="single"/>
        </w:rPr>
        <w:t xml:space="preserve"> </w:t>
      </w:r>
    </w:p>
    <w:p w14:paraId="3430E66D" w14:textId="77777777" w:rsidR="00A629C5" w:rsidRDefault="00A629C5" w:rsidP="00A10E95">
      <w:pPr>
        <w:tabs>
          <w:tab w:val="left" w:pos="1800"/>
          <w:tab w:val="left" w:pos="3600"/>
          <w:tab w:val="left" w:pos="4680"/>
          <w:tab w:val="left" w:pos="6480"/>
          <w:tab w:val="left" w:pos="7560"/>
        </w:tabs>
        <w:spacing w:after="60"/>
        <w:ind w:left="720"/>
        <w:jc w:val="left"/>
        <w:rPr>
          <w:b/>
          <w:u w:val="single"/>
        </w:rPr>
      </w:pPr>
    </w:p>
    <w:p w14:paraId="5304A78F" w14:textId="77777777" w:rsidR="00A629C5" w:rsidRDefault="00860700" w:rsidP="00A10E95">
      <w:pPr>
        <w:tabs>
          <w:tab w:val="left" w:pos="1800"/>
          <w:tab w:val="left" w:pos="3600"/>
          <w:tab w:val="left" w:pos="4680"/>
          <w:tab w:val="left" w:pos="5400"/>
          <w:tab w:val="left" w:pos="7560"/>
        </w:tabs>
        <w:spacing w:after="60"/>
        <w:ind w:left="720"/>
        <w:jc w:val="left"/>
        <w:rPr>
          <w:b/>
          <w:u w:val="single"/>
        </w:rPr>
      </w:pPr>
      <w:r>
        <w:t xml:space="preserve">Testate:  </w:t>
      </w:r>
      <w:r w:rsidR="00A10E95" w:rsidRPr="004F1867">
        <w:t>Is the original Will filed w</w:t>
      </w:r>
      <w:r w:rsidR="00A629C5">
        <w:t xml:space="preserve">ith </w:t>
      </w:r>
      <w:r w:rsidR="00A10E95" w:rsidRPr="004F1867">
        <w:t xml:space="preserve">clerk in Volusia County? </w:t>
      </w:r>
      <w:bookmarkStart w:id="5" w:name="Text16"/>
      <w:r w:rsidR="000E6101">
        <w:rPr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A629C5">
        <w:rPr>
          <w:b/>
          <w:u w:val="single"/>
        </w:rPr>
        <w:instrText xml:space="preserve"> FORMTEXT </w:instrText>
      </w:r>
      <w:r w:rsidR="000E6101">
        <w:rPr>
          <w:b/>
          <w:u w:val="single"/>
        </w:rPr>
      </w:r>
      <w:r w:rsidR="000E6101">
        <w:rPr>
          <w:b/>
          <w:u w:val="single"/>
        </w:rPr>
        <w:fldChar w:fldCharType="separate"/>
      </w:r>
      <w:r w:rsidR="00A629C5">
        <w:rPr>
          <w:b/>
          <w:noProof/>
          <w:u w:val="single"/>
        </w:rPr>
        <w:t> </w:t>
      </w:r>
      <w:r w:rsidR="00A629C5">
        <w:rPr>
          <w:b/>
          <w:noProof/>
          <w:u w:val="single"/>
        </w:rPr>
        <w:t> </w:t>
      </w:r>
      <w:r w:rsidR="00A629C5">
        <w:rPr>
          <w:b/>
          <w:noProof/>
          <w:u w:val="single"/>
        </w:rPr>
        <w:t> </w:t>
      </w:r>
      <w:r w:rsidR="00A629C5">
        <w:rPr>
          <w:b/>
          <w:noProof/>
          <w:u w:val="single"/>
        </w:rPr>
        <w:t> </w:t>
      </w:r>
      <w:r w:rsidR="00A629C5">
        <w:rPr>
          <w:b/>
          <w:noProof/>
          <w:u w:val="single"/>
        </w:rPr>
        <w:t> </w:t>
      </w:r>
      <w:r w:rsidR="000E6101">
        <w:rPr>
          <w:b/>
          <w:u w:val="single"/>
        </w:rPr>
        <w:fldChar w:fldCharType="end"/>
      </w:r>
      <w:bookmarkEnd w:id="5"/>
    </w:p>
    <w:p w14:paraId="749CE91F" w14:textId="77777777" w:rsidR="00A10E95" w:rsidRDefault="00A629C5" w:rsidP="00A10E95">
      <w:pPr>
        <w:tabs>
          <w:tab w:val="left" w:pos="1800"/>
          <w:tab w:val="left" w:pos="3600"/>
          <w:tab w:val="left" w:pos="4680"/>
          <w:tab w:val="left" w:pos="5400"/>
          <w:tab w:val="left" w:pos="7560"/>
        </w:tabs>
        <w:spacing w:after="60"/>
        <w:ind w:left="720"/>
        <w:jc w:val="left"/>
        <w:rPr>
          <w:color w:val="FF0000"/>
        </w:rPr>
      </w:pPr>
      <w:r>
        <w:rPr>
          <w:b/>
        </w:rPr>
        <w:t xml:space="preserve">                       </w:t>
      </w:r>
      <w:r w:rsidR="00A10E95" w:rsidRPr="004908E3">
        <w:rPr>
          <w:b/>
        </w:rPr>
        <w:t xml:space="preserve"> </w:t>
      </w:r>
      <w:r w:rsidR="00A10E95" w:rsidRPr="00AA4420">
        <w:rPr>
          <w:color w:val="FF0000"/>
        </w:rPr>
        <w:t>[If not yes, indicate where it is located]</w:t>
      </w:r>
    </w:p>
    <w:p w14:paraId="42A831BD" w14:textId="77777777" w:rsidR="00AC7D44" w:rsidRPr="004F1867" w:rsidRDefault="00AC7D44" w:rsidP="00AC7D44">
      <w:pPr>
        <w:tabs>
          <w:tab w:val="left" w:pos="540"/>
          <w:tab w:val="left" w:pos="9180"/>
          <w:tab w:val="left" w:pos="9540"/>
        </w:tabs>
        <w:spacing w:after="0"/>
        <w:ind w:left="540" w:hanging="540"/>
        <w:jc w:val="left"/>
        <w:rPr>
          <w:rFonts w:cs="Times New Roman"/>
          <w:b/>
        </w:rPr>
      </w:pPr>
      <w:r w:rsidRPr="004F1867">
        <w:rPr>
          <w:rFonts w:cs="Times New Roman"/>
          <w:b/>
        </w:rPr>
        <w:t>Petitioner’s Information: FL Probate R. 5.200 (a)</w:t>
      </w:r>
      <w:r w:rsidR="00747A46">
        <w:rPr>
          <w:rFonts w:cs="Times New Roman"/>
          <w:b/>
        </w:rPr>
        <w:t xml:space="preserve"> &amp; (d)</w:t>
      </w:r>
      <w:r w:rsidRPr="004F1867">
        <w:rPr>
          <w:rFonts w:cs="Times New Roman"/>
          <w:b/>
        </w:rPr>
        <w:tab/>
        <w:t xml:space="preserve">   YES    </w:t>
      </w:r>
      <w:r w:rsidR="00A10E95" w:rsidRPr="004F1867">
        <w:rPr>
          <w:rFonts w:cs="Times New Roman"/>
          <w:b/>
        </w:rPr>
        <w:t xml:space="preserve">   </w:t>
      </w:r>
      <w:r w:rsidRPr="004F1867">
        <w:rPr>
          <w:rFonts w:cs="Times New Roman"/>
          <w:b/>
        </w:rPr>
        <w:t>N</w:t>
      </w:r>
      <w:r w:rsidR="00A10E95" w:rsidRPr="004F1867">
        <w:rPr>
          <w:rFonts w:cs="Times New Roman"/>
          <w:b/>
        </w:rPr>
        <w:t>/A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8910"/>
        <w:gridCol w:w="630"/>
        <w:gridCol w:w="720"/>
      </w:tblGrid>
      <w:tr w:rsidR="00F25460" w:rsidRPr="004F1867" w14:paraId="6C05AB48" w14:textId="77777777" w:rsidTr="00A34280">
        <w:tc>
          <w:tcPr>
            <w:tcW w:w="8910" w:type="dxa"/>
          </w:tcPr>
          <w:p w14:paraId="4988F3A8" w14:textId="77777777" w:rsidR="00F25460" w:rsidRPr="004F1867" w:rsidRDefault="00F25460" w:rsidP="00527C76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</w:rPr>
            </w:pPr>
            <w:r w:rsidRPr="004F1867">
              <w:rPr>
                <w:rFonts w:cs="Times New Roman"/>
              </w:rPr>
              <w:t>Petitioner’s Name and Address</w:t>
            </w:r>
            <w:r w:rsidR="00527C76">
              <w:rPr>
                <w:rFonts w:cs="Times New Roman"/>
              </w:rPr>
              <w:t xml:space="preserve">.   </w:t>
            </w:r>
            <w:r w:rsidR="00527C76" w:rsidRPr="00527C76">
              <w:rPr>
                <w:rFonts w:cs="Times New Roman"/>
                <w:color w:val="FF0000"/>
              </w:rPr>
              <w:t xml:space="preserve">In notes </w:t>
            </w:r>
            <w:r w:rsidR="00527C76">
              <w:rPr>
                <w:rFonts w:cs="Times New Roman"/>
                <w:color w:val="FF0000"/>
              </w:rPr>
              <w:t>state r</w:t>
            </w:r>
            <w:r w:rsidR="00527C76" w:rsidRPr="00527C76">
              <w:rPr>
                <w:rFonts w:cs="Times New Roman"/>
                <w:color w:val="FF0000"/>
              </w:rPr>
              <w:t>elationship of petitioner and if a Pro Se filer.</w:t>
            </w:r>
            <w:r w:rsidR="00527C76">
              <w:rPr>
                <w:rFonts w:cs="Times New Roman"/>
              </w:rPr>
              <w:t xml:space="preserve">   </w:t>
            </w:r>
          </w:p>
        </w:tc>
        <w:tc>
          <w:tcPr>
            <w:tcW w:w="630" w:type="dxa"/>
            <w:vAlign w:val="center"/>
          </w:tcPr>
          <w:p w14:paraId="25F83F43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9FAEE7" w14:textId="77777777" w:rsidR="00F25460" w:rsidRDefault="00F25460" w:rsidP="00F25460"/>
        </w:tc>
      </w:tr>
      <w:tr w:rsidR="00F25460" w:rsidRPr="004F1867" w14:paraId="76AADECB" w14:textId="77777777" w:rsidTr="00A34280">
        <w:tc>
          <w:tcPr>
            <w:tcW w:w="8910" w:type="dxa"/>
          </w:tcPr>
          <w:p w14:paraId="3088E16B" w14:textId="77777777" w:rsidR="00F25460" w:rsidRPr="004F1867" w:rsidRDefault="00F25460" w:rsidP="00AC7D44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</w:rPr>
            </w:pPr>
            <w:r w:rsidRPr="004F1867">
              <w:rPr>
                <w:rFonts w:cs="Times New Roman"/>
              </w:rPr>
              <w:t xml:space="preserve">Statement of the petitioner’s interest </w:t>
            </w:r>
          </w:p>
        </w:tc>
        <w:tc>
          <w:tcPr>
            <w:tcW w:w="630" w:type="dxa"/>
            <w:vAlign w:val="center"/>
          </w:tcPr>
          <w:p w14:paraId="0E3C8DE1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1BB992" w14:textId="77777777" w:rsidR="00F25460" w:rsidRDefault="00F25460" w:rsidP="00F25460"/>
        </w:tc>
      </w:tr>
      <w:tr w:rsidR="00F25460" w:rsidRPr="004F1867" w14:paraId="4252B00A" w14:textId="77777777" w:rsidTr="00A34280">
        <w:tc>
          <w:tcPr>
            <w:tcW w:w="8910" w:type="dxa"/>
          </w:tcPr>
          <w:p w14:paraId="1431F9E6" w14:textId="77777777" w:rsidR="00F25460" w:rsidRPr="004F1867" w:rsidRDefault="00F25460" w:rsidP="004908E3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</w:rPr>
            </w:pPr>
            <w:r w:rsidRPr="004F1867">
              <w:rPr>
                <w:rFonts w:cs="Times New Roman"/>
              </w:rPr>
              <w:t>Name and Office Address of petitioner’s attorney</w:t>
            </w:r>
            <w:r w:rsidR="004908E3">
              <w:rPr>
                <w:rFonts w:cs="Times New Roman"/>
              </w:rPr>
              <w:t xml:space="preserve">.        </w:t>
            </w:r>
            <w:r w:rsidR="004908E3" w:rsidRPr="00FC43F6">
              <w:rPr>
                <w:rFonts w:cs="Times New Roman"/>
                <w:color w:val="7030A0"/>
              </w:rPr>
              <w:t>Indicate N/A if Pro Se filer</w:t>
            </w:r>
            <w:r w:rsidR="004908E3">
              <w:rPr>
                <w:rFonts w:cs="Times New Roman"/>
              </w:rPr>
              <w:t xml:space="preserve">  </w:t>
            </w:r>
          </w:p>
        </w:tc>
        <w:tc>
          <w:tcPr>
            <w:tcW w:w="630" w:type="dxa"/>
            <w:vAlign w:val="center"/>
          </w:tcPr>
          <w:p w14:paraId="5C4CB29C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56D0482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747A46" w:rsidRPr="004F1867" w14:paraId="319A2F35" w14:textId="77777777" w:rsidTr="00A34280">
        <w:tc>
          <w:tcPr>
            <w:tcW w:w="8910" w:type="dxa"/>
          </w:tcPr>
          <w:p w14:paraId="79384E0A" w14:textId="77777777" w:rsidR="00747A46" w:rsidRPr="004F1867" w:rsidRDefault="00747A46" w:rsidP="00AC7D44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 statement showing venue. </w:t>
            </w:r>
          </w:p>
        </w:tc>
        <w:bookmarkStart w:id="6" w:name="Text69"/>
        <w:tc>
          <w:tcPr>
            <w:tcW w:w="630" w:type="dxa"/>
            <w:vAlign w:val="center"/>
          </w:tcPr>
          <w:p w14:paraId="0016D0BF" w14:textId="77777777" w:rsidR="00747A46" w:rsidRPr="00FF07A3" w:rsidRDefault="000E6101" w:rsidP="00F2546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47A46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747A46">
              <w:rPr>
                <w:rFonts w:cs="Times New Roman"/>
                <w:noProof/>
              </w:rPr>
              <w:t> </w:t>
            </w:r>
            <w:r w:rsidR="00747A46">
              <w:rPr>
                <w:rFonts w:cs="Times New Roman"/>
                <w:noProof/>
              </w:rPr>
              <w:t> </w:t>
            </w:r>
            <w:r w:rsidR="00747A46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"/>
          </w:p>
        </w:tc>
        <w:tc>
          <w:tcPr>
            <w:tcW w:w="720" w:type="dxa"/>
            <w:vAlign w:val="center"/>
          </w:tcPr>
          <w:p w14:paraId="0652CD49" w14:textId="77777777" w:rsidR="00747A46" w:rsidRPr="00FF07A3" w:rsidRDefault="00747A46" w:rsidP="00F25460">
            <w:pPr>
              <w:rPr>
                <w:rFonts w:cs="Times New Roman"/>
              </w:rPr>
            </w:pPr>
          </w:p>
        </w:tc>
      </w:tr>
      <w:tr w:rsidR="00F25460" w:rsidRPr="004F1867" w14:paraId="505F9808" w14:textId="77777777" w:rsidTr="00A34280">
        <w:tc>
          <w:tcPr>
            <w:tcW w:w="8910" w:type="dxa"/>
          </w:tcPr>
          <w:p w14:paraId="0311C28B" w14:textId="77777777" w:rsidR="00F25460" w:rsidRPr="004F1867" w:rsidRDefault="00F25460" w:rsidP="00AC7D44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</w:rPr>
            </w:pPr>
            <w:r w:rsidRPr="004F1867">
              <w:rPr>
                <w:rFonts w:cs="Times New Roman"/>
              </w:rPr>
              <w:t>Signed by petitioner under penalty of perjury</w:t>
            </w:r>
          </w:p>
        </w:tc>
        <w:tc>
          <w:tcPr>
            <w:tcW w:w="630" w:type="dxa"/>
            <w:vAlign w:val="center"/>
          </w:tcPr>
          <w:p w14:paraId="5B60F7EE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2145076" w14:textId="77777777" w:rsidR="00F25460" w:rsidRDefault="00F25460" w:rsidP="00F25460"/>
        </w:tc>
      </w:tr>
      <w:tr w:rsidR="00AC7D44" w:rsidRPr="004F1867" w14:paraId="1C325AF9" w14:textId="77777777" w:rsidTr="00A34280">
        <w:tc>
          <w:tcPr>
            <w:tcW w:w="10260" w:type="dxa"/>
            <w:gridSpan w:val="3"/>
          </w:tcPr>
          <w:p w14:paraId="7E584A96" w14:textId="77777777" w:rsidR="00AC7D44" w:rsidRPr="004F1867" w:rsidRDefault="00AC7D44" w:rsidP="007E2F3A">
            <w:pPr>
              <w:pStyle w:val="ListParagraph"/>
              <w:tabs>
                <w:tab w:val="left" w:pos="6480"/>
                <w:tab w:val="left" w:pos="7560"/>
              </w:tabs>
              <w:ind w:left="0"/>
              <w:jc w:val="left"/>
              <w:rPr>
                <w:rFonts w:cs="Times New Roman"/>
                <w:b/>
              </w:rPr>
            </w:pPr>
            <w:r w:rsidRPr="004F1867">
              <w:rPr>
                <w:rFonts w:cs="Times New Roman"/>
                <w:b/>
              </w:rPr>
              <w:t>NOTES:</w:t>
            </w:r>
            <w:bookmarkStart w:id="7" w:name="Text61"/>
            <w:r w:rsidR="000E6101">
              <w:rPr>
                <w:rFonts w:cs="Times New Roman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E2F3A">
              <w:rPr>
                <w:rFonts w:cs="Times New Roman"/>
                <w:b/>
              </w:rPr>
              <w:instrText xml:space="preserve"> FORMTEXT </w:instrText>
            </w:r>
            <w:r w:rsidR="000E6101">
              <w:rPr>
                <w:rFonts w:cs="Times New Roman"/>
                <w:b/>
              </w:rPr>
            </w:r>
            <w:r w:rsidR="000E6101">
              <w:rPr>
                <w:rFonts w:cs="Times New Roman"/>
                <w:b/>
              </w:rPr>
              <w:fldChar w:fldCharType="separate"/>
            </w:r>
            <w:r w:rsidR="007E2F3A">
              <w:rPr>
                <w:rFonts w:cs="Times New Roman"/>
                <w:b/>
                <w:noProof/>
              </w:rPr>
              <w:t> </w:t>
            </w:r>
            <w:r w:rsidR="007E2F3A">
              <w:rPr>
                <w:rFonts w:cs="Times New Roman"/>
                <w:b/>
                <w:noProof/>
              </w:rPr>
              <w:t> </w:t>
            </w:r>
            <w:r w:rsidR="007E2F3A">
              <w:rPr>
                <w:rFonts w:cs="Times New Roman"/>
                <w:b/>
                <w:noProof/>
              </w:rPr>
              <w:t> </w:t>
            </w:r>
            <w:r w:rsidR="007E2F3A">
              <w:rPr>
                <w:rFonts w:cs="Times New Roman"/>
                <w:b/>
                <w:noProof/>
              </w:rPr>
              <w:t> </w:t>
            </w:r>
            <w:r w:rsidR="007E2F3A">
              <w:rPr>
                <w:rFonts w:cs="Times New Roman"/>
                <w:b/>
                <w:noProof/>
              </w:rPr>
              <w:t> </w:t>
            </w:r>
            <w:r w:rsidR="000E6101">
              <w:rPr>
                <w:rFonts w:cs="Times New Roman"/>
                <w:b/>
              </w:rPr>
              <w:fldChar w:fldCharType="end"/>
            </w:r>
            <w:bookmarkEnd w:id="7"/>
          </w:p>
        </w:tc>
      </w:tr>
    </w:tbl>
    <w:p w14:paraId="52D8CD4F" w14:textId="77777777" w:rsidR="00AC7D44" w:rsidRPr="004F1867" w:rsidRDefault="00AC7D44" w:rsidP="006B657C">
      <w:pPr>
        <w:pStyle w:val="ListParagraph"/>
        <w:tabs>
          <w:tab w:val="left" w:pos="6480"/>
          <w:tab w:val="left" w:pos="7560"/>
        </w:tabs>
        <w:spacing w:after="0"/>
        <w:ind w:left="360"/>
        <w:jc w:val="left"/>
        <w:rPr>
          <w:rFonts w:cs="Microsoft Sans Serif"/>
        </w:rPr>
      </w:pPr>
    </w:p>
    <w:p w14:paraId="62493B25" w14:textId="77777777" w:rsidR="00992EC0" w:rsidRPr="004F1867" w:rsidRDefault="00AC7D44" w:rsidP="0091608F">
      <w:pPr>
        <w:tabs>
          <w:tab w:val="left" w:pos="9360"/>
        </w:tabs>
        <w:spacing w:after="0"/>
        <w:jc w:val="left"/>
        <w:rPr>
          <w:rFonts w:cs="Microsoft Sans Serif"/>
          <w:b/>
        </w:rPr>
      </w:pPr>
      <w:r w:rsidRPr="004F1867">
        <w:rPr>
          <w:rFonts w:cs="Microsoft Sans Serif"/>
          <w:b/>
        </w:rPr>
        <w:t>Decedent’s Information: FL Probate R. 5.200 (b)</w:t>
      </w:r>
      <w:r w:rsidR="0091608F">
        <w:rPr>
          <w:rFonts w:cs="Microsoft Sans Serif"/>
          <w:b/>
        </w:rPr>
        <w:tab/>
        <w:t>YES     N/A</w:t>
      </w:r>
    </w:p>
    <w:tbl>
      <w:tblPr>
        <w:tblStyle w:val="TableGrid"/>
        <w:tblW w:w="10260" w:type="dxa"/>
        <w:tblInd w:w="378" w:type="dxa"/>
        <w:tblLook w:val="04A0" w:firstRow="1" w:lastRow="0" w:firstColumn="1" w:lastColumn="0" w:noHBand="0" w:noVBand="1"/>
      </w:tblPr>
      <w:tblGrid>
        <w:gridCol w:w="8910"/>
        <w:gridCol w:w="630"/>
        <w:gridCol w:w="720"/>
      </w:tblGrid>
      <w:tr w:rsidR="00F25460" w:rsidRPr="004F1867" w14:paraId="49AB7227" w14:textId="77777777" w:rsidTr="00F25460">
        <w:tc>
          <w:tcPr>
            <w:tcW w:w="8910" w:type="dxa"/>
          </w:tcPr>
          <w:p w14:paraId="2E6EE66A" w14:textId="77777777" w:rsidR="00F25460" w:rsidRPr="004F1867" w:rsidRDefault="00F25460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Decedent’s Name and Address</w:t>
            </w:r>
          </w:p>
        </w:tc>
        <w:tc>
          <w:tcPr>
            <w:tcW w:w="630" w:type="dxa"/>
            <w:vAlign w:val="center"/>
          </w:tcPr>
          <w:p w14:paraId="6F8A4087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DA7AF3" w14:textId="77777777" w:rsidR="00F25460" w:rsidRDefault="00F25460" w:rsidP="00F25460"/>
        </w:tc>
      </w:tr>
      <w:tr w:rsidR="00F25460" w:rsidRPr="004F1867" w14:paraId="03FC1E13" w14:textId="77777777" w:rsidTr="00F25460">
        <w:tc>
          <w:tcPr>
            <w:tcW w:w="8910" w:type="dxa"/>
          </w:tcPr>
          <w:p w14:paraId="51470CA5" w14:textId="77777777" w:rsidR="00F25460" w:rsidRPr="004F1867" w:rsidRDefault="00F25460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Last 4 numbers of Social Security</w:t>
            </w:r>
          </w:p>
        </w:tc>
        <w:tc>
          <w:tcPr>
            <w:tcW w:w="630" w:type="dxa"/>
            <w:vAlign w:val="center"/>
          </w:tcPr>
          <w:p w14:paraId="2DBD04E9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77238DC" w14:textId="77777777" w:rsidR="00F25460" w:rsidRDefault="00F25460" w:rsidP="00F25460"/>
        </w:tc>
      </w:tr>
      <w:tr w:rsidR="00F25460" w:rsidRPr="004F1867" w14:paraId="2DDF7E35" w14:textId="77777777" w:rsidTr="00F25460">
        <w:tc>
          <w:tcPr>
            <w:tcW w:w="8910" w:type="dxa"/>
          </w:tcPr>
          <w:p w14:paraId="7A1A83AF" w14:textId="77777777" w:rsidR="00F25460" w:rsidRPr="004F1867" w:rsidRDefault="00F25460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County and State of domicile</w:t>
            </w:r>
          </w:p>
        </w:tc>
        <w:tc>
          <w:tcPr>
            <w:tcW w:w="630" w:type="dxa"/>
            <w:vAlign w:val="center"/>
          </w:tcPr>
          <w:p w14:paraId="663AC709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F284D9" w14:textId="77777777" w:rsidR="00F25460" w:rsidRDefault="00F25460" w:rsidP="00F25460"/>
        </w:tc>
      </w:tr>
      <w:tr w:rsidR="00F25460" w:rsidRPr="004F1867" w14:paraId="44788A3F" w14:textId="77777777" w:rsidTr="00F25460">
        <w:tc>
          <w:tcPr>
            <w:tcW w:w="8910" w:type="dxa"/>
          </w:tcPr>
          <w:p w14:paraId="71F97704" w14:textId="77777777" w:rsidR="00F25460" w:rsidRPr="004F1867" w:rsidRDefault="00F25460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Place of Death</w:t>
            </w:r>
          </w:p>
        </w:tc>
        <w:tc>
          <w:tcPr>
            <w:tcW w:w="630" w:type="dxa"/>
            <w:vAlign w:val="center"/>
          </w:tcPr>
          <w:p w14:paraId="0A57C466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163EEA" w14:textId="77777777" w:rsidR="00F25460" w:rsidRDefault="00F25460" w:rsidP="00F25460"/>
        </w:tc>
      </w:tr>
      <w:tr w:rsidR="00F25460" w:rsidRPr="004F1867" w14:paraId="22ACF106" w14:textId="77777777" w:rsidTr="00F25460">
        <w:tc>
          <w:tcPr>
            <w:tcW w:w="8910" w:type="dxa"/>
          </w:tcPr>
          <w:p w14:paraId="5F5C7AA9" w14:textId="77777777" w:rsidR="00F25460" w:rsidRPr="004F1867" w:rsidRDefault="00F25460" w:rsidP="009C5F3C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Date of Death</w:t>
            </w:r>
            <w:r w:rsidR="009C5F3C">
              <w:rPr>
                <w:rFonts w:cs="Microsoft Sans Serif"/>
              </w:rPr>
              <w:t xml:space="preserve">    </w:t>
            </w:r>
          </w:p>
        </w:tc>
        <w:tc>
          <w:tcPr>
            <w:tcW w:w="630" w:type="dxa"/>
            <w:vAlign w:val="center"/>
          </w:tcPr>
          <w:p w14:paraId="79DA952F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9A2C93" w14:textId="77777777" w:rsidR="00F25460" w:rsidRDefault="00F25460" w:rsidP="00F25460"/>
        </w:tc>
      </w:tr>
      <w:tr w:rsidR="00AC7D44" w:rsidRPr="004F1867" w14:paraId="2EC43BB1" w14:textId="77777777" w:rsidTr="00AC7D44">
        <w:tc>
          <w:tcPr>
            <w:tcW w:w="10260" w:type="dxa"/>
            <w:gridSpan w:val="3"/>
          </w:tcPr>
          <w:p w14:paraId="5FA7430D" w14:textId="77777777" w:rsidR="00AC7D44" w:rsidRPr="004F1867" w:rsidRDefault="00AC7D44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  <w:bookmarkEnd w:id="8"/>
          </w:p>
        </w:tc>
      </w:tr>
    </w:tbl>
    <w:p w14:paraId="3932B358" w14:textId="77777777" w:rsidR="00AC7D44" w:rsidRPr="004F1867" w:rsidRDefault="00AC7D44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  <w:b/>
        </w:rPr>
      </w:pPr>
    </w:p>
    <w:p w14:paraId="6916F9BA" w14:textId="77777777" w:rsidR="00AC7D44" w:rsidRPr="004F1867" w:rsidRDefault="00AC7D44" w:rsidP="00AC7D44">
      <w:pPr>
        <w:pStyle w:val="ListParagraph"/>
        <w:tabs>
          <w:tab w:val="left" w:pos="6480"/>
          <w:tab w:val="left" w:pos="7200"/>
        </w:tabs>
        <w:ind w:left="0"/>
        <w:jc w:val="left"/>
        <w:rPr>
          <w:rFonts w:cs="Times New Roman"/>
        </w:rPr>
      </w:pPr>
      <w:r w:rsidRPr="004F1867">
        <w:rPr>
          <w:rFonts w:cs="Times New Roman"/>
          <w:b/>
        </w:rPr>
        <w:t xml:space="preserve">Death Certificate: FL Probate R. 5.205 </w:t>
      </w:r>
      <w:r w:rsidR="00786C59" w:rsidRPr="004F1867">
        <w:rPr>
          <w:rFonts w:cs="Times New Roman"/>
          <w:b/>
        </w:rPr>
        <w:t xml:space="preserve">and </w:t>
      </w:r>
      <w:r w:rsidRPr="00A629C5">
        <w:rPr>
          <w:rFonts w:cs="Times New Roman"/>
          <w:b/>
          <w:color w:val="FF0000"/>
          <w:u w:val="single"/>
        </w:rPr>
        <w:t>Judicial direction</w:t>
      </w:r>
      <w:r w:rsidRPr="004F1867">
        <w:rPr>
          <w:rFonts w:cs="Times New Roman"/>
        </w:rPr>
        <w:t xml:space="preserve">: </w:t>
      </w:r>
      <w:r w:rsidRPr="00AA4420">
        <w:rPr>
          <w:rFonts w:cs="Times New Roman"/>
          <w:color w:val="FF0000"/>
        </w:rPr>
        <w:t>Differences in the spelling of decedent’s name between the death certificate and case style must be cleared in the petition or by affidavit</w:t>
      </w:r>
    </w:p>
    <w:p w14:paraId="31774EB4" w14:textId="77777777" w:rsidR="00C10626" w:rsidRPr="00A629C5" w:rsidRDefault="00A629C5" w:rsidP="00C10626">
      <w:pPr>
        <w:pStyle w:val="ListParagraph"/>
        <w:numPr>
          <w:ilvl w:val="0"/>
          <w:numId w:val="20"/>
        </w:numPr>
        <w:tabs>
          <w:tab w:val="left" w:pos="6480"/>
          <w:tab w:val="left" w:pos="7200"/>
        </w:tabs>
        <w:spacing w:after="0"/>
        <w:jc w:val="left"/>
        <w:rPr>
          <w:rFonts w:cs="Times New Roman"/>
          <w:b/>
        </w:rPr>
      </w:pPr>
      <w:r w:rsidRPr="00A629C5">
        <w:rPr>
          <w:rFonts w:cs="Times New Roman"/>
          <w:b/>
        </w:rPr>
        <w:t xml:space="preserve">Proof of Death required to be filed </w:t>
      </w:r>
      <w:r w:rsidR="00AC7D44" w:rsidRPr="00A629C5">
        <w:rPr>
          <w:rFonts w:cs="Times New Roman"/>
          <w:b/>
        </w:rPr>
        <w:t>prior to the entry of Determination of Beneficiaries</w:t>
      </w:r>
      <w:r w:rsidR="004E1C1B" w:rsidRPr="00A629C5">
        <w:rPr>
          <w:rFonts w:cs="Times New Roman"/>
          <w:b/>
        </w:rPr>
        <w:t xml:space="preserve">, </w:t>
      </w:r>
      <w:r w:rsidR="00AC7D44" w:rsidRPr="00A629C5">
        <w:rPr>
          <w:rFonts w:cs="Times New Roman"/>
          <w:b/>
        </w:rPr>
        <w:t xml:space="preserve"> Determination of Homestead</w:t>
      </w:r>
      <w:r w:rsidR="004E1C1B" w:rsidRPr="00A629C5">
        <w:rPr>
          <w:rFonts w:cs="Times New Roman"/>
          <w:b/>
        </w:rPr>
        <w:t xml:space="preserve"> or Order of Summary Administration</w:t>
      </w:r>
      <w:r w:rsidR="00AC7D44" w:rsidRPr="00A629C5">
        <w:rPr>
          <w:rFonts w:cs="Times New Roman"/>
          <w:b/>
        </w:rPr>
        <w:t xml:space="preserve"> </w:t>
      </w:r>
      <w:r w:rsidR="00C10626" w:rsidRPr="00A629C5">
        <w:rPr>
          <w:rFonts w:cs="Microsoft Sans Serif"/>
          <w:b/>
        </w:rPr>
        <w:tab/>
      </w:r>
      <w:r w:rsidR="00C10626" w:rsidRPr="00A629C5">
        <w:rPr>
          <w:rFonts w:cs="Microsoft Sans Serif"/>
          <w:b/>
        </w:rPr>
        <w:tab/>
      </w:r>
      <w:r w:rsidR="00C10626" w:rsidRPr="00A629C5">
        <w:rPr>
          <w:rFonts w:cs="Microsoft Sans Serif"/>
          <w:b/>
        </w:rPr>
        <w:tab/>
      </w:r>
      <w:r w:rsidR="00C10626" w:rsidRPr="00A629C5">
        <w:rPr>
          <w:rFonts w:cs="Microsoft Sans Serif"/>
          <w:b/>
        </w:rPr>
        <w:tab/>
      </w:r>
      <w:r w:rsidR="00C10626" w:rsidRPr="00A629C5">
        <w:rPr>
          <w:rFonts w:cs="Microsoft Sans Serif"/>
          <w:b/>
        </w:rPr>
        <w:tab/>
        <w:t>YES     N/A</w:t>
      </w:r>
    </w:p>
    <w:tbl>
      <w:tblPr>
        <w:tblStyle w:val="TableGrid"/>
        <w:tblW w:w="1026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910"/>
        <w:gridCol w:w="630"/>
        <w:gridCol w:w="720"/>
      </w:tblGrid>
      <w:tr w:rsidR="00F25460" w:rsidRPr="004F1867" w14:paraId="78B80988" w14:textId="77777777" w:rsidTr="00A34280">
        <w:tc>
          <w:tcPr>
            <w:tcW w:w="8910" w:type="dxa"/>
          </w:tcPr>
          <w:p w14:paraId="49132C14" w14:textId="77777777" w:rsidR="00F25460" w:rsidRPr="004F1867" w:rsidRDefault="00F25460" w:rsidP="001B5321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Is a Death Certificate filed at this review?</w:t>
            </w:r>
          </w:p>
        </w:tc>
        <w:tc>
          <w:tcPr>
            <w:tcW w:w="630" w:type="dxa"/>
            <w:vAlign w:val="center"/>
          </w:tcPr>
          <w:p w14:paraId="7F8EC930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C9330C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:rsidRPr="004F1867" w14:paraId="5A3D1A79" w14:textId="77777777" w:rsidTr="00A34280">
        <w:tc>
          <w:tcPr>
            <w:tcW w:w="8910" w:type="dxa"/>
          </w:tcPr>
          <w:p w14:paraId="47528CC2" w14:textId="77777777" w:rsidR="00F25460" w:rsidRPr="004F1867" w:rsidRDefault="00F25460" w:rsidP="006C5B62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 xml:space="preserve">Are there any </w:t>
            </w:r>
            <w:r w:rsidR="00A629C5">
              <w:rPr>
                <w:rFonts w:cs="Microsoft Sans Serif"/>
              </w:rPr>
              <w:t xml:space="preserve">name </w:t>
            </w:r>
            <w:r w:rsidR="00977A30">
              <w:rPr>
                <w:rFonts w:cs="Microsoft Sans Serif"/>
              </w:rPr>
              <w:t xml:space="preserve">differences </w:t>
            </w:r>
            <w:r w:rsidRPr="004F1867">
              <w:rPr>
                <w:rFonts w:cs="Microsoft Sans Serif"/>
              </w:rPr>
              <w:t xml:space="preserve">between the </w:t>
            </w:r>
            <w:r w:rsidRPr="00977A30">
              <w:rPr>
                <w:rFonts w:cs="Microsoft Sans Serif"/>
              </w:rPr>
              <w:t>death certificate and documents filed</w:t>
            </w:r>
            <w:r w:rsidRPr="004F1867">
              <w:rPr>
                <w:rFonts w:cs="Microsoft Sans Serif"/>
              </w:rPr>
              <w:t>?</w:t>
            </w:r>
            <w:r w:rsidR="004908E3">
              <w:rPr>
                <w:rFonts w:cs="Microsoft Sans Serif"/>
              </w:rPr>
              <w:t xml:space="preserve"> </w:t>
            </w:r>
            <w:r w:rsidR="00977A30">
              <w:rPr>
                <w:rFonts w:cs="Microsoft Sans Serif"/>
              </w:rPr>
              <w:t xml:space="preserve"> </w:t>
            </w:r>
            <w:r w:rsidR="00977A30" w:rsidRPr="00E37AE2">
              <w:rPr>
                <w:rFonts w:cs="Microsoft Sans Serif"/>
                <w:color w:val="7030A0"/>
              </w:rPr>
              <w:t>Review Clerk: Add to notes below any discrepancies or other names or alias not plead.</w:t>
            </w:r>
            <w:r w:rsidR="00E37AE2" w:rsidRPr="00E37AE2">
              <w:rPr>
                <w:rFonts w:cs="Microsoft Sans Serif"/>
                <w:color w:val="7030A0"/>
              </w:rPr>
              <w:t xml:space="preserve"> </w:t>
            </w:r>
            <w:r w:rsidR="00977A30" w:rsidRPr="00E37AE2">
              <w:rPr>
                <w:rFonts w:cs="Microsoft Sans Serif"/>
                <w:color w:val="7030A0"/>
              </w:rPr>
              <w:t xml:space="preserve"> Per Judge this is not a notable issue on estates represented by counsel.</w:t>
            </w:r>
            <w:r w:rsidR="00977A30">
              <w:rPr>
                <w:rFonts w:cs="Microsoft Sans Serif"/>
              </w:rPr>
              <w:t xml:space="preserve"> </w:t>
            </w:r>
            <w:r w:rsidRPr="004F1867">
              <w:rPr>
                <w:rFonts w:cs="Microsoft Sans Serif"/>
              </w:rPr>
              <w:t xml:space="preserve"> </w:t>
            </w:r>
            <w:r w:rsidRPr="00AA4420">
              <w:rPr>
                <w:rFonts w:cs="Microsoft Sans Serif"/>
                <w:color w:val="FF0000"/>
              </w:rPr>
              <w:t>[Indicate N/A when the death certificate is not filed</w:t>
            </w:r>
            <w:r w:rsidR="004908E3">
              <w:rPr>
                <w:rFonts w:cs="Microsoft Sans Serif"/>
                <w:color w:val="FF0000"/>
              </w:rPr>
              <w:t xml:space="preserve"> at the time of the review</w:t>
            </w:r>
            <w:r w:rsidRPr="00AA4420">
              <w:rPr>
                <w:rFonts w:cs="Microsoft Sans Serif"/>
                <w:color w:val="FF0000"/>
              </w:rPr>
              <w:t>]</w:t>
            </w:r>
            <w:r w:rsidR="00977A30">
              <w:rPr>
                <w:rFonts w:cs="Microsoft Sans Serif"/>
                <w:color w:val="FF0000"/>
              </w:rPr>
              <w:t xml:space="preserve">  </w:t>
            </w:r>
          </w:p>
        </w:tc>
        <w:tc>
          <w:tcPr>
            <w:tcW w:w="630" w:type="dxa"/>
            <w:vAlign w:val="center"/>
          </w:tcPr>
          <w:p w14:paraId="44EECD1C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83F94D3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1B5321" w:rsidRPr="004F1867" w14:paraId="6CB44771" w14:textId="77777777" w:rsidTr="00A34280">
        <w:tc>
          <w:tcPr>
            <w:tcW w:w="10260" w:type="dxa"/>
            <w:gridSpan w:val="3"/>
          </w:tcPr>
          <w:p w14:paraId="752D7A28" w14:textId="77777777" w:rsidR="001B5321" w:rsidRPr="004F1867" w:rsidRDefault="001B5321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  <w:bookmarkEnd w:id="9"/>
          </w:p>
        </w:tc>
      </w:tr>
    </w:tbl>
    <w:p w14:paraId="5B259E14" w14:textId="77777777" w:rsidR="00747A46" w:rsidRDefault="00747A46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  <w:b/>
        </w:rPr>
      </w:pPr>
    </w:p>
    <w:p w14:paraId="4D2E51FC" w14:textId="77777777" w:rsidR="009C5F3C" w:rsidRPr="004F1867" w:rsidRDefault="009C5F3C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  <w:b/>
        </w:rPr>
      </w:pPr>
    </w:p>
    <w:p w14:paraId="050C1FE5" w14:textId="77777777" w:rsidR="00E101FC" w:rsidRPr="004F1867" w:rsidRDefault="009C5F3C" w:rsidP="00747A46">
      <w:pPr>
        <w:tabs>
          <w:tab w:val="left" w:pos="5760"/>
          <w:tab w:val="left" w:pos="6840"/>
        </w:tabs>
        <w:spacing w:after="0"/>
        <w:jc w:val="left"/>
        <w:rPr>
          <w:rFonts w:cs="Microsoft Sans Serif"/>
          <w:b/>
          <w:color w:val="336600"/>
        </w:rPr>
      </w:pPr>
      <w:r>
        <w:rPr>
          <w:rFonts w:cs="Microsoft Sans Serif"/>
          <w:b/>
        </w:rPr>
        <w:t xml:space="preserve">    </w:t>
      </w:r>
      <w:r w:rsidR="001B5321" w:rsidRPr="004F1867">
        <w:rPr>
          <w:rFonts w:cs="Microsoft Sans Serif"/>
          <w:b/>
        </w:rPr>
        <w:t>Heirs &amp; Beneficiaries and Marital Status:  FL Probate R. 5.200</w:t>
      </w:r>
      <w:r w:rsidR="00747A46">
        <w:rPr>
          <w:rFonts w:cs="Microsoft Sans Serif"/>
          <w:b/>
        </w:rPr>
        <w:t xml:space="preserve"> {c}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38"/>
        <w:gridCol w:w="720"/>
        <w:gridCol w:w="720"/>
      </w:tblGrid>
      <w:tr w:rsidR="00F25460" w:rsidRPr="004F1867" w14:paraId="4B881180" w14:textId="77777777" w:rsidTr="00A34280">
        <w:tc>
          <w:tcPr>
            <w:tcW w:w="8838" w:type="dxa"/>
          </w:tcPr>
          <w:p w14:paraId="3D304485" w14:textId="77777777" w:rsidR="00F25460" w:rsidRPr="004F1867" w:rsidRDefault="00F25460" w:rsidP="00747A46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 xml:space="preserve"> Name and address of surviving spouse</w:t>
            </w:r>
            <w:r w:rsidR="00747A46">
              <w:rPr>
                <w:rFonts w:cs="Microsoft Sans Serif"/>
              </w:rPr>
              <w:t xml:space="preserve">, if any   </w:t>
            </w:r>
            <w:r w:rsidR="00747A46" w:rsidRPr="00747A46">
              <w:rPr>
                <w:rFonts w:cs="Microsoft Sans Serif"/>
                <w:color w:val="FF0000"/>
              </w:rPr>
              <w:t>Mark as N/A if no spouse listed.</w:t>
            </w:r>
            <w:r w:rsidR="00747A46">
              <w:rPr>
                <w:rFonts w:cs="Microsoft Sans Serif"/>
              </w:rPr>
              <w:t xml:space="preserve">  </w:t>
            </w:r>
            <w:r w:rsidRPr="004F1867">
              <w:rPr>
                <w:rFonts w:cs="Microsoft Sans Serif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7FC18239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ADB1BA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C43F6" w:rsidRPr="004F1867" w14:paraId="33924C08" w14:textId="77777777" w:rsidTr="00A34280">
        <w:tc>
          <w:tcPr>
            <w:tcW w:w="8838" w:type="dxa"/>
          </w:tcPr>
          <w:p w14:paraId="3E1428AD" w14:textId="77777777" w:rsidR="00FC43F6" w:rsidRDefault="00FC43F6" w:rsidP="009C5F3C">
            <w:pPr>
              <w:tabs>
                <w:tab w:val="left" w:pos="8640"/>
              </w:tabs>
              <w:jc w:val="left"/>
            </w:pPr>
            <w:r>
              <w:rPr>
                <w:b/>
                <w:color w:val="7030A0"/>
              </w:rPr>
              <w:t xml:space="preserve">Pro Se:  Has heir affidavit been filed? </w:t>
            </w:r>
            <w:r>
              <w:t xml:space="preserve">If yes, identify </w:t>
            </w:r>
            <w:r w:rsidR="009C5F3C">
              <w:t>DIN</w:t>
            </w:r>
            <w:r>
              <w:t xml:space="preserve"> # </w:t>
            </w:r>
            <w:r w:rsidR="000E6101" w:rsidRPr="00527C76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27C76">
              <w:rPr>
                <w:b/>
              </w:rPr>
              <w:instrText xml:space="preserve"> FORMTEXT </w:instrText>
            </w:r>
            <w:r w:rsidR="000E6101" w:rsidRPr="00527C76">
              <w:rPr>
                <w:b/>
              </w:rPr>
            </w:r>
            <w:r w:rsidR="000E6101" w:rsidRPr="00527C76">
              <w:rPr>
                <w:b/>
              </w:rPr>
              <w:fldChar w:fldCharType="separate"/>
            </w:r>
            <w:r w:rsidRPr="00527C76">
              <w:rPr>
                <w:b/>
                <w:noProof/>
              </w:rPr>
              <w:t> </w:t>
            </w:r>
            <w:r w:rsidRPr="00527C76">
              <w:rPr>
                <w:b/>
                <w:noProof/>
              </w:rPr>
              <w:t> </w:t>
            </w:r>
            <w:r w:rsidRPr="00527C76">
              <w:rPr>
                <w:b/>
                <w:noProof/>
              </w:rPr>
              <w:t> </w:t>
            </w:r>
            <w:r w:rsidRPr="00527C76">
              <w:rPr>
                <w:b/>
                <w:noProof/>
              </w:rPr>
              <w:t> </w:t>
            </w:r>
            <w:r w:rsidRPr="00527C76">
              <w:rPr>
                <w:b/>
                <w:noProof/>
              </w:rPr>
              <w:t> </w:t>
            </w:r>
            <w:r w:rsidR="000E6101" w:rsidRPr="00527C76">
              <w:rPr>
                <w:b/>
              </w:rPr>
              <w:fldChar w:fldCharType="end"/>
            </w:r>
            <w:r>
              <w:t xml:space="preserve">.  </w:t>
            </w:r>
            <w:r w:rsidRPr="00527C76">
              <w:rPr>
                <w:color w:val="FF0000"/>
              </w:rPr>
              <w:t>N/A if estate represented by attorney.</w:t>
            </w:r>
            <w:r>
              <w:t xml:space="preserve">  </w:t>
            </w:r>
          </w:p>
        </w:tc>
        <w:bookmarkStart w:id="10" w:name="Text79"/>
        <w:tc>
          <w:tcPr>
            <w:tcW w:w="720" w:type="dxa"/>
            <w:vAlign w:val="center"/>
          </w:tcPr>
          <w:p w14:paraId="26695223" w14:textId="77777777" w:rsidR="00FC43F6" w:rsidRPr="00FF07A3" w:rsidRDefault="000E6101" w:rsidP="00F2546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FC43F6">
              <w:rPr>
                <w:rFonts w:cs="Times New Roman"/>
                <w:noProof/>
              </w:rPr>
              <w:t> </w:t>
            </w:r>
            <w:r w:rsidR="00FC43F6">
              <w:rPr>
                <w:rFonts w:cs="Times New Roman"/>
                <w:noProof/>
              </w:rPr>
              <w:t> </w:t>
            </w:r>
            <w:r w:rsidR="00FC43F6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0"/>
          </w:p>
        </w:tc>
        <w:bookmarkStart w:id="11" w:name="Text80"/>
        <w:tc>
          <w:tcPr>
            <w:tcW w:w="720" w:type="dxa"/>
            <w:vAlign w:val="center"/>
          </w:tcPr>
          <w:p w14:paraId="3180C1A9" w14:textId="77777777" w:rsidR="00FC43F6" w:rsidRPr="00FF07A3" w:rsidRDefault="000E6101" w:rsidP="00F2546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FC43F6">
              <w:rPr>
                <w:rFonts w:cs="Times New Roman"/>
                <w:noProof/>
              </w:rPr>
              <w:t> </w:t>
            </w:r>
            <w:r w:rsidR="00FC43F6">
              <w:rPr>
                <w:rFonts w:cs="Times New Roman"/>
                <w:noProof/>
              </w:rPr>
              <w:t> </w:t>
            </w:r>
            <w:r w:rsidR="00FC43F6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1"/>
          </w:p>
        </w:tc>
      </w:tr>
      <w:tr w:rsidR="00FC43F6" w:rsidRPr="004F1867" w14:paraId="3B353E8A" w14:textId="77777777" w:rsidTr="00A34280">
        <w:tc>
          <w:tcPr>
            <w:tcW w:w="8838" w:type="dxa"/>
          </w:tcPr>
          <w:p w14:paraId="0E7BAE5E" w14:textId="77777777" w:rsidR="00FC43F6" w:rsidRPr="004F1867" w:rsidRDefault="00FC43F6" w:rsidP="00747A46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</w:rPr>
              <w:t xml:space="preserve">Name and address of </w:t>
            </w:r>
            <w:r w:rsidRPr="003D6A4D">
              <w:rPr>
                <w:rFonts w:cs="Microsoft Sans Serif"/>
                <w:b/>
              </w:rPr>
              <w:t>beneficiaries</w:t>
            </w:r>
            <w:r w:rsidRPr="004F1867">
              <w:rPr>
                <w:rFonts w:cs="Microsoft Sans Serif"/>
              </w:rPr>
              <w:t xml:space="preserve"> named in the Will?  </w:t>
            </w:r>
            <w:r w:rsidRPr="004F1867">
              <w:rPr>
                <w:rFonts w:cs="Microsoft Sans Serif"/>
                <w:b/>
              </w:rPr>
              <w:t>[Testate]</w:t>
            </w:r>
            <w:r>
              <w:rPr>
                <w:rFonts w:cs="Microsoft Sans Serif"/>
                <w:b/>
              </w:rPr>
              <w:t xml:space="preserve">  </w:t>
            </w:r>
            <w:r w:rsidRPr="00747A46">
              <w:rPr>
                <w:rFonts w:cs="Microsoft Sans Serif"/>
                <w:color w:val="FF0000"/>
              </w:rPr>
              <w:t>Mark N/A if intestate estate</w:t>
            </w:r>
          </w:p>
        </w:tc>
        <w:tc>
          <w:tcPr>
            <w:tcW w:w="720" w:type="dxa"/>
            <w:vAlign w:val="center"/>
          </w:tcPr>
          <w:p w14:paraId="39DD0F5C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0A313A3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C43F6" w:rsidRPr="004F1867" w14:paraId="2A8BEF96" w14:textId="77777777" w:rsidTr="00A34280">
        <w:tc>
          <w:tcPr>
            <w:tcW w:w="8838" w:type="dxa"/>
          </w:tcPr>
          <w:p w14:paraId="04AD0463" w14:textId="77777777" w:rsidR="00FC43F6" w:rsidRPr="004F1867" w:rsidRDefault="00FC43F6" w:rsidP="00747A46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 xml:space="preserve">Name and address of </w:t>
            </w:r>
            <w:r>
              <w:rPr>
                <w:rFonts w:cs="Microsoft Sans Serif"/>
              </w:rPr>
              <w:t>heirs at law</w:t>
            </w:r>
            <w:r w:rsidRPr="004F1867">
              <w:rPr>
                <w:rFonts w:cs="Microsoft Sans Serif"/>
              </w:rPr>
              <w:t xml:space="preserve"> [</w:t>
            </w:r>
            <w:r w:rsidRPr="004F1867">
              <w:rPr>
                <w:rFonts w:cs="Microsoft Sans Serif"/>
                <w:b/>
              </w:rPr>
              <w:t>Intestate</w:t>
            </w:r>
            <w:r>
              <w:rPr>
                <w:rFonts w:cs="Microsoft Sans Serif"/>
                <w:b/>
              </w:rPr>
              <w:t>}</w:t>
            </w:r>
            <w:r w:rsidRPr="004F1867">
              <w:rPr>
                <w:rFonts w:cs="Microsoft Sans Serif"/>
              </w:rPr>
              <w:t xml:space="preserve"> Persons who inherit</w:t>
            </w:r>
            <w:r>
              <w:rPr>
                <w:rFonts w:cs="Microsoft Sans Serif"/>
              </w:rPr>
              <w:t xml:space="preserve"> when there is no Will. </w:t>
            </w:r>
            <w:r w:rsidRPr="00747A46">
              <w:rPr>
                <w:rFonts w:cs="Microsoft Sans Serif"/>
                <w:color w:val="FF0000"/>
              </w:rPr>
              <w:t>Mark N/A for Testate estate.</w:t>
            </w:r>
            <w:r>
              <w:rPr>
                <w:rFonts w:cs="Microsoft Sans Serif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14:paraId="7C8DEBAE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B97685F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C43F6" w:rsidRPr="004F1867" w14:paraId="0308DB40" w14:textId="77777777" w:rsidTr="00A34280">
        <w:tc>
          <w:tcPr>
            <w:tcW w:w="8838" w:type="dxa"/>
          </w:tcPr>
          <w:p w14:paraId="557316B2" w14:textId="77777777" w:rsidR="00FC43F6" w:rsidRPr="004F1867" w:rsidRDefault="00FC43F6" w:rsidP="00E101FC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lastRenderedPageBreak/>
              <w:t xml:space="preserve">Indicate the year of birth for any </w:t>
            </w:r>
            <w:r>
              <w:rPr>
                <w:rFonts w:cs="Microsoft Sans Serif"/>
              </w:rPr>
              <w:t xml:space="preserve">heirs/beneficiaries </w:t>
            </w:r>
            <w:r w:rsidRPr="004F1867">
              <w:rPr>
                <w:rFonts w:cs="Microsoft Sans Serif"/>
              </w:rPr>
              <w:t>who are minors?</w:t>
            </w:r>
          </w:p>
        </w:tc>
        <w:tc>
          <w:tcPr>
            <w:tcW w:w="720" w:type="dxa"/>
            <w:vAlign w:val="center"/>
          </w:tcPr>
          <w:p w14:paraId="3B3A9643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1A35BE2" w14:textId="77777777" w:rsidR="00FC43F6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C43F6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="00FC43F6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C43F6" w:rsidRPr="004F1867" w14:paraId="11F1C579" w14:textId="77777777" w:rsidTr="00A34280">
        <w:tc>
          <w:tcPr>
            <w:tcW w:w="10278" w:type="dxa"/>
            <w:gridSpan w:val="3"/>
          </w:tcPr>
          <w:p w14:paraId="05CFDA2E" w14:textId="77777777" w:rsidR="00FC43F6" w:rsidRPr="004F1867" w:rsidRDefault="00FC43F6" w:rsidP="00E101FC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  <w:bookmarkEnd w:id="12"/>
          </w:p>
        </w:tc>
      </w:tr>
    </w:tbl>
    <w:p w14:paraId="03316441" w14:textId="77777777" w:rsidR="00E101FC" w:rsidRDefault="00E101FC" w:rsidP="00E101FC">
      <w:pPr>
        <w:tabs>
          <w:tab w:val="left" w:pos="5760"/>
          <w:tab w:val="left" w:pos="6840"/>
        </w:tabs>
        <w:spacing w:after="0"/>
        <w:ind w:left="360"/>
        <w:jc w:val="left"/>
        <w:rPr>
          <w:rFonts w:cs="Microsoft Sans Serif"/>
        </w:rPr>
      </w:pPr>
    </w:p>
    <w:p w14:paraId="18DFC9C6" w14:textId="77777777" w:rsidR="00C97B59" w:rsidRDefault="00C97B59" w:rsidP="00E101FC">
      <w:pPr>
        <w:tabs>
          <w:tab w:val="left" w:pos="5760"/>
          <w:tab w:val="left" w:pos="6840"/>
        </w:tabs>
        <w:spacing w:after="0"/>
        <w:ind w:left="360"/>
        <w:jc w:val="left"/>
        <w:rPr>
          <w:rFonts w:cs="Microsoft Sans Serif"/>
        </w:rPr>
      </w:pPr>
    </w:p>
    <w:p w14:paraId="5C4C7CF2" w14:textId="77777777" w:rsidR="00747A46" w:rsidRPr="004F1867" w:rsidRDefault="00747A46" w:rsidP="00E101FC">
      <w:pPr>
        <w:tabs>
          <w:tab w:val="left" w:pos="5760"/>
          <w:tab w:val="left" w:pos="6840"/>
        </w:tabs>
        <w:spacing w:after="0"/>
        <w:ind w:left="360"/>
        <w:jc w:val="left"/>
        <w:rPr>
          <w:rFonts w:cs="Microsoft Sans Serif"/>
        </w:rPr>
      </w:pPr>
    </w:p>
    <w:p w14:paraId="7D623819" w14:textId="77777777" w:rsidR="00AC7D44" w:rsidRPr="004F1867" w:rsidRDefault="00AE315D" w:rsidP="007C0FD9">
      <w:pPr>
        <w:tabs>
          <w:tab w:val="left" w:pos="8640"/>
          <w:tab w:val="left" w:pos="9270"/>
          <w:tab w:val="left" w:pos="9900"/>
        </w:tabs>
        <w:spacing w:after="0"/>
        <w:jc w:val="left"/>
        <w:rPr>
          <w:rFonts w:cs="Microsoft Sans Serif"/>
          <w:b/>
        </w:rPr>
      </w:pPr>
      <w:r>
        <w:rPr>
          <w:rFonts w:cs="Microsoft Sans Serif"/>
          <w:b/>
        </w:rPr>
        <w:t xml:space="preserve"> Additional </w:t>
      </w:r>
      <w:r w:rsidR="00860700">
        <w:rPr>
          <w:rFonts w:cs="Microsoft Sans Serif"/>
          <w:b/>
        </w:rPr>
        <w:t>i</w:t>
      </w:r>
      <w:r>
        <w:rPr>
          <w:rFonts w:cs="Microsoft Sans Serif"/>
          <w:b/>
        </w:rPr>
        <w:t xml:space="preserve">nfo </w:t>
      </w:r>
      <w:r w:rsidR="00860700">
        <w:rPr>
          <w:rFonts w:cs="Microsoft Sans Serif"/>
          <w:b/>
        </w:rPr>
        <w:t xml:space="preserve">required to be </w:t>
      </w:r>
      <w:r>
        <w:rPr>
          <w:rFonts w:cs="Microsoft Sans Serif"/>
          <w:b/>
        </w:rPr>
        <w:t xml:space="preserve">provided in </w:t>
      </w:r>
      <w:r w:rsidR="00936AEA">
        <w:rPr>
          <w:rFonts w:cs="Microsoft Sans Serif"/>
          <w:b/>
        </w:rPr>
        <w:t xml:space="preserve">PETITION </w:t>
      </w:r>
      <w:r>
        <w:rPr>
          <w:rFonts w:cs="Microsoft Sans Serif"/>
          <w:b/>
        </w:rPr>
        <w:t xml:space="preserve"> </w:t>
      </w:r>
      <w:r w:rsidR="004464E3" w:rsidRPr="004F1867">
        <w:rPr>
          <w:rFonts w:cs="Microsoft Sans Serif"/>
          <w:b/>
        </w:rPr>
        <w:tab/>
      </w:r>
      <w:r w:rsidR="00AA4A84">
        <w:rPr>
          <w:rFonts w:cs="Microsoft Sans Serif"/>
          <w:b/>
        </w:rPr>
        <w:t xml:space="preserve">   </w:t>
      </w:r>
      <w:r w:rsidR="00A34280">
        <w:rPr>
          <w:rFonts w:cs="Microsoft Sans Serif"/>
          <w:b/>
        </w:rPr>
        <w:t xml:space="preserve">  </w:t>
      </w:r>
      <w:r w:rsidR="00C97B59">
        <w:rPr>
          <w:rFonts w:cs="Microsoft Sans Serif"/>
          <w:b/>
        </w:rPr>
        <w:t xml:space="preserve">      </w:t>
      </w:r>
      <w:r w:rsidR="00A34280">
        <w:rPr>
          <w:rFonts w:cs="Microsoft Sans Serif"/>
          <w:b/>
        </w:rPr>
        <w:t xml:space="preserve"> </w:t>
      </w:r>
      <w:r w:rsidR="00786C59" w:rsidRPr="004F1867">
        <w:rPr>
          <w:rFonts w:cs="Times New Roman"/>
          <w:b/>
        </w:rPr>
        <w:t xml:space="preserve">YES </w:t>
      </w:r>
      <w:r w:rsidR="00AA4A84">
        <w:rPr>
          <w:rFonts w:cs="Times New Roman"/>
          <w:b/>
        </w:rPr>
        <w:t xml:space="preserve">     </w:t>
      </w:r>
      <w:r w:rsidR="00786C59" w:rsidRPr="004F1867">
        <w:rPr>
          <w:rFonts w:cs="Times New Roman"/>
          <w:b/>
        </w:rPr>
        <w:t>N</w:t>
      </w:r>
      <w:r w:rsidR="004464E3" w:rsidRPr="004F1867">
        <w:rPr>
          <w:rFonts w:cs="Times New Roman"/>
          <w:b/>
        </w:rPr>
        <w:t>/A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910"/>
        <w:gridCol w:w="720"/>
        <w:gridCol w:w="810"/>
      </w:tblGrid>
      <w:tr w:rsidR="00F25460" w:rsidRPr="004F1867" w14:paraId="63DC4F87" w14:textId="77777777" w:rsidTr="00ED2F2A">
        <w:tc>
          <w:tcPr>
            <w:tcW w:w="8910" w:type="dxa"/>
          </w:tcPr>
          <w:p w14:paraId="3C0F1A0F" w14:textId="77777777" w:rsidR="00F25460" w:rsidRPr="004F1867" w:rsidRDefault="00496098" w:rsidP="00496098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W</w:t>
            </w:r>
            <w:r w:rsidR="00AE315D">
              <w:rPr>
                <w:rFonts w:cs="Microsoft Sans Serif"/>
              </w:rPr>
              <w:t xml:space="preserve">hether domiciliary proceedings are pending </w:t>
            </w:r>
            <w:r w:rsidR="00AE315D" w:rsidRPr="00936AEA">
              <w:rPr>
                <w:rFonts w:cs="Microsoft Sans Serif"/>
                <w:color w:val="00B0F0"/>
              </w:rPr>
              <w:t>in another State or County</w:t>
            </w:r>
          </w:p>
        </w:tc>
        <w:tc>
          <w:tcPr>
            <w:tcW w:w="720" w:type="dxa"/>
            <w:vAlign w:val="center"/>
          </w:tcPr>
          <w:p w14:paraId="2A677868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E830825" w14:textId="77777777" w:rsidR="00F25460" w:rsidRDefault="00F25460" w:rsidP="00F25460"/>
        </w:tc>
      </w:tr>
      <w:tr w:rsidR="00F25460" w:rsidRPr="004F1867" w14:paraId="1E209B8D" w14:textId="77777777" w:rsidTr="00ED2F2A">
        <w:tc>
          <w:tcPr>
            <w:tcW w:w="8910" w:type="dxa"/>
          </w:tcPr>
          <w:p w14:paraId="15E3D0F4" w14:textId="77777777" w:rsidR="00F25460" w:rsidRPr="004F1867" w:rsidRDefault="00F25460" w:rsidP="00AE315D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860700">
              <w:rPr>
                <w:b/>
                <w:color w:val="00B0F0"/>
              </w:rPr>
              <w:t xml:space="preserve">If </w:t>
            </w:r>
            <w:r w:rsidR="00AE315D" w:rsidRPr="00860700">
              <w:rPr>
                <w:b/>
                <w:color w:val="00B0F0"/>
              </w:rPr>
              <w:t>proceedings are pending</w:t>
            </w:r>
            <w:r w:rsidR="00AE315D">
              <w:t>, provide name and address of foreign PR</w:t>
            </w:r>
          </w:p>
        </w:tc>
        <w:tc>
          <w:tcPr>
            <w:tcW w:w="720" w:type="dxa"/>
            <w:vAlign w:val="center"/>
          </w:tcPr>
          <w:p w14:paraId="5FD3CB20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B246417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:rsidRPr="004F1867" w14:paraId="0DB70CA5" w14:textId="77777777" w:rsidTr="00ED2F2A">
        <w:tc>
          <w:tcPr>
            <w:tcW w:w="8910" w:type="dxa"/>
          </w:tcPr>
          <w:p w14:paraId="63FC37DA" w14:textId="77777777" w:rsidR="00F25460" w:rsidRPr="004F1867" w:rsidRDefault="00AE315D" w:rsidP="00B313F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t xml:space="preserve">Describe nature and approximate value of </w:t>
            </w:r>
            <w:r w:rsidR="00A629C5">
              <w:t xml:space="preserve">all </w:t>
            </w:r>
            <w:r>
              <w:t>assets</w:t>
            </w:r>
            <w:r w:rsidR="00BF2BB2">
              <w:t xml:space="preserve">.  </w:t>
            </w:r>
            <w:r w:rsidR="00A629C5">
              <w:t xml:space="preserve"> </w:t>
            </w:r>
            <w:r w:rsidR="00342A37" w:rsidRPr="00342A37">
              <w:rPr>
                <w:color w:val="FF0000"/>
              </w:rPr>
              <w:t>C</w:t>
            </w:r>
            <w:r w:rsidR="00BF2BB2" w:rsidRPr="00BF2BB2">
              <w:rPr>
                <w:i/>
                <w:color w:val="FF0000"/>
              </w:rPr>
              <w:t>omplete detail of assets</w:t>
            </w:r>
            <w:r w:rsidR="00342A37">
              <w:rPr>
                <w:i/>
                <w:color w:val="FF0000"/>
              </w:rPr>
              <w:t>,</w:t>
            </w:r>
            <w:r w:rsidR="00A629C5">
              <w:rPr>
                <w:i/>
                <w:color w:val="FF0000"/>
              </w:rPr>
              <w:t xml:space="preserve"> If </w:t>
            </w:r>
            <w:r w:rsidR="00BF2BB2" w:rsidRPr="00BF2BB2">
              <w:rPr>
                <w:i/>
                <w:color w:val="FF0000"/>
              </w:rPr>
              <w:t xml:space="preserve">not provided has an explanation been </w:t>
            </w:r>
            <w:r w:rsidR="00342A37">
              <w:rPr>
                <w:i/>
                <w:color w:val="FF0000"/>
              </w:rPr>
              <w:t>submitted</w:t>
            </w:r>
            <w:r w:rsidR="00BF2BB2" w:rsidRPr="00BF2BB2">
              <w:rPr>
                <w:i/>
                <w:color w:val="FF0000"/>
              </w:rPr>
              <w:t>?</w:t>
            </w:r>
            <w:r w:rsidR="00BF2BB2">
              <w:t xml:space="preserve">  </w:t>
            </w:r>
            <w:r w:rsidR="00342A37">
              <w:t xml:space="preserve"> </w:t>
            </w:r>
            <w:r w:rsidR="00342A37" w:rsidRPr="00342A37">
              <w:rPr>
                <w:color w:val="FF0000"/>
              </w:rPr>
              <w:t>Detail</w:t>
            </w:r>
            <w:r w:rsidR="00342A37">
              <w:t xml:space="preserve"> </w:t>
            </w:r>
            <w:r w:rsidR="00342A37" w:rsidRPr="00342A37">
              <w:rPr>
                <w:color w:val="FF0000"/>
              </w:rPr>
              <w:t>explanation</w:t>
            </w:r>
            <w:r w:rsidR="00913F15">
              <w:rPr>
                <w:color w:val="FF0000"/>
              </w:rPr>
              <w:t xml:space="preserve"> submitted </w:t>
            </w:r>
            <w:r w:rsidR="00342A37" w:rsidRPr="00342A37">
              <w:rPr>
                <w:color w:val="FF0000"/>
              </w:rPr>
              <w:t>in notes</w:t>
            </w:r>
            <w:r w:rsidR="00342A37">
              <w:t xml:space="preserve">. </w:t>
            </w:r>
          </w:p>
        </w:tc>
        <w:tc>
          <w:tcPr>
            <w:tcW w:w="720" w:type="dxa"/>
            <w:vAlign w:val="center"/>
          </w:tcPr>
          <w:p w14:paraId="5DF798E9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EB20000" w14:textId="77777777" w:rsidR="00F25460" w:rsidRDefault="00F25460" w:rsidP="00F25460"/>
        </w:tc>
      </w:tr>
      <w:tr w:rsidR="00F25460" w:rsidRPr="004F1867" w14:paraId="43E85C9B" w14:textId="77777777" w:rsidTr="00ED2F2A">
        <w:tc>
          <w:tcPr>
            <w:tcW w:w="8910" w:type="dxa"/>
          </w:tcPr>
          <w:p w14:paraId="426CC72B" w14:textId="77777777" w:rsidR="00F25460" w:rsidRPr="004F1867" w:rsidRDefault="00AE315D" w:rsidP="004B6B2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Sep</w:t>
            </w:r>
            <w:r w:rsidR="00496098">
              <w:rPr>
                <w:rFonts w:cs="Microsoft Sans Serif"/>
              </w:rPr>
              <w:t>a</w:t>
            </w:r>
            <w:r>
              <w:rPr>
                <w:rFonts w:cs="Microsoft Sans Serif"/>
              </w:rPr>
              <w:t>rat</w:t>
            </w:r>
            <w:r w:rsidR="00B94E6D">
              <w:rPr>
                <w:rFonts w:cs="Microsoft Sans Serif"/>
              </w:rPr>
              <w:t>e</w:t>
            </w:r>
            <w:r>
              <w:rPr>
                <w:rFonts w:cs="Microsoft Sans Serif"/>
              </w:rPr>
              <w:t>ly</w:t>
            </w:r>
            <w:r w:rsidR="00B94E6D">
              <w:rPr>
                <w:rFonts w:cs="Microsoft Sans Serif"/>
              </w:rPr>
              <w:t xml:space="preserve"> </w:t>
            </w:r>
            <w:r>
              <w:rPr>
                <w:rFonts w:cs="Microsoft Sans Serif"/>
              </w:rPr>
              <w:t>list or distinguish homestead and exempt assets</w:t>
            </w:r>
            <w:r w:rsidR="00860700">
              <w:rPr>
                <w:rFonts w:cs="Microsoft Sans Serif"/>
              </w:rPr>
              <w:t xml:space="preserve">.  </w:t>
            </w:r>
            <w:r w:rsidR="004B6B20">
              <w:rPr>
                <w:rFonts w:cs="Microsoft Sans Serif"/>
                <w:color w:val="FF0000"/>
              </w:rPr>
              <w:t xml:space="preserve">Refer to </w:t>
            </w:r>
            <w:r w:rsidR="00860700" w:rsidRPr="00860700">
              <w:rPr>
                <w:rFonts w:cs="Microsoft Sans Serif"/>
                <w:color w:val="FF0000"/>
              </w:rPr>
              <w:t>homestead worksheet if homestead petition has been filed.</w:t>
            </w:r>
            <w:r w:rsidR="00860700">
              <w:rPr>
                <w:rFonts w:cs="Microsoft Sans Serif"/>
              </w:rPr>
              <w:t xml:space="preserve">   </w:t>
            </w:r>
          </w:p>
        </w:tc>
        <w:tc>
          <w:tcPr>
            <w:tcW w:w="720" w:type="dxa"/>
            <w:vAlign w:val="center"/>
          </w:tcPr>
          <w:p w14:paraId="6221A36C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F87482A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:rsidRPr="004F1867" w14:paraId="6BAE747D" w14:textId="77777777" w:rsidTr="00ED2F2A">
        <w:tc>
          <w:tcPr>
            <w:tcW w:w="8910" w:type="dxa"/>
          </w:tcPr>
          <w:p w14:paraId="44358EFC" w14:textId="77777777" w:rsidR="00F25460" w:rsidRPr="004F1867" w:rsidRDefault="00AE315D" w:rsidP="00BD72D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t>Per F.S.</w:t>
            </w:r>
            <w:r w:rsidR="00BD72DB">
              <w:t xml:space="preserve"> 733</w:t>
            </w:r>
            <w:r>
              <w:t xml:space="preserve"> state there is no known or unrevoked Will that would require administration</w:t>
            </w:r>
            <w:r w:rsidR="00F25460">
              <w:t xml:space="preserve">  </w:t>
            </w:r>
          </w:p>
        </w:tc>
        <w:tc>
          <w:tcPr>
            <w:tcW w:w="720" w:type="dxa"/>
            <w:vAlign w:val="center"/>
          </w:tcPr>
          <w:p w14:paraId="55BB29DE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08421F11" w14:textId="77777777" w:rsidR="00F25460" w:rsidRDefault="00F25460" w:rsidP="00F25460"/>
        </w:tc>
      </w:tr>
      <w:tr w:rsidR="00F25460" w:rsidRPr="004F1867" w14:paraId="1A459331" w14:textId="77777777" w:rsidTr="00ED2F2A">
        <w:tc>
          <w:tcPr>
            <w:tcW w:w="8910" w:type="dxa"/>
          </w:tcPr>
          <w:p w14:paraId="1EB7CAC9" w14:textId="77777777" w:rsidR="00F25460" w:rsidRDefault="00AE315D" w:rsidP="00342A37">
            <w:pPr>
              <w:tabs>
                <w:tab w:val="left" w:pos="5760"/>
                <w:tab w:val="left" w:pos="6840"/>
              </w:tabs>
              <w:jc w:val="left"/>
            </w:pPr>
            <w:r>
              <w:t>State the estate value is less than 75,000 or decedent ha</w:t>
            </w:r>
            <w:r w:rsidR="00496098">
              <w:t>s</w:t>
            </w:r>
            <w:r>
              <w:t xml:space="preserve"> been dead for more than 2 years</w:t>
            </w:r>
            <w:r w:rsidR="008500D8">
              <w:t xml:space="preserve">.  </w:t>
            </w:r>
            <w:r w:rsidR="008500D8" w:rsidRPr="008500D8">
              <w:rPr>
                <w:color w:val="FF0000"/>
              </w:rPr>
              <w:t>After 2 years from date of death the $75,000</w:t>
            </w:r>
            <w:r w:rsidR="008500D8">
              <w:rPr>
                <w:color w:val="FF0000"/>
              </w:rPr>
              <w:t xml:space="preserve"> </w:t>
            </w:r>
            <w:r w:rsidR="008500D8" w:rsidRPr="008500D8">
              <w:rPr>
                <w:color w:val="FF0000"/>
              </w:rPr>
              <w:t>estate cap no longer applies.</w:t>
            </w:r>
            <w:r w:rsidR="008500D8">
              <w:rPr>
                <w:color w:val="FF0000"/>
              </w:rPr>
              <w:t xml:space="preserve"> Value of homestead property does not count towards the value of the estate. </w:t>
            </w:r>
          </w:p>
        </w:tc>
        <w:tc>
          <w:tcPr>
            <w:tcW w:w="720" w:type="dxa"/>
            <w:vAlign w:val="center"/>
          </w:tcPr>
          <w:p w14:paraId="0BEB3FBD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AF8EA69" w14:textId="77777777" w:rsidR="00F25460" w:rsidRDefault="00F25460" w:rsidP="00F25460"/>
        </w:tc>
      </w:tr>
      <w:tr w:rsidR="007C18A8" w:rsidRPr="004F1867" w14:paraId="0898CFB1" w14:textId="77777777" w:rsidTr="00ED2F2A">
        <w:tc>
          <w:tcPr>
            <w:tcW w:w="8910" w:type="dxa"/>
          </w:tcPr>
          <w:p w14:paraId="7A2C787E" w14:textId="77777777" w:rsidR="007C18A8" w:rsidRPr="007C18A8" w:rsidRDefault="007C18A8" w:rsidP="007C18A8">
            <w:pPr>
              <w:tabs>
                <w:tab w:val="left" w:pos="5760"/>
                <w:tab w:val="left" w:pos="6840"/>
              </w:tabs>
              <w:jc w:val="left"/>
              <w:rPr>
                <w:b/>
              </w:rPr>
            </w:pPr>
            <w:r w:rsidRPr="007C18A8">
              <w:rPr>
                <w:b/>
              </w:rPr>
              <w:t xml:space="preserve">Creditors </w:t>
            </w:r>
          </w:p>
        </w:tc>
        <w:tc>
          <w:tcPr>
            <w:tcW w:w="720" w:type="dxa"/>
            <w:vAlign w:val="center"/>
          </w:tcPr>
          <w:p w14:paraId="171774BC" w14:textId="77777777" w:rsidR="007C18A8" w:rsidRPr="00BF2BB2" w:rsidRDefault="00BF2BB2" w:rsidP="00F25460">
            <w:pPr>
              <w:rPr>
                <w:rFonts w:cs="Times New Roman"/>
                <w:color w:val="FF0000"/>
              </w:rPr>
            </w:pPr>
            <w:r w:rsidRPr="00BF2BB2">
              <w:rPr>
                <w:rFonts w:cs="Times New Roman"/>
                <w:color w:val="FF0000"/>
              </w:rPr>
              <w:t>xxxxx</w:t>
            </w:r>
          </w:p>
        </w:tc>
        <w:tc>
          <w:tcPr>
            <w:tcW w:w="810" w:type="dxa"/>
            <w:vAlign w:val="center"/>
          </w:tcPr>
          <w:p w14:paraId="79E6069E" w14:textId="77777777" w:rsidR="007C18A8" w:rsidRPr="00BF2BB2" w:rsidRDefault="00BF2BB2" w:rsidP="00F25460">
            <w:pPr>
              <w:rPr>
                <w:rFonts w:cs="Times New Roman"/>
                <w:color w:val="FF0000"/>
              </w:rPr>
            </w:pPr>
            <w:r w:rsidRPr="00BF2BB2">
              <w:rPr>
                <w:rFonts w:cs="Times New Roman"/>
                <w:color w:val="FF0000"/>
              </w:rPr>
              <w:t>xxxxx</w:t>
            </w:r>
          </w:p>
        </w:tc>
      </w:tr>
      <w:tr w:rsidR="00F25460" w:rsidRPr="004F1867" w14:paraId="37D4C9C1" w14:textId="77777777" w:rsidTr="00ED2F2A">
        <w:tc>
          <w:tcPr>
            <w:tcW w:w="8910" w:type="dxa"/>
          </w:tcPr>
          <w:p w14:paraId="6964692E" w14:textId="77777777" w:rsidR="00F25460" w:rsidRDefault="00AE315D" w:rsidP="00D2160A">
            <w:pPr>
              <w:tabs>
                <w:tab w:val="left" w:pos="5760"/>
                <w:tab w:val="left" w:pos="6840"/>
              </w:tabs>
              <w:jc w:val="left"/>
            </w:pPr>
            <w:r>
              <w:t xml:space="preserve">State all creditor claims are barred </w:t>
            </w:r>
            <w:r w:rsidR="00D2160A">
              <w:rPr>
                <w:color w:val="FF0000"/>
              </w:rPr>
              <w:t xml:space="preserve">OR </w:t>
            </w:r>
            <w:r>
              <w:t xml:space="preserve">that after diligent search and inquiry there are no known or easily ascertainable creditors </w:t>
            </w:r>
            <w:r w:rsidRPr="00D2160A">
              <w:rPr>
                <w:b/>
                <w:color w:val="FF0000"/>
              </w:rPr>
              <w:t>and</w:t>
            </w:r>
            <w:r w:rsidRPr="00D2160A">
              <w:rPr>
                <w:color w:val="FF0000"/>
              </w:rPr>
              <w:t xml:space="preserve"> one of the following:</w:t>
            </w:r>
            <w:r>
              <w:t xml:space="preserve"> </w:t>
            </w:r>
            <w:r w:rsidR="00D2160A">
              <w:t xml:space="preserve"> </w:t>
            </w:r>
          </w:p>
        </w:tc>
        <w:tc>
          <w:tcPr>
            <w:tcW w:w="720" w:type="dxa"/>
            <w:vAlign w:val="center"/>
          </w:tcPr>
          <w:p w14:paraId="4C23E62C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842055F" w14:textId="77777777" w:rsidR="00F25460" w:rsidRDefault="00F25460" w:rsidP="00F25460"/>
        </w:tc>
      </w:tr>
      <w:tr w:rsidR="00F25460" w:rsidRPr="004F1867" w14:paraId="2C53D62A" w14:textId="77777777" w:rsidTr="00ED2F2A">
        <w:tc>
          <w:tcPr>
            <w:tcW w:w="8910" w:type="dxa"/>
          </w:tcPr>
          <w:p w14:paraId="794CCC73" w14:textId="77777777" w:rsidR="00F25460" w:rsidRPr="004F1867" w:rsidRDefault="007C18A8" w:rsidP="00342A37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  </w:t>
            </w:r>
            <w:r w:rsidR="008500D8">
              <w:rPr>
                <w:rFonts w:cs="Microsoft Sans Serif"/>
              </w:rPr>
              <w:t>A.</w:t>
            </w:r>
            <w:r>
              <w:rPr>
                <w:rFonts w:cs="Microsoft Sans Serif"/>
              </w:rPr>
              <w:t xml:space="preserve">        The estate is not indebted</w:t>
            </w:r>
            <w:r w:rsidR="00342A37">
              <w:rPr>
                <w:rFonts w:cs="Microsoft Sans Serif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14:paraId="124C41BB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282506B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B94E6D" w:rsidRPr="004F1867" w14:paraId="7BE427B1" w14:textId="77777777" w:rsidTr="00ED2F2A">
        <w:tc>
          <w:tcPr>
            <w:tcW w:w="8910" w:type="dxa"/>
          </w:tcPr>
          <w:p w14:paraId="274BD310" w14:textId="77777777" w:rsidR="00B94E6D" w:rsidRPr="004F1867" w:rsidRDefault="00B94E6D" w:rsidP="008500D8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  </w:t>
            </w:r>
            <w:r w:rsidR="008500D8">
              <w:rPr>
                <w:rFonts w:cs="Microsoft Sans Serif"/>
              </w:rPr>
              <w:t>B.</w:t>
            </w:r>
            <w:r>
              <w:rPr>
                <w:rFonts w:cs="Microsoft Sans Serif"/>
              </w:rPr>
              <w:t xml:space="preserve">       </w:t>
            </w:r>
            <w:r w:rsidR="008500D8">
              <w:rPr>
                <w:rFonts w:cs="Microsoft Sans Serif"/>
              </w:rPr>
              <w:t xml:space="preserve"> </w:t>
            </w:r>
            <w:r>
              <w:rPr>
                <w:rFonts w:cs="Microsoft Sans Serif"/>
              </w:rPr>
              <w:t>Give name and address of each creditor, nature and amount of debt</w:t>
            </w:r>
            <w:r w:rsidR="00D2160A">
              <w:rPr>
                <w:rFonts w:cs="Microsoft Sans Serif"/>
              </w:rPr>
              <w:t xml:space="preserve">  </w:t>
            </w:r>
          </w:p>
        </w:tc>
        <w:bookmarkStart w:id="13" w:name="Text53"/>
        <w:tc>
          <w:tcPr>
            <w:tcW w:w="720" w:type="dxa"/>
            <w:vAlign w:val="center"/>
          </w:tcPr>
          <w:p w14:paraId="22ECE36F" w14:textId="77777777" w:rsidR="00B94E6D" w:rsidRPr="00FF07A3" w:rsidRDefault="000E6101" w:rsidP="00F25460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B94E6D">
              <w:rPr>
                <w:rFonts w:cs="Times New Roman"/>
                <w:noProof/>
              </w:rPr>
              <w:t> </w:t>
            </w:r>
            <w:r w:rsidR="00B94E6D">
              <w:rPr>
                <w:rFonts w:cs="Times New Roman"/>
                <w:noProof/>
              </w:rPr>
              <w:t> </w:t>
            </w:r>
            <w:r w:rsidR="00B94E6D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3"/>
          </w:p>
        </w:tc>
        <w:tc>
          <w:tcPr>
            <w:tcW w:w="810" w:type="dxa"/>
          </w:tcPr>
          <w:p w14:paraId="74DDCBE6" w14:textId="77777777" w:rsidR="00B94E6D" w:rsidRDefault="000E6101">
            <w:r w:rsidRPr="002E4E32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2E4E32">
              <w:rPr>
                <w:rFonts w:cs="Times New Roman"/>
              </w:rPr>
              <w:instrText xml:space="preserve"> FORMTEXT </w:instrText>
            </w:r>
            <w:r w:rsidRPr="002E4E32">
              <w:rPr>
                <w:rFonts w:cs="Times New Roman"/>
              </w:rPr>
            </w:r>
            <w:r w:rsidRPr="002E4E32">
              <w:rPr>
                <w:rFonts w:cs="Times New Roman"/>
              </w:rPr>
              <w:fldChar w:fldCharType="separate"/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Pr="002E4E32">
              <w:rPr>
                <w:rFonts w:cs="Times New Roman"/>
              </w:rPr>
              <w:fldChar w:fldCharType="end"/>
            </w:r>
          </w:p>
        </w:tc>
      </w:tr>
      <w:tr w:rsidR="00B94E6D" w:rsidRPr="004F1867" w14:paraId="4185E214" w14:textId="77777777" w:rsidTr="00ED2F2A">
        <w:tc>
          <w:tcPr>
            <w:tcW w:w="8910" w:type="dxa"/>
          </w:tcPr>
          <w:p w14:paraId="7AD3BC4A" w14:textId="77777777" w:rsidR="00B94E6D" w:rsidRPr="004F1867" w:rsidRDefault="00B94E6D" w:rsidP="00913F15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BD72DB">
              <w:rPr>
                <w:rFonts w:cs="Microsoft Sans Serif"/>
                <w:b/>
              </w:rPr>
              <w:t>If</w:t>
            </w:r>
            <w:r w:rsidR="00BB5D26">
              <w:rPr>
                <w:rFonts w:cs="Microsoft Sans Serif"/>
                <w:b/>
              </w:rPr>
              <w:t xml:space="preserve"> </w:t>
            </w:r>
            <w:r w:rsidRPr="00BD72DB">
              <w:rPr>
                <w:rFonts w:cs="Microsoft Sans Serif"/>
                <w:b/>
              </w:rPr>
              <w:t xml:space="preserve">full payment </w:t>
            </w:r>
            <w:r w:rsidR="00BB5D26">
              <w:rPr>
                <w:rFonts w:cs="Microsoft Sans Serif"/>
                <w:b/>
              </w:rPr>
              <w:t>to the creditor is n</w:t>
            </w:r>
            <w:r w:rsidRPr="00BD72DB">
              <w:rPr>
                <w:rFonts w:cs="Microsoft Sans Serif"/>
                <w:b/>
              </w:rPr>
              <w:t>ot provided in the Order of Summary the petition must</w:t>
            </w:r>
            <w:r>
              <w:rPr>
                <w:rFonts w:cs="Microsoft Sans Serif"/>
              </w:rPr>
              <w:t xml:space="preserve">: </w:t>
            </w:r>
            <w:r w:rsidR="00D2160A">
              <w:rPr>
                <w:rFonts w:cs="Microsoft Sans Serif"/>
              </w:rPr>
              <w:t xml:space="preserve"> </w:t>
            </w:r>
            <w:r w:rsidR="00D2160A" w:rsidRPr="00936AEA">
              <w:rPr>
                <w:rFonts w:cs="Microsoft Sans Serif"/>
                <w:color w:val="FF0000"/>
              </w:rPr>
              <w:t>If</w:t>
            </w:r>
            <w:r w:rsidR="00D2160A">
              <w:rPr>
                <w:rFonts w:cs="Microsoft Sans Serif"/>
              </w:rPr>
              <w:t xml:space="preserve"> </w:t>
            </w:r>
            <w:r w:rsidR="00D2160A" w:rsidRPr="00936AEA">
              <w:rPr>
                <w:rFonts w:cs="Microsoft Sans Serif"/>
                <w:color w:val="FF0000"/>
              </w:rPr>
              <w:t>no claims filed</w:t>
            </w:r>
            <w:r w:rsidR="00913F15">
              <w:rPr>
                <w:rFonts w:cs="Microsoft Sans Serif"/>
                <w:color w:val="FF0000"/>
              </w:rPr>
              <w:t xml:space="preserve"> at the time of this review</w:t>
            </w:r>
            <w:r w:rsidR="00D2160A" w:rsidRPr="00936AEA">
              <w:rPr>
                <w:rFonts w:cs="Microsoft Sans Serif"/>
                <w:color w:val="FF0000"/>
              </w:rPr>
              <w:t xml:space="preserve"> or </w:t>
            </w:r>
            <w:r w:rsidR="00936AEA">
              <w:rPr>
                <w:rFonts w:cs="Microsoft Sans Serif"/>
                <w:color w:val="FF0000"/>
              </w:rPr>
              <w:t>are b</w:t>
            </w:r>
            <w:r w:rsidR="00D2160A" w:rsidRPr="00936AEA">
              <w:rPr>
                <w:rFonts w:cs="Microsoft Sans Serif"/>
                <w:color w:val="FF0000"/>
              </w:rPr>
              <w:t>arred mark below as N/A.</w:t>
            </w:r>
            <w:r w:rsidR="00D2160A">
              <w:rPr>
                <w:rFonts w:cs="Microsoft Sans Serif"/>
              </w:rPr>
              <w:t xml:space="preserve">  </w:t>
            </w:r>
          </w:p>
        </w:tc>
        <w:tc>
          <w:tcPr>
            <w:tcW w:w="720" w:type="dxa"/>
          </w:tcPr>
          <w:p w14:paraId="27EB60FD" w14:textId="77777777" w:rsidR="00B94E6D" w:rsidRPr="00BF2BB2" w:rsidRDefault="00342A37" w:rsidP="00342A37">
            <w:pPr>
              <w:rPr>
                <w:color w:val="FF0000"/>
              </w:rPr>
            </w:pPr>
            <w:r>
              <w:rPr>
                <w:color w:val="FF0000"/>
              </w:rPr>
              <w:t>x</w:t>
            </w:r>
            <w:r w:rsidR="00BF2BB2" w:rsidRPr="00BF2BB2">
              <w:rPr>
                <w:color w:val="FF0000"/>
              </w:rPr>
              <w:t>xxxx</w:t>
            </w:r>
          </w:p>
        </w:tc>
        <w:tc>
          <w:tcPr>
            <w:tcW w:w="810" w:type="dxa"/>
          </w:tcPr>
          <w:p w14:paraId="0BF4985D" w14:textId="77777777" w:rsidR="00B94E6D" w:rsidRPr="00BF2BB2" w:rsidRDefault="00BF2BB2">
            <w:pPr>
              <w:rPr>
                <w:color w:val="FF0000"/>
              </w:rPr>
            </w:pPr>
            <w:r w:rsidRPr="00BF2BB2">
              <w:rPr>
                <w:color w:val="FF0000"/>
              </w:rPr>
              <w:t>xxxxx</w:t>
            </w:r>
          </w:p>
        </w:tc>
      </w:tr>
      <w:tr w:rsidR="00B94E6D" w:rsidRPr="004F1867" w14:paraId="26E0D3FA" w14:textId="77777777" w:rsidTr="00ED2F2A">
        <w:tc>
          <w:tcPr>
            <w:tcW w:w="8910" w:type="dxa"/>
          </w:tcPr>
          <w:p w14:paraId="483EFF3E" w14:textId="77777777" w:rsidR="00B94E6D" w:rsidRPr="004F1867" w:rsidRDefault="00B94E6D" w:rsidP="004F1867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  </w:t>
            </w:r>
            <w:r w:rsidR="008500D8">
              <w:rPr>
                <w:rFonts w:cs="Microsoft Sans Serif"/>
              </w:rPr>
              <w:t>A.</w:t>
            </w:r>
            <w:r>
              <w:rPr>
                <w:rFonts w:cs="Microsoft Sans Serif"/>
              </w:rPr>
              <w:t xml:space="preserve">        Show the name of who will pay the debt(s)</w:t>
            </w:r>
          </w:p>
        </w:tc>
        <w:tc>
          <w:tcPr>
            <w:tcW w:w="720" w:type="dxa"/>
          </w:tcPr>
          <w:p w14:paraId="33D2CF88" w14:textId="77777777" w:rsidR="00B94E6D" w:rsidRDefault="000E6101">
            <w:r w:rsidRPr="003D007E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3D007E">
              <w:rPr>
                <w:rFonts w:cs="Times New Roman"/>
              </w:rPr>
              <w:instrText xml:space="preserve"> FORMTEXT </w:instrText>
            </w:r>
            <w:r w:rsidRPr="003D007E">
              <w:rPr>
                <w:rFonts w:cs="Times New Roman"/>
              </w:rPr>
            </w:r>
            <w:r w:rsidRPr="003D007E">
              <w:rPr>
                <w:rFonts w:cs="Times New Roman"/>
              </w:rPr>
              <w:fldChar w:fldCharType="separate"/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Pr="003D007E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</w:tcPr>
          <w:p w14:paraId="39705E5C" w14:textId="77777777" w:rsidR="00B94E6D" w:rsidRDefault="000E6101">
            <w:r w:rsidRPr="002E4E32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2E4E32">
              <w:rPr>
                <w:rFonts w:cs="Times New Roman"/>
              </w:rPr>
              <w:instrText xml:space="preserve"> FORMTEXT </w:instrText>
            </w:r>
            <w:r w:rsidRPr="002E4E32">
              <w:rPr>
                <w:rFonts w:cs="Times New Roman"/>
              </w:rPr>
            </w:r>
            <w:r w:rsidRPr="002E4E32">
              <w:rPr>
                <w:rFonts w:cs="Times New Roman"/>
              </w:rPr>
              <w:fldChar w:fldCharType="separate"/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Pr="002E4E32">
              <w:rPr>
                <w:rFonts w:cs="Times New Roman"/>
              </w:rPr>
              <w:fldChar w:fldCharType="end"/>
            </w:r>
          </w:p>
        </w:tc>
      </w:tr>
      <w:tr w:rsidR="00B94E6D" w:rsidRPr="004F1867" w14:paraId="148AE12B" w14:textId="77777777" w:rsidTr="00ED2F2A">
        <w:tc>
          <w:tcPr>
            <w:tcW w:w="8910" w:type="dxa"/>
          </w:tcPr>
          <w:p w14:paraId="1A30EE85" w14:textId="77777777" w:rsidR="00B94E6D" w:rsidRPr="004F1867" w:rsidRDefault="00B94E6D" w:rsidP="007C18A8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  </w:t>
            </w:r>
            <w:r w:rsidR="008500D8">
              <w:rPr>
                <w:rFonts w:cs="Microsoft Sans Serif"/>
              </w:rPr>
              <w:t>B.</w:t>
            </w:r>
            <w:r>
              <w:rPr>
                <w:rFonts w:cs="Microsoft Sans Serif"/>
              </w:rPr>
              <w:t xml:space="preserve">        Provide Creditors consent to substitution of assumption of the debt</w:t>
            </w:r>
          </w:p>
        </w:tc>
        <w:tc>
          <w:tcPr>
            <w:tcW w:w="720" w:type="dxa"/>
          </w:tcPr>
          <w:p w14:paraId="623B2FD8" w14:textId="77777777" w:rsidR="00B94E6D" w:rsidRDefault="000E6101">
            <w:r w:rsidRPr="003D007E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3D007E">
              <w:rPr>
                <w:rFonts w:cs="Times New Roman"/>
              </w:rPr>
              <w:instrText xml:space="preserve"> FORMTEXT </w:instrText>
            </w:r>
            <w:r w:rsidRPr="003D007E">
              <w:rPr>
                <w:rFonts w:cs="Times New Roman"/>
              </w:rPr>
            </w:r>
            <w:r w:rsidRPr="003D007E">
              <w:rPr>
                <w:rFonts w:cs="Times New Roman"/>
              </w:rPr>
              <w:fldChar w:fldCharType="separate"/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Pr="003D007E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</w:tcPr>
          <w:p w14:paraId="13A74EE8" w14:textId="77777777" w:rsidR="00B94E6D" w:rsidRDefault="000E6101">
            <w:r w:rsidRPr="002E4E32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2E4E32">
              <w:rPr>
                <w:rFonts w:cs="Times New Roman"/>
              </w:rPr>
              <w:instrText xml:space="preserve"> FORMTEXT </w:instrText>
            </w:r>
            <w:r w:rsidRPr="002E4E32">
              <w:rPr>
                <w:rFonts w:cs="Times New Roman"/>
              </w:rPr>
            </w:r>
            <w:r w:rsidRPr="002E4E32">
              <w:rPr>
                <w:rFonts w:cs="Times New Roman"/>
              </w:rPr>
              <w:fldChar w:fldCharType="separate"/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Pr="002E4E32">
              <w:rPr>
                <w:rFonts w:cs="Times New Roman"/>
              </w:rPr>
              <w:fldChar w:fldCharType="end"/>
            </w:r>
          </w:p>
        </w:tc>
      </w:tr>
      <w:tr w:rsidR="00B94E6D" w:rsidRPr="004F1867" w14:paraId="3C693CA7" w14:textId="77777777" w:rsidTr="00ED2F2A">
        <w:tc>
          <w:tcPr>
            <w:tcW w:w="8910" w:type="dxa"/>
          </w:tcPr>
          <w:p w14:paraId="2EECDBA8" w14:textId="77777777" w:rsidR="00B94E6D" w:rsidRPr="004F1867" w:rsidRDefault="00B94E6D" w:rsidP="007C18A8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  </w:t>
            </w:r>
            <w:r w:rsidR="008500D8">
              <w:rPr>
                <w:rFonts w:cs="Microsoft Sans Serif"/>
              </w:rPr>
              <w:t>C.</w:t>
            </w:r>
            <w:r>
              <w:rPr>
                <w:rFonts w:cs="Microsoft Sans Serif"/>
              </w:rPr>
              <w:t xml:space="preserve">        The terms of payment and limitation of liability on the person paying the debt</w:t>
            </w:r>
          </w:p>
        </w:tc>
        <w:tc>
          <w:tcPr>
            <w:tcW w:w="720" w:type="dxa"/>
          </w:tcPr>
          <w:p w14:paraId="4FB375E0" w14:textId="77777777" w:rsidR="00B94E6D" w:rsidRDefault="000E6101">
            <w:r w:rsidRPr="003D007E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3D007E">
              <w:rPr>
                <w:rFonts w:cs="Times New Roman"/>
              </w:rPr>
              <w:instrText xml:space="preserve"> FORMTEXT </w:instrText>
            </w:r>
            <w:r w:rsidRPr="003D007E">
              <w:rPr>
                <w:rFonts w:cs="Times New Roman"/>
              </w:rPr>
            </w:r>
            <w:r w:rsidRPr="003D007E">
              <w:rPr>
                <w:rFonts w:cs="Times New Roman"/>
              </w:rPr>
              <w:fldChar w:fldCharType="separate"/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="00B94E6D" w:rsidRPr="003D007E">
              <w:rPr>
                <w:rFonts w:cs="Times New Roman"/>
                <w:noProof/>
              </w:rPr>
              <w:t> </w:t>
            </w:r>
            <w:r w:rsidRPr="003D007E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</w:tcPr>
          <w:p w14:paraId="32BDF4E8" w14:textId="77777777" w:rsidR="00B94E6D" w:rsidRDefault="000E6101">
            <w:r w:rsidRPr="002E4E32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2E4E32">
              <w:rPr>
                <w:rFonts w:cs="Times New Roman"/>
              </w:rPr>
              <w:instrText xml:space="preserve"> FORMTEXT </w:instrText>
            </w:r>
            <w:r w:rsidRPr="002E4E32">
              <w:rPr>
                <w:rFonts w:cs="Times New Roman"/>
              </w:rPr>
            </w:r>
            <w:r w:rsidRPr="002E4E32">
              <w:rPr>
                <w:rFonts w:cs="Times New Roman"/>
              </w:rPr>
              <w:fldChar w:fldCharType="separate"/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="00B94E6D" w:rsidRPr="002E4E32">
              <w:rPr>
                <w:rFonts w:cs="Times New Roman"/>
                <w:noProof/>
              </w:rPr>
              <w:t> </w:t>
            </w:r>
            <w:r w:rsidRPr="002E4E32">
              <w:rPr>
                <w:rFonts w:cs="Times New Roman"/>
              </w:rPr>
              <w:fldChar w:fldCharType="end"/>
            </w:r>
          </w:p>
        </w:tc>
      </w:tr>
      <w:tr w:rsidR="00F25460" w:rsidRPr="004F1867" w14:paraId="23605926" w14:textId="77777777" w:rsidTr="00ED2F2A">
        <w:tc>
          <w:tcPr>
            <w:tcW w:w="8910" w:type="dxa"/>
          </w:tcPr>
          <w:p w14:paraId="2C489A60" w14:textId="77777777" w:rsidR="00F25460" w:rsidRPr="00CA6EED" w:rsidRDefault="00D83010" w:rsidP="00913F15">
            <w:pPr>
              <w:tabs>
                <w:tab w:val="left" w:pos="5760"/>
                <w:tab w:val="left" w:pos="6840"/>
              </w:tabs>
              <w:jc w:val="left"/>
              <w:rPr>
                <w:b/>
              </w:rPr>
            </w:pPr>
            <w:r w:rsidRPr="00CA6EED">
              <w:rPr>
                <w:b/>
              </w:rPr>
              <w:t>Has notice of the petition been provided to any creditor that has filed a claim</w:t>
            </w:r>
            <w:r w:rsidR="00CA6EED">
              <w:rPr>
                <w:b/>
              </w:rPr>
              <w:t xml:space="preserve"> in the estate or identified in the petition as </w:t>
            </w:r>
            <w:r w:rsidR="00913F15">
              <w:rPr>
                <w:b/>
              </w:rPr>
              <w:t xml:space="preserve">a </w:t>
            </w:r>
            <w:r w:rsidR="00CA6EED">
              <w:rPr>
                <w:b/>
              </w:rPr>
              <w:t xml:space="preserve">known creditor? </w:t>
            </w:r>
            <w:r w:rsidR="00342A37">
              <w:rPr>
                <w:b/>
              </w:rPr>
              <w:t xml:space="preserve"> </w:t>
            </w:r>
            <w:r w:rsidR="00342A37" w:rsidRPr="00342A37">
              <w:rPr>
                <w:b/>
                <w:color w:val="FF0000"/>
              </w:rPr>
              <w:t>If no, provide name of creditor</w:t>
            </w:r>
            <w:r w:rsidR="00913F15">
              <w:rPr>
                <w:b/>
                <w:color w:val="FF0000"/>
              </w:rPr>
              <w:t xml:space="preserve"> </w:t>
            </w:r>
            <w:r w:rsidR="00342A37" w:rsidRPr="00342A37">
              <w:rPr>
                <w:b/>
                <w:color w:val="FF0000"/>
              </w:rPr>
              <w:t>in notes</w:t>
            </w:r>
            <w:r w:rsidR="00342A37">
              <w:rPr>
                <w:b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14:paraId="78572831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2ADDF67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7D42ED" w:rsidRPr="004F1867" w14:paraId="7B4A4BE3" w14:textId="77777777" w:rsidTr="00ED2F2A">
        <w:tc>
          <w:tcPr>
            <w:tcW w:w="10440" w:type="dxa"/>
            <w:gridSpan w:val="3"/>
          </w:tcPr>
          <w:p w14:paraId="4248BB68" w14:textId="77777777" w:rsidR="007D42ED" w:rsidRPr="004F1867" w:rsidRDefault="007D42ED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  <w:bookmarkEnd w:id="14"/>
          </w:p>
        </w:tc>
      </w:tr>
    </w:tbl>
    <w:p w14:paraId="6C4E2BC3" w14:textId="77777777" w:rsidR="00342A37" w:rsidRPr="004B6B20" w:rsidRDefault="00D83010" w:rsidP="00171222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before="200" w:after="40"/>
        <w:ind w:left="360" w:hanging="360"/>
        <w:jc w:val="left"/>
        <w:rPr>
          <w:b/>
          <w:color w:val="7030A0"/>
          <w:u w:val="single"/>
        </w:rPr>
      </w:pPr>
      <w:r w:rsidRPr="004B6B20">
        <w:rPr>
          <w:b/>
          <w:color w:val="7030A0"/>
          <w:u w:val="single"/>
        </w:rPr>
        <w:t>Notice is not required on any heir</w:t>
      </w:r>
      <w:r w:rsidR="008500D8" w:rsidRPr="004B6B20">
        <w:rPr>
          <w:b/>
          <w:color w:val="7030A0"/>
          <w:u w:val="single"/>
        </w:rPr>
        <w:t xml:space="preserve"> at law or beneficiary under a WILL </w:t>
      </w:r>
      <w:r w:rsidRPr="004B6B20">
        <w:rPr>
          <w:b/>
          <w:color w:val="7030A0"/>
          <w:u w:val="single"/>
        </w:rPr>
        <w:t>who will receive full distribution</w:t>
      </w:r>
      <w:r w:rsidR="008500D8" w:rsidRPr="00913F15">
        <w:rPr>
          <w:b/>
          <w:color w:val="7030A0"/>
        </w:rPr>
        <w:t>.</w:t>
      </w:r>
      <w:r w:rsidR="00B94E6D" w:rsidRPr="00913F15">
        <w:rPr>
          <w:b/>
          <w:color w:val="7030A0"/>
        </w:rPr>
        <w:t xml:space="preserve"> </w:t>
      </w:r>
      <w:r w:rsidR="00BD72DB" w:rsidRPr="00913F15">
        <w:rPr>
          <w:b/>
          <w:color w:val="7030A0"/>
        </w:rPr>
        <w:t xml:space="preserve"> </w:t>
      </w:r>
      <w:r w:rsidR="00CA6EED" w:rsidRPr="00913F15">
        <w:rPr>
          <w:b/>
          <w:color w:val="7030A0"/>
        </w:rPr>
        <w:t xml:space="preserve"> </w:t>
      </w:r>
      <w:r w:rsidR="00BD72DB" w:rsidRPr="00913F15">
        <w:rPr>
          <w:b/>
          <w:color w:val="7030A0"/>
        </w:rPr>
        <w:t>Any heir and know</w:t>
      </w:r>
      <w:r w:rsidR="00B94E6D" w:rsidRPr="00913F15">
        <w:rPr>
          <w:b/>
          <w:color w:val="7030A0"/>
        </w:rPr>
        <w:t>n</w:t>
      </w:r>
      <w:r w:rsidR="00BD72DB" w:rsidRPr="00913F15">
        <w:rPr>
          <w:b/>
          <w:color w:val="7030A0"/>
        </w:rPr>
        <w:t xml:space="preserve"> creditor not joining or consenting to the Petition for Summary Administration </w:t>
      </w:r>
      <w:r w:rsidR="008500D8" w:rsidRPr="00913F15">
        <w:rPr>
          <w:b/>
          <w:color w:val="7030A0"/>
        </w:rPr>
        <w:t xml:space="preserve"> </w:t>
      </w:r>
      <w:r w:rsidR="00FD58C2" w:rsidRPr="00913F15">
        <w:rPr>
          <w:b/>
          <w:color w:val="7030A0"/>
        </w:rPr>
        <w:t xml:space="preserve">who is </w:t>
      </w:r>
      <w:r w:rsidR="00FD58C2" w:rsidRPr="004B6B20">
        <w:rPr>
          <w:b/>
          <w:color w:val="7030A0"/>
          <w:u w:val="single"/>
        </w:rPr>
        <w:t>N</w:t>
      </w:r>
      <w:r w:rsidR="008500D8" w:rsidRPr="004B6B20">
        <w:rPr>
          <w:b/>
          <w:color w:val="7030A0"/>
          <w:u w:val="single"/>
        </w:rPr>
        <w:t xml:space="preserve">OT </w:t>
      </w:r>
      <w:r w:rsidR="00FD58C2" w:rsidRPr="004B6B20">
        <w:rPr>
          <w:b/>
          <w:color w:val="7030A0"/>
          <w:u w:val="single"/>
        </w:rPr>
        <w:t xml:space="preserve">being paid </w:t>
      </w:r>
      <w:r w:rsidR="00913F15" w:rsidRPr="004B6B20">
        <w:rPr>
          <w:b/>
          <w:color w:val="7030A0"/>
          <w:u w:val="single"/>
        </w:rPr>
        <w:t>the</w:t>
      </w:r>
      <w:r w:rsidR="00913F15" w:rsidRPr="00913F15">
        <w:rPr>
          <w:b/>
          <w:color w:val="7030A0"/>
        </w:rPr>
        <w:t xml:space="preserve"> </w:t>
      </w:r>
      <w:r w:rsidR="00FD58C2" w:rsidRPr="004B6B20">
        <w:rPr>
          <w:b/>
          <w:color w:val="7030A0"/>
          <w:u w:val="single"/>
        </w:rPr>
        <w:t>claim amount or receiving</w:t>
      </w:r>
      <w:r w:rsidR="00913F15" w:rsidRPr="004B6B20">
        <w:rPr>
          <w:b/>
          <w:color w:val="7030A0"/>
          <w:u w:val="single"/>
        </w:rPr>
        <w:t xml:space="preserve"> a </w:t>
      </w:r>
      <w:r w:rsidR="00FD58C2" w:rsidRPr="004B6B20">
        <w:rPr>
          <w:b/>
          <w:color w:val="7030A0"/>
          <w:u w:val="single"/>
        </w:rPr>
        <w:t xml:space="preserve">full distributive share shall </w:t>
      </w:r>
      <w:r w:rsidR="00BD72DB" w:rsidRPr="004B6B20">
        <w:rPr>
          <w:b/>
          <w:color w:val="7030A0"/>
          <w:u w:val="single"/>
        </w:rPr>
        <w:t>receive</w:t>
      </w:r>
      <w:r w:rsidR="00BD72DB" w:rsidRPr="00913F15">
        <w:rPr>
          <w:b/>
          <w:color w:val="7030A0"/>
        </w:rPr>
        <w:t xml:space="preserve"> </w:t>
      </w:r>
      <w:r w:rsidR="00BD72DB" w:rsidRPr="004B6B20">
        <w:rPr>
          <w:b/>
          <w:color w:val="7030A0"/>
          <w:u w:val="single"/>
        </w:rPr>
        <w:t>formal notice</w:t>
      </w:r>
      <w:r w:rsidR="008500D8" w:rsidRPr="004B6B20">
        <w:rPr>
          <w:b/>
          <w:color w:val="7030A0"/>
          <w:u w:val="single"/>
        </w:rPr>
        <w:t xml:space="preserve"> and proof of service filed. </w:t>
      </w:r>
    </w:p>
    <w:p w14:paraId="0DF1D20D" w14:textId="77777777" w:rsidR="00BD72DB" w:rsidRPr="004B6B20" w:rsidRDefault="00342A37" w:rsidP="00171222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before="200" w:after="40"/>
        <w:ind w:left="360" w:hanging="360"/>
        <w:jc w:val="left"/>
        <w:rPr>
          <w:b/>
        </w:rPr>
      </w:pPr>
      <w:r w:rsidRPr="004B6B20">
        <w:rPr>
          <w:b/>
        </w:rPr>
        <w:t>NOTICE</w:t>
      </w:r>
      <w:r w:rsidR="008500D8" w:rsidRPr="004B6B20">
        <w:rPr>
          <w:b/>
        </w:rPr>
        <w:t xml:space="preserve"> </w:t>
      </w:r>
      <w:r w:rsidR="00BD72DB" w:rsidRPr="004B6B20">
        <w:rPr>
          <w:b/>
        </w:rPr>
        <w:t xml:space="preserve"> 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910"/>
        <w:gridCol w:w="720"/>
        <w:gridCol w:w="810"/>
      </w:tblGrid>
      <w:tr w:rsidR="00B94E6D" w:rsidRPr="004E1C1B" w14:paraId="6A0EFA0A" w14:textId="77777777" w:rsidTr="00ED2F2A">
        <w:tc>
          <w:tcPr>
            <w:tcW w:w="8910" w:type="dxa"/>
          </w:tcPr>
          <w:p w14:paraId="1113FA18" w14:textId="77777777" w:rsidR="008500D8" w:rsidRPr="00913F15" w:rsidRDefault="00B94E6D" w:rsidP="00CA6EED">
            <w:pPr>
              <w:tabs>
                <w:tab w:val="left" w:pos="5760"/>
                <w:tab w:val="left" w:pos="6840"/>
              </w:tabs>
              <w:jc w:val="left"/>
              <w:rPr>
                <w:color w:val="FF0000"/>
              </w:rPr>
            </w:pPr>
            <w:r w:rsidRPr="004E1C1B">
              <w:t xml:space="preserve">Does there appear to be any issue regarding notice? </w:t>
            </w:r>
            <w:r w:rsidR="00CA6EED">
              <w:t xml:space="preserve"> </w:t>
            </w:r>
            <w:r w:rsidR="00CA6EED" w:rsidRPr="00913F15">
              <w:rPr>
                <w:color w:val="FF0000"/>
              </w:rPr>
              <w:t xml:space="preserve">Mark as N/A if all heirs are receiving their </w:t>
            </w:r>
          </w:p>
          <w:p w14:paraId="466E1521" w14:textId="77777777" w:rsidR="00B94E6D" w:rsidRPr="004E1C1B" w:rsidRDefault="00CA6EED" w:rsidP="003D6A4D">
            <w:pPr>
              <w:tabs>
                <w:tab w:val="left" w:pos="5760"/>
                <w:tab w:val="left" w:pos="6840"/>
              </w:tabs>
              <w:jc w:val="left"/>
            </w:pPr>
            <w:r w:rsidRPr="00913F15">
              <w:rPr>
                <w:color w:val="FF0000"/>
              </w:rPr>
              <w:t xml:space="preserve"> </w:t>
            </w:r>
            <w:r w:rsidR="00FD58C2" w:rsidRPr="00913F15">
              <w:rPr>
                <w:color w:val="FF0000"/>
              </w:rPr>
              <w:t xml:space="preserve">FULL </w:t>
            </w:r>
            <w:r w:rsidRPr="00913F15">
              <w:rPr>
                <w:color w:val="FF0000"/>
              </w:rPr>
              <w:t>distributive share.</w:t>
            </w:r>
            <w:r>
              <w:t xml:space="preserve">  </w:t>
            </w:r>
            <w:r w:rsidR="00D12109">
              <w:t xml:space="preserve"> </w:t>
            </w:r>
            <w:r w:rsidR="00D12109" w:rsidRPr="00D12109">
              <w:rPr>
                <w:color w:val="00B0F0"/>
              </w:rPr>
              <w:t xml:space="preserve">In </w:t>
            </w:r>
            <w:r w:rsidR="00D12109" w:rsidRPr="00D12109">
              <w:rPr>
                <w:b/>
                <w:color w:val="00B0F0"/>
                <w:u w:val="single"/>
              </w:rPr>
              <w:t>Testate</w:t>
            </w:r>
            <w:r w:rsidR="00D12109" w:rsidRPr="00D12109">
              <w:rPr>
                <w:color w:val="00B0F0"/>
              </w:rPr>
              <w:t xml:space="preserve"> estates look for proof of service on any person that has been specifically</w:t>
            </w:r>
            <w:r w:rsidR="003D6A4D">
              <w:rPr>
                <w:color w:val="00B0F0"/>
              </w:rPr>
              <w:t xml:space="preserve"> declared to be </w:t>
            </w:r>
            <w:r w:rsidR="00D12109" w:rsidRPr="00D12109">
              <w:rPr>
                <w:color w:val="00B0F0"/>
              </w:rPr>
              <w:t>disinherited.</w:t>
            </w:r>
            <w:r w:rsidR="00D12109">
              <w:t xml:space="preserve">  </w:t>
            </w:r>
            <w:r w:rsidR="003D6A4D">
              <w:t xml:space="preserve"> (this does not include contingent benef. Or when the will provides family information)   </w:t>
            </w:r>
          </w:p>
        </w:tc>
        <w:tc>
          <w:tcPr>
            <w:tcW w:w="720" w:type="dxa"/>
            <w:vAlign w:val="center"/>
          </w:tcPr>
          <w:p w14:paraId="082D657D" w14:textId="77777777" w:rsidR="00B94E6D" w:rsidRPr="004E1C1B" w:rsidRDefault="000E6101" w:rsidP="00B94E6D">
            <w:pPr>
              <w:rPr>
                <w:rFonts w:cs="Times New Roman"/>
              </w:rPr>
            </w:pPr>
            <w:r w:rsidRPr="004E1C1B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4E1C1B">
              <w:rPr>
                <w:rFonts w:cs="Times New Roman"/>
              </w:rPr>
              <w:instrText xml:space="preserve"> FORMTEXT </w:instrText>
            </w:r>
            <w:r w:rsidRPr="004E1C1B">
              <w:rPr>
                <w:rFonts w:cs="Times New Roman"/>
              </w:rPr>
            </w:r>
            <w:r w:rsidRPr="004E1C1B">
              <w:rPr>
                <w:rFonts w:cs="Times New Roman"/>
              </w:rPr>
              <w:fldChar w:fldCharType="separate"/>
            </w:r>
            <w:r w:rsidR="00B94E6D" w:rsidRPr="004E1C1B">
              <w:rPr>
                <w:rFonts w:cs="Times New Roman"/>
                <w:noProof/>
              </w:rPr>
              <w:t> </w:t>
            </w:r>
            <w:r w:rsidR="00B94E6D" w:rsidRPr="004E1C1B">
              <w:rPr>
                <w:rFonts w:cs="Times New Roman"/>
                <w:noProof/>
              </w:rPr>
              <w:t> </w:t>
            </w:r>
            <w:r w:rsidR="00B94E6D" w:rsidRPr="004E1C1B">
              <w:rPr>
                <w:rFonts w:cs="Times New Roman"/>
                <w:noProof/>
              </w:rPr>
              <w:t> </w:t>
            </w:r>
            <w:r w:rsidRPr="004E1C1B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09B1F5C" w14:textId="77777777" w:rsidR="00B94E6D" w:rsidRPr="004E1C1B" w:rsidRDefault="000E6101" w:rsidP="00B94E6D">
            <w:pPr>
              <w:rPr>
                <w:rFonts w:cs="Times New Roman"/>
              </w:rPr>
            </w:pPr>
            <w:r w:rsidRPr="004E1C1B">
              <w:rPr>
                <w:rFonts w:cs="Times New Roman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94E6D" w:rsidRPr="004E1C1B">
              <w:rPr>
                <w:rFonts w:cs="Times New Roman"/>
              </w:rPr>
              <w:instrText xml:space="preserve"> FORMTEXT </w:instrText>
            </w:r>
            <w:r w:rsidRPr="004E1C1B">
              <w:rPr>
                <w:rFonts w:cs="Times New Roman"/>
              </w:rPr>
            </w:r>
            <w:r w:rsidRPr="004E1C1B">
              <w:rPr>
                <w:rFonts w:cs="Times New Roman"/>
              </w:rPr>
              <w:fldChar w:fldCharType="separate"/>
            </w:r>
            <w:r w:rsidR="00B94E6D" w:rsidRPr="004E1C1B">
              <w:rPr>
                <w:rFonts w:cs="Times New Roman"/>
                <w:noProof/>
              </w:rPr>
              <w:t> </w:t>
            </w:r>
            <w:r w:rsidR="00B94E6D" w:rsidRPr="004E1C1B">
              <w:rPr>
                <w:rFonts w:cs="Times New Roman"/>
                <w:noProof/>
              </w:rPr>
              <w:t> </w:t>
            </w:r>
            <w:r w:rsidR="00B94E6D" w:rsidRPr="004E1C1B">
              <w:rPr>
                <w:rFonts w:cs="Times New Roman"/>
                <w:noProof/>
              </w:rPr>
              <w:t> </w:t>
            </w:r>
            <w:r w:rsidRPr="004E1C1B">
              <w:rPr>
                <w:rFonts w:cs="Times New Roman"/>
              </w:rPr>
              <w:fldChar w:fldCharType="end"/>
            </w:r>
          </w:p>
        </w:tc>
      </w:tr>
      <w:tr w:rsidR="008500D8" w:rsidRPr="004E1C1B" w14:paraId="3CE159D0" w14:textId="77777777" w:rsidTr="00ED2F2A">
        <w:tc>
          <w:tcPr>
            <w:tcW w:w="8910" w:type="dxa"/>
          </w:tcPr>
          <w:p w14:paraId="5B9B47DE" w14:textId="77777777" w:rsidR="008500D8" w:rsidRPr="004E1C1B" w:rsidRDefault="008500D8" w:rsidP="00913F15">
            <w:pPr>
              <w:tabs>
                <w:tab w:val="left" w:pos="5760"/>
                <w:tab w:val="left" w:pos="6840"/>
              </w:tabs>
              <w:jc w:val="left"/>
            </w:pPr>
            <w:r>
              <w:t>Have</w:t>
            </w:r>
            <w:r w:rsidR="00FD58C2">
              <w:t xml:space="preserve"> any </w:t>
            </w:r>
            <w:r>
              <w:t>objections been filed</w:t>
            </w:r>
            <w:r w:rsidR="00FD58C2">
              <w:t>?</w:t>
            </w:r>
            <w:r>
              <w:t xml:space="preserve">  </w:t>
            </w:r>
            <w:r w:rsidRPr="008500D8">
              <w:rPr>
                <w:color w:val="FF0000"/>
              </w:rPr>
              <w:t>If yes, identify in notes.</w:t>
            </w:r>
            <w:r>
              <w:t xml:space="preserve">  </w:t>
            </w:r>
          </w:p>
        </w:tc>
        <w:bookmarkStart w:id="15" w:name="Text65"/>
        <w:tc>
          <w:tcPr>
            <w:tcW w:w="720" w:type="dxa"/>
            <w:vAlign w:val="center"/>
          </w:tcPr>
          <w:p w14:paraId="6F21019D" w14:textId="77777777" w:rsidR="008500D8" w:rsidRPr="004E1C1B" w:rsidRDefault="000E6101" w:rsidP="008500D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58C2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FD58C2">
              <w:rPr>
                <w:rFonts w:cs="Times New Roman"/>
                <w:noProof/>
              </w:rPr>
              <w:t> </w:t>
            </w:r>
            <w:r w:rsidR="00FD58C2">
              <w:rPr>
                <w:rFonts w:cs="Times New Roman"/>
                <w:noProof/>
              </w:rPr>
              <w:t> </w:t>
            </w:r>
            <w:r w:rsidR="00FD58C2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5"/>
          </w:p>
        </w:tc>
        <w:bookmarkStart w:id="16" w:name="Text66"/>
        <w:tc>
          <w:tcPr>
            <w:tcW w:w="810" w:type="dxa"/>
            <w:vAlign w:val="center"/>
          </w:tcPr>
          <w:p w14:paraId="6047C870" w14:textId="77777777" w:rsidR="008500D8" w:rsidRPr="004E1C1B" w:rsidRDefault="000E6101" w:rsidP="008500D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D58C2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FD58C2">
              <w:rPr>
                <w:rFonts w:cs="Times New Roman"/>
                <w:noProof/>
              </w:rPr>
              <w:t> </w:t>
            </w:r>
            <w:r w:rsidR="00FD58C2">
              <w:rPr>
                <w:rFonts w:cs="Times New Roman"/>
                <w:noProof/>
              </w:rPr>
              <w:t> </w:t>
            </w:r>
            <w:r w:rsidR="00FD58C2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6"/>
          </w:p>
        </w:tc>
      </w:tr>
      <w:tr w:rsidR="003E109E" w:rsidRPr="004F1867" w14:paraId="14931D91" w14:textId="77777777" w:rsidTr="00ED2F2A">
        <w:tc>
          <w:tcPr>
            <w:tcW w:w="10440" w:type="dxa"/>
            <w:gridSpan w:val="3"/>
          </w:tcPr>
          <w:p w14:paraId="2C3F5455" w14:textId="77777777" w:rsidR="003E109E" w:rsidRPr="004F1867" w:rsidRDefault="003E109E" w:rsidP="003E109E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</w:p>
        </w:tc>
      </w:tr>
    </w:tbl>
    <w:p w14:paraId="6AE21199" w14:textId="77777777" w:rsidR="00913F15" w:rsidRDefault="00913F15" w:rsidP="00BB5D26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after="0"/>
        <w:ind w:left="360" w:hanging="360"/>
        <w:jc w:val="left"/>
        <w:rPr>
          <w:b/>
          <w:color w:val="C00000"/>
        </w:rPr>
      </w:pPr>
    </w:p>
    <w:p w14:paraId="7DCA172F" w14:textId="77777777" w:rsidR="00913F15" w:rsidRDefault="00913F15" w:rsidP="00BB5D26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after="0"/>
        <w:ind w:left="360" w:hanging="360"/>
        <w:jc w:val="left"/>
        <w:rPr>
          <w:b/>
          <w:color w:val="C00000"/>
        </w:rPr>
      </w:pPr>
    </w:p>
    <w:p w14:paraId="4CE868F9" w14:textId="77777777" w:rsidR="00171222" w:rsidRPr="00171222" w:rsidRDefault="00171222" w:rsidP="00BB5D26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after="0"/>
        <w:ind w:left="360" w:hanging="360"/>
        <w:jc w:val="left"/>
        <w:rPr>
          <w:b/>
          <w:color w:val="C00000"/>
        </w:rPr>
      </w:pPr>
      <w:r w:rsidRPr="00171222">
        <w:rPr>
          <w:b/>
          <w:color w:val="C00000"/>
        </w:rPr>
        <w:t>[</w:t>
      </w:r>
      <w:r w:rsidR="00B94E6D">
        <w:rPr>
          <w:b/>
          <w:color w:val="C00000"/>
        </w:rPr>
        <w:t xml:space="preserve">Mark as N/A </w:t>
      </w:r>
      <w:r w:rsidR="00492DEB">
        <w:rPr>
          <w:b/>
          <w:color w:val="C00000"/>
        </w:rPr>
        <w:t xml:space="preserve">when the estate is </w:t>
      </w:r>
      <w:r w:rsidR="00C55DE5">
        <w:rPr>
          <w:b/>
          <w:color w:val="C00000"/>
        </w:rPr>
        <w:t>INTESTATE</w:t>
      </w:r>
      <w:r w:rsidR="00492DEB">
        <w:rPr>
          <w:b/>
          <w:color w:val="C00000"/>
        </w:rPr>
        <w:t xml:space="preserve"> to indicate</w:t>
      </w:r>
      <w:r w:rsidR="00B94E6D">
        <w:rPr>
          <w:b/>
          <w:color w:val="C00000"/>
        </w:rPr>
        <w:t xml:space="preserve"> this </w:t>
      </w:r>
      <w:r w:rsidRPr="00171222">
        <w:rPr>
          <w:b/>
          <w:color w:val="C00000"/>
        </w:rPr>
        <w:t>section does not apply</w:t>
      </w:r>
      <w:r w:rsidR="00C55DE5">
        <w:rPr>
          <w:b/>
          <w:color w:val="C00000"/>
        </w:rPr>
        <w:t xml:space="preserve"> and can be skipped</w:t>
      </w:r>
      <w:r w:rsidRPr="00171222">
        <w:rPr>
          <w:b/>
          <w:color w:val="C00000"/>
        </w:rPr>
        <w:t>]</w:t>
      </w:r>
    </w:p>
    <w:p w14:paraId="0B0FFEE3" w14:textId="77777777" w:rsidR="00171222" w:rsidRPr="004F1867" w:rsidRDefault="00167D02" w:rsidP="00171222">
      <w:pPr>
        <w:tabs>
          <w:tab w:val="left" w:pos="8640"/>
          <w:tab w:val="left" w:pos="9270"/>
          <w:tab w:val="left" w:pos="9900"/>
        </w:tabs>
        <w:spacing w:after="0"/>
        <w:jc w:val="left"/>
        <w:rPr>
          <w:rFonts w:cs="Microsoft Sans Serif"/>
          <w:b/>
        </w:rPr>
      </w:pPr>
      <w:r>
        <w:rPr>
          <w:rFonts w:cs="Microsoft Sans Serif"/>
          <w:b/>
        </w:rPr>
        <w:t xml:space="preserve">Testate - </w:t>
      </w:r>
      <w:r w:rsidR="004F1867" w:rsidRPr="004F1867">
        <w:rPr>
          <w:rFonts w:cs="Microsoft Sans Serif"/>
          <w:b/>
        </w:rPr>
        <w:t>Other Information Required</w:t>
      </w:r>
      <w:r>
        <w:rPr>
          <w:rFonts w:cs="Microsoft Sans Serif"/>
          <w:b/>
        </w:rPr>
        <w:t xml:space="preserve"> in Petition</w:t>
      </w:r>
      <w:r w:rsidR="004F1867" w:rsidRPr="004F1867">
        <w:rPr>
          <w:rFonts w:cs="Microsoft Sans Serif"/>
          <w:b/>
        </w:rPr>
        <w:t xml:space="preserve"> by FL Probate R. 5.200</w:t>
      </w:r>
      <w:r>
        <w:rPr>
          <w:rFonts w:cs="Microsoft Sans Serif"/>
          <w:b/>
        </w:rPr>
        <w:t xml:space="preserve"> </w:t>
      </w:r>
      <w:r w:rsidR="00C55DE5">
        <w:rPr>
          <w:rFonts w:cs="Microsoft Sans Serif"/>
          <w:b/>
        </w:rPr>
        <w:t xml:space="preserve">              </w:t>
      </w:r>
      <w:r w:rsidR="000E6101">
        <w:rPr>
          <w:rFonts w:cs="Microsoft Sans Serif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="00C55DE5">
        <w:rPr>
          <w:rFonts w:cs="Microsoft Sans Serif"/>
          <w:b/>
        </w:rPr>
        <w:instrText xml:space="preserve"> FORMCHECKBOX </w:instrText>
      </w:r>
      <w:r w:rsidR="000A01C1">
        <w:rPr>
          <w:rFonts w:cs="Microsoft Sans Serif"/>
          <w:b/>
        </w:rPr>
      </w:r>
      <w:r w:rsidR="000A01C1">
        <w:rPr>
          <w:rFonts w:cs="Microsoft Sans Serif"/>
          <w:b/>
        </w:rPr>
        <w:fldChar w:fldCharType="separate"/>
      </w:r>
      <w:r w:rsidR="000E6101">
        <w:rPr>
          <w:rFonts w:cs="Microsoft Sans Serif"/>
          <w:b/>
        </w:rPr>
        <w:fldChar w:fldCharType="end"/>
      </w:r>
      <w:bookmarkEnd w:id="17"/>
      <w:r w:rsidR="00C55DE5">
        <w:rPr>
          <w:rFonts w:cs="Microsoft Sans Serif"/>
          <w:b/>
        </w:rPr>
        <w:t xml:space="preserve">  N/A</w:t>
      </w:r>
      <w:r w:rsidR="00171222" w:rsidRPr="004F1867">
        <w:rPr>
          <w:rFonts w:cs="Microsoft Sans Serif"/>
          <w:b/>
        </w:rPr>
        <w:tab/>
      </w:r>
      <w:r w:rsidR="00A34280">
        <w:rPr>
          <w:rFonts w:cs="Times New Roman"/>
          <w:b/>
        </w:rPr>
        <w:t xml:space="preserve"> </w:t>
      </w:r>
      <w:r w:rsidR="00C10626">
        <w:rPr>
          <w:rFonts w:cs="Times New Roman"/>
          <w:b/>
        </w:rPr>
        <w:t xml:space="preserve">         </w:t>
      </w:r>
      <w:r w:rsidR="00C10626" w:rsidRPr="004F1867">
        <w:rPr>
          <w:rFonts w:cs="Times New Roman"/>
          <w:b/>
        </w:rPr>
        <w:t>YES</w:t>
      </w:r>
      <w:r w:rsidR="00C10626">
        <w:rPr>
          <w:rFonts w:cs="Times New Roman"/>
          <w:b/>
        </w:rPr>
        <w:t xml:space="preserve"> </w:t>
      </w:r>
      <w:r w:rsidR="004E1C1B">
        <w:rPr>
          <w:rFonts w:cs="Times New Roman"/>
          <w:b/>
        </w:rPr>
        <w:t xml:space="preserve">      </w:t>
      </w:r>
      <w:r w:rsidR="00C10626">
        <w:rPr>
          <w:rFonts w:cs="Times New Roman"/>
          <w:b/>
        </w:rPr>
        <w:t xml:space="preserve"> </w:t>
      </w:r>
      <w:r w:rsidR="00171222" w:rsidRPr="004F1867">
        <w:rPr>
          <w:rFonts w:cs="Times New Roman"/>
          <w:b/>
        </w:rPr>
        <w:t>N/A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910"/>
        <w:gridCol w:w="810"/>
        <w:gridCol w:w="720"/>
      </w:tblGrid>
      <w:tr w:rsidR="00F25460" w14:paraId="7BE5E8AE" w14:textId="77777777" w:rsidTr="00ED2F2A">
        <w:tc>
          <w:tcPr>
            <w:tcW w:w="8910" w:type="dxa"/>
            <w:shd w:val="clear" w:color="auto" w:fill="F3F7ED"/>
          </w:tcPr>
          <w:p w14:paraId="7FB2098D" w14:textId="77777777" w:rsidR="00F25460" w:rsidRPr="004F1867" w:rsidRDefault="00F25460" w:rsidP="00FD58C2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 xml:space="preserve">Identify the Will being offered for Probate and </w:t>
            </w:r>
            <w:r w:rsidR="00FD58C2">
              <w:rPr>
                <w:rFonts w:cs="Microsoft Sans Serif"/>
              </w:rPr>
              <w:t xml:space="preserve">also </w:t>
            </w:r>
            <w:r w:rsidRPr="004F1867">
              <w:rPr>
                <w:rFonts w:cs="Microsoft Sans Serif"/>
              </w:rPr>
              <w:t xml:space="preserve">state the petitioner is unaware of any other Wills? </w:t>
            </w:r>
            <w:r w:rsidRPr="00AA4420">
              <w:rPr>
                <w:rFonts w:cs="Microsoft Sans Serif"/>
                <w:color w:val="FF0000"/>
              </w:rPr>
              <w:t xml:space="preserve">[If there are other known Wills, the petition shall state why </w:t>
            </w:r>
            <w:r w:rsidR="00FD58C2">
              <w:rPr>
                <w:rFonts w:cs="Microsoft Sans Serif"/>
                <w:color w:val="FF0000"/>
              </w:rPr>
              <w:t xml:space="preserve">it </w:t>
            </w:r>
            <w:r w:rsidRPr="00AA4420">
              <w:rPr>
                <w:rFonts w:cs="Microsoft Sans Serif"/>
                <w:color w:val="FF0000"/>
              </w:rPr>
              <w:t>is not being probated.]</w:t>
            </w:r>
          </w:p>
        </w:tc>
        <w:tc>
          <w:tcPr>
            <w:tcW w:w="810" w:type="dxa"/>
            <w:vAlign w:val="center"/>
          </w:tcPr>
          <w:p w14:paraId="6C25642D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80F939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14:paraId="70AF1E49" w14:textId="77777777" w:rsidTr="00492DEB">
        <w:tc>
          <w:tcPr>
            <w:tcW w:w="8910" w:type="dxa"/>
            <w:tcBorders>
              <w:bottom w:val="single" w:sz="4" w:space="0" w:color="auto"/>
            </w:tcBorders>
            <w:shd w:val="clear" w:color="auto" w:fill="F3F7ED"/>
          </w:tcPr>
          <w:p w14:paraId="3E1C477C" w14:textId="77777777" w:rsidR="00F25460" w:rsidRDefault="00F25460" w:rsidP="00F25460">
            <w:pPr>
              <w:tabs>
                <w:tab w:val="left" w:pos="8640"/>
              </w:tabs>
              <w:jc w:val="left"/>
            </w:pPr>
            <w:r w:rsidRPr="004908E3">
              <w:rPr>
                <w:b/>
                <w:color w:val="00B0F0"/>
                <w:u w:val="single"/>
              </w:rPr>
              <w:t>Ancillary Administration</w:t>
            </w:r>
            <w:r>
              <w:t>:  FL Probate Rule 5.470</w:t>
            </w:r>
          </w:p>
          <w:p w14:paraId="5DEF25A7" w14:textId="77777777" w:rsidR="00F25460" w:rsidRDefault="00F25460" w:rsidP="00B313FB">
            <w:pPr>
              <w:tabs>
                <w:tab w:val="left" w:pos="8640"/>
              </w:tabs>
              <w:jc w:val="left"/>
            </w:pPr>
            <w:r>
              <w:t>Authenticated copy from domiciliary of Petition (provide Affidavit from foreign estate when a Petition is not required), Will, Order Admitting Will and Authority of Domiciliary PR</w:t>
            </w:r>
            <w:r w:rsidR="00236164">
              <w:t xml:space="preserve">.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A846E0E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57EE8A1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492DEB" w14:paraId="21C6AF7F" w14:textId="77777777" w:rsidTr="00492DEB">
        <w:tc>
          <w:tcPr>
            <w:tcW w:w="10440" w:type="dxa"/>
            <w:gridSpan w:val="3"/>
            <w:shd w:val="clear" w:color="auto" w:fill="auto"/>
          </w:tcPr>
          <w:p w14:paraId="0929C066" w14:textId="77777777" w:rsidR="00492DEB" w:rsidRPr="00FF07A3" w:rsidRDefault="00492DEB" w:rsidP="00492DEB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Notes: </w:t>
            </w:r>
            <w:r w:rsidR="000E6101">
              <w:rPr>
                <w:rFonts w:cs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>
              <w:rPr>
                <w:rFonts w:cs="Times New Roman"/>
              </w:rPr>
              <w:instrText xml:space="preserve"> FORMTEXT </w:instrText>
            </w:r>
            <w:r w:rsidR="000E6101">
              <w:rPr>
                <w:rFonts w:cs="Times New Roman"/>
              </w:rPr>
            </w:r>
            <w:r w:rsidR="000E6101"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 w:rsidR="000E6101">
              <w:rPr>
                <w:rFonts w:cs="Times New Roman"/>
              </w:rPr>
              <w:fldChar w:fldCharType="end"/>
            </w:r>
            <w:bookmarkEnd w:id="18"/>
          </w:p>
        </w:tc>
      </w:tr>
    </w:tbl>
    <w:p w14:paraId="5E475594" w14:textId="77777777" w:rsidR="00167D02" w:rsidRDefault="00167D02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</w:rPr>
      </w:pPr>
    </w:p>
    <w:p w14:paraId="71AB02AD" w14:textId="77777777" w:rsidR="00FD58C2" w:rsidRDefault="00FD58C2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</w:rPr>
      </w:pPr>
    </w:p>
    <w:p w14:paraId="4892A6FA" w14:textId="77777777" w:rsidR="00B313FB" w:rsidRDefault="00B313FB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</w:rPr>
      </w:pPr>
    </w:p>
    <w:p w14:paraId="3D1C8FAD" w14:textId="77777777" w:rsidR="00B313FB" w:rsidRDefault="00B313FB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</w:rPr>
      </w:pPr>
    </w:p>
    <w:p w14:paraId="0BC0A4EF" w14:textId="77777777" w:rsidR="00EB1114" w:rsidRDefault="00EB1114" w:rsidP="00992EC0">
      <w:pPr>
        <w:tabs>
          <w:tab w:val="left" w:pos="5760"/>
          <w:tab w:val="left" w:pos="6840"/>
        </w:tabs>
        <w:spacing w:after="0"/>
        <w:jc w:val="left"/>
        <w:rPr>
          <w:rFonts w:cs="Microsoft Sans Serif"/>
        </w:rPr>
      </w:pPr>
    </w:p>
    <w:p w14:paraId="78842A6E" w14:textId="77777777" w:rsidR="008F6662" w:rsidRPr="004F1867" w:rsidRDefault="008F6662" w:rsidP="004E1C1B">
      <w:pPr>
        <w:tabs>
          <w:tab w:val="left" w:pos="8745"/>
          <w:tab w:val="left" w:pos="9270"/>
        </w:tabs>
        <w:spacing w:after="0"/>
        <w:jc w:val="left"/>
        <w:rPr>
          <w:rFonts w:cs="Microsoft Sans Serif"/>
          <w:b/>
        </w:rPr>
      </w:pPr>
      <w:r w:rsidRPr="004F1867">
        <w:rPr>
          <w:rFonts w:cs="Microsoft Sans Serif"/>
          <w:b/>
        </w:rPr>
        <w:t>Last Will &amp; Testament</w:t>
      </w:r>
      <w:r w:rsidR="004B6B20">
        <w:rPr>
          <w:rFonts w:cs="Microsoft Sans Serif"/>
          <w:b/>
        </w:rPr>
        <w:t>/</w:t>
      </w:r>
      <w:r w:rsidR="00496098">
        <w:rPr>
          <w:rFonts w:cs="Microsoft Sans Serif"/>
          <w:b/>
        </w:rPr>
        <w:t xml:space="preserve">Lost or Destroyed Will </w:t>
      </w:r>
      <w:r w:rsidR="00236164">
        <w:rPr>
          <w:rFonts w:cs="Microsoft Sans Serif"/>
          <w:b/>
        </w:rPr>
        <w:t xml:space="preserve">                                                            </w:t>
      </w:r>
      <w:r w:rsidR="000E6101">
        <w:rPr>
          <w:rFonts w:cs="Microsoft Sans Serif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="00236164">
        <w:rPr>
          <w:rFonts w:cs="Microsoft Sans Serif"/>
          <w:b/>
        </w:rPr>
        <w:instrText xml:space="preserve"> FORMCHECKBOX </w:instrText>
      </w:r>
      <w:r w:rsidR="000A01C1">
        <w:rPr>
          <w:rFonts w:cs="Microsoft Sans Serif"/>
          <w:b/>
        </w:rPr>
      </w:r>
      <w:r w:rsidR="000A01C1">
        <w:rPr>
          <w:rFonts w:cs="Microsoft Sans Serif"/>
          <w:b/>
        </w:rPr>
        <w:fldChar w:fldCharType="separate"/>
      </w:r>
      <w:r w:rsidR="000E6101">
        <w:rPr>
          <w:rFonts w:cs="Microsoft Sans Serif"/>
          <w:b/>
        </w:rPr>
        <w:fldChar w:fldCharType="end"/>
      </w:r>
      <w:bookmarkEnd w:id="19"/>
      <w:r w:rsidR="00236164">
        <w:rPr>
          <w:rFonts w:cs="Microsoft Sans Serif"/>
          <w:b/>
        </w:rPr>
        <w:t xml:space="preserve">  N/A</w:t>
      </w:r>
      <w:r w:rsidR="00236164">
        <w:rPr>
          <w:rFonts w:cs="Microsoft Sans Serif"/>
          <w:b/>
        </w:rPr>
        <w:tab/>
      </w:r>
      <w:r w:rsidR="004E1C1B">
        <w:rPr>
          <w:rFonts w:cs="Microsoft Sans Serif"/>
          <w:b/>
        </w:rPr>
        <w:t xml:space="preserve">          </w:t>
      </w:r>
      <w:r w:rsidR="00A67615" w:rsidRPr="004F1867">
        <w:rPr>
          <w:rFonts w:cs="Times New Roman"/>
          <w:b/>
        </w:rPr>
        <w:t xml:space="preserve">YES    </w:t>
      </w:r>
      <w:r w:rsidR="00171222">
        <w:rPr>
          <w:rFonts w:cs="Times New Roman"/>
          <w:b/>
        </w:rPr>
        <w:t xml:space="preserve"> </w:t>
      </w:r>
      <w:r w:rsidR="00A67615" w:rsidRPr="004F1867">
        <w:rPr>
          <w:rFonts w:cs="Times New Roman"/>
          <w:b/>
        </w:rPr>
        <w:t>N</w:t>
      </w:r>
      <w:r w:rsidR="00171222">
        <w:rPr>
          <w:rFonts w:cs="Times New Roman"/>
          <w:b/>
        </w:rPr>
        <w:t>/A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910"/>
        <w:gridCol w:w="810"/>
        <w:gridCol w:w="720"/>
      </w:tblGrid>
      <w:tr w:rsidR="003E109E" w:rsidRPr="004F1867" w14:paraId="561EC352" w14:textId="77777777" w:rsidTr="00ED2F2A">
        <w:tc>
          <w:tcPr>
            <w:tcW w:w="8910" w:type="dxa"/>
            <w:shd w:val="clear" w:color="auto" w:fill="F3F7ED"/>
          </w:tcPr>
          <w:p w14:paraId="015CB45A" w14:textId="77777777" w:rsidR="003E109E" w:rsidRPr="004F1867" w:rsidRDefault="003E109E" w:rsidP="00D5001A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Is the Will in possession of the clerk or does it accompany the petition?</w:t>
            </w:r>
            <w:r w:rsidR="00E81B06">
              <w:rPr>
                <w:rFonts w:cs="Microsoft Sans Serif"/>
              </w:rPr>
              <w:t xml:space="preserve">   </w:t>
            </w:r>
            <w:r w:rsidR="00D5001A" w:rsidRPr="00D5001A">
              <w:rPr>
                <w:rFonts w:cs="Microsoft Sans Serif"/>
                <w:color w:val="FF0000"/>
              </w:rPr>
              <w:t>Will</w:t>
            </w:r>
            <w:r w:rsidR="00D5001A">
              <w:rPr>
                <w:rFonts w:cs="Microsoft Sans Serif"/>
                <w:color w:val="FF0000"/>
              </w:rPr>
              <w:t xml:space="preserve"> </w:t>
            </w:r>
            <w:r w:rsidR="00E81B06" w:rsidRPr="00D5001A">
              <w:rPr>
                <w:rFonts w:cs="Microsoft Sans Serif"/>
                <w:color w:val="FF0000"/>
              </w:rPr>
              <w:t>not be e-filed</w:t>
            </w:r>
            <w:r w:rsidR="00D5001A">
              <w:rPr>
                <w:rFonts w:cs="Microsoft Sans Serif"/>
                <w:color w:val="FF0000"/>
              </w:rPr>
              <w:t xml:space="preserve"> unless it is part of an authenticated package from domiciliary estate.</w:t>
            </w:r>
            <w:r w:rsidR="00E81B06">
              <w:rPr>
                <w:rFonts w:cs="Microsoft Sans Serif"/>
              </w:rPr>
              <w:t xml:space="preserve">  </w:t>
            </w:r>
            <w:r w:rsidR="00D5001A">
              <w:rPr>
                <w:rFonts w:cs="Microsoft Sans Serif"/>
              </w:rPr>
              <w:t xml:space="preserve"> </w:t>
            </w:r>
          </w:p>
        </w:tc>
        <w:bookmarkStart w:id="20" w:name="Text50"/>
        <w:tc>
          <w:tcPr>
            <w:tcW w:w="810" w:type="dxa"/>
          </w:tcPr>
          <w:p w14:paraId="5C7F93DF" w14:textId="77777777" w:rsidR="003E109E" w:rsidRDefault="000E6101">
            <w:r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E109E"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="003E109E">
              <w:rPr>
                <w:rFonts w:cs="Times New Roman"/>
                <w:noProof/>
              </w:rPr>
              <w:t> </w:t>
            </w:r>
            <w:r w:rsidR="003E109E">
              <w:rPr>
                <w:rFonts w:cs="Times New Roman"/>
                <w:noProof/>
              </w:rPr>
              <w:t> </w:t>
            </w:r>
            <w:r w:rsidR="003E109E"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0"/>
          </w:p>
        </w:tc>
        <w:tc>
          <w:tcPr>
            <w:tcW w:w="720" w:type="dxa"/>
          </w:tcPr>
          <w:p w14:paraId="2558AE2D" w14:textId="77777777" w:rsidR="003E109E" w:rsidRDefault="003E109E" w:rsidP="003E109E"/>
        </w:tc>
      </w:tr>
      <w:tr w:rsidR="003E109E" w:rsidRPr="004F1867" w14:paraId="7155F761" w14:textId="77777777" w:rsidTr="00ED2F2A">
        <w:tc>
          <w:tcPr>
            <w:tcW w:w="8910" w:type="dxa"/>
            <w:shd w:val="clear" w:color="auto" w:fill="F3F7ED"/>
          </w:tcPr>
          <w:p w14:paraId="75380BDC" w14:textId="77777777" w:rsidR="003E109E" w:rsidRPr="004F1867" w:rsidRDefault="003E109E" w:rsidP="004B6B2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4F1867">
              <w:rPr>
                <w:rFonts w:cs="Microsoft Sans Serif"/>
              </w:rPr>
              <w:t>Is the Will self proving? If not, is it proved by Oath of Witness or Proof of Will?</w:t>
            </w:r>
            <w:r w:rsidR="00FC2A95" w:rsidRPr="003C51B5">
              <w:rPr>
                <w:rFonts w:cs="Microsoft Sans Serif"/>
                <w:color w:val="FF0000"/>
              </w:rPr>
              <w:t xml:space="preserve"> Oath or Proof can be signed before any Judge or clerk</w:t>
            </w:r>
            <w:r w:rsidR="00FC2A95">
              <w:rPr>
                <w:rFonts w:cs="Microsoft Sans Serif"/>
                <w:color w:val="FF0000"/>
              </w:rPr>
              <w:t xml:space="preserve"> regardless of the state.  If witness signs before a notary or attorney verify commission is in file.  </w:t>
            </w:r>
          </w:p>
        </w:tc>
        <w:tc>
          <w:tcPr>
            <w:tcW w:w="810" w:type="dxa"/>
          </w:tcPr>
          <w:p w14:paraId="022BE66B" w14:textId="77777777" w:rsidR="003E109E" w:rsidRDefault="000E6101">
            <w:r w:rsidRPr="004F38B4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E109E" w:rsidRPr="004F38B4">
              <w:rPr>
                <w:rFonts w:cs="Times New Roman"/>
              </w:rPr>
              <w:instrText xml:space="preserve"> FORMTEXT </w:instrText>
            </w:r>
            <w:r w:rsidRPr="004F38B4">
              <w:rPr>
                <w:rFonts w:cs="Times New Roman"/>
              </w:rPr>
            </w:r>
            <w:r w:rsidRPr="004F38B4">
              <w:rPr>
                <w:rFonts w:cs="Times New Roman"/>
              </w:rPr>
              <w:fldChar w:fldCharType="separate"/>
            </w:r>
            <w:r w:rsidR="003E109E" w:rsidRPr="004F38B4">
              <w:rPr>
                <w:rFonts w:cs="Times New Roman"/>
                <w:noProof/>
              </w:rPr>
              <w:t> </w:t>
            </w:r>
            <w:r w:rsidR="003E109E" w:rsidRPr="004F38B4">
              <w:rPr>
                <w:rFonts w:cs="Times New Roman"/>
                <w:noProof/>
              </w:rPr>
              <w:t> </w:t>
            </w:r>
            <w:r w:rsidR="003E109E" w:rsidRPr="004F38B4">
              <w:rPr>
                <w:rFonts w:cs="Times New Roman"/>
                <w:noProof/>
              </w:rPr>
              <w:t> </w:t>
            </w:r>
            <w:r w:rsidRPr="004F38B4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</w:tcPr>
          <w:p w14:paraId="69335522" w14:textId="77777777" w:rsidR="003E109E" w:rsidRDefault="003E109E" w:rsidP="003E109E"/>
        </w:tc>
      </w:tr>
      <w:tr w:rsidR="003E109E" w:rsidRPr="004F1867" w14:paraId="3BF8F62D" w14:textId="77777777" w:rsidTr="00ED2F2A">
        <w:tc>
          <w:tcPr>
            <w:tcW w:w="8910" w:type="dxa"/>
            <w:shd w:val="clear" w:color="auto" w:fill="F3F7ED"/>
          </w:tcPr>
          <w:p w14:paraId="0A004904" w14:textId="77777777" w:rsidR="003E109E" w:rsidRDefault="004E1C1B" w:rsidP="00B313F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Lost or Destroyed Will has been submitted for probate</w:t>
            </w:r>
            <w:r w:rsidR="004B6B20">
              <w:rPr>
                <w:rFonts w:cs="Microsoft Sans Serif"/>
              </w:rPr>
              <w:t xml:space="preserve">. </w:t>
            </w:r>
            <w:r w:rsidR="004B6B20" w:rsidRPr="004B6B20">
              <w:rPr>
                <w:rFonts w:cs="Microsoft Sans Serif"/>
                <w:b/>
                <w:color w:val="7030A0"/>
              </w:rPr>
              <w:t>Refer to</w:t>
            </w:r>
            <w:r w:rsidR="00913F15" w:rsidRPr="004B6B20">
              <w:rPr>
                <w:rFonts w:cs="Microsoft Sans Serif"/>
                <w:b/>
                <w:color w:val="7030A0"/>
              </w:rPr>
              <w:t xml:space="preserve"> L</w:t>
            </w:r>
            <w:r w:rsidR="00496098" w:rsidRPr="004B6B20">
              <w:rPr>
                <w:rFonts w:cs="Microsoft Sans Serif"/>
                <w:b/>
                <w:color w:val="7030A0"/>
              </w:rPr>
              <w:t xml:space="preserve">ost will </w:t>
            </w:r>
            <w:r w:rsidR="004B6B20">
              <w:rPr>
                <w:rFonts w:cs="Microsoft Sans Serif"/>
                <w:b/>
                <w:color w:val="7030A0"/>
              </w:rPr>
              <w:t xml:space="preserve">worksheet </w:t>
            </w:r>
            <w:r w:rsidR="00936AEA" w:rsidRPr="00936AEA">
              <w:rPr>
                <w:rFonts w:cs="Microsoft Sans Serif"/>
                <w:color w:val="FF0000"/>
              </w:rPr>
              <w:t>(</w:t>
            </w:r>
            <w:r w:rsidR="00B313FB">
              <w:rPr>
                <w:rFonts w:cs="Microsoft Sans Serif"/>
                <w:color w:val="FF0000"/>
              </w:rPr>
              <w:t xml:space="preserve">mark </w:t>
            </w:r>
            <w:r w:rsidR="00936AEA" w:rsidRPr="00936AEA">
              <w:rPr>
                <w:rFonts w:cs="Microsoft Sans Serif"/>
                <w:color w:val="FF0000"/>
              </w:rPr>
              <w:t>N</w:t>
            </w:r>
            <w:r w:rsidR="00B313FB">
              <w:rPr>
                <w:rFonts w:cs="Microsoft Sans Serif"/>
                <w:color w:val="FF0000"/>
              </w:rPr>
              <w:t>/</w:t>
            </w:r>
            <w:r w:rsidR="00936AEA" w:rsidRPr="00936AEA">
              <w:rPr>
                <w:rFonts w:cs="Microsoft Sans Serif"/>
                <w:color w:val="FF0000"/>
              </w:rPr>
              <w:t>A if</w:t>
            </w:r>
            <w:r w:rsidR="00936AEA">
              <w:rPr>
                <w:rFonts w:cs="Microsoft Sans Serif"/>
              </w:rPr>
              <w:t xml:space="preserve"> </w:t>
            </w:r>
            <w:r w:rsidR="00936AEA" w:rsidRPr="00936AEA">
              <w:rPr>
                <w:rFonts w:cs="Microsoft Sans Serif"/>
                <w:color w:val="FF0000"/>
              </w:rPr>
              <w:t xml:space="preserve">original </w:t>
            </w:r>
            <w:r w:rsidR="00B313FB">
              <w:rPr>
                <w:rFonts w:cs="Microsoft Sans Serif"/>
                <w:color w:val="FF0000"/>
              </w:rPr>
              <w:t xml:space="preserve">WILL </w:t>
            </w:r>
            <w:r w:rsidR="00936AEA" w:rsidRPr="00936AEA">
              <w:rPr>
                <w:rFonts w:cs="Microsoft Sans Serif"/>
                <w:color w:val="FF0000"/>
              </w:rPr>
              <w:t xml:space="preserve">is filed) </w:t>
            </w:r>
            <w:r w:rsidR="00936AEA">
              <w:rPr>
                <w:rFonts w:cs="Microsoft Sans Serif"/>
              </w:rPr>
              <w:t xml:space="preserve"> </w:t>
            </w:r>
          </w:p>
        </w:tc>
        <w:tc>
          <w:tcPr>
            <w:tcW w:w="810" w:type="dxa"/>
          </w:tcPr>
          <w:p w14:paraId="47FDCCD5" w14:textId="77777777" w:rsidR="003E109E" w:rsidRDefault="000E6101">
            <w:r w:rsidRPr="009D242D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E109E" w:rsidRPr="009D242D">
              <w:rPr>
                <w:rFonts w:cs="Times New Roman"/>
              </w:rPr>
              <w:instrText xml:space="preserve"> FORMTEXT </w:instrText>
            </w:r>
            <w:r w:rsidRPr="009D242D">
              <w:rPr>
                <w:rFonts w:cs="Times New Roman"/>
              </w:rPr>
            </w:r>
            <w:r w:rsidRPr="009D242D">
              <w:rPr>
                <w:rFonts w:cs="Times New Roman"/>
              </w:rPr>
              <w:fldChar w:fldCharType="separate"/>
            </w:r>
            <w:r w:rsidR="003E109E" w:rsidRPr="009D242D">
              <w:rPr>
                <w:rFonts w:cs="Times New Roman"/>
                <w:noProof/>
              </w:rPr>
              <w:t> </w:t>
            </w:r>
            <w:r w:rsidR="003E109E" w:rsidRPr="009D242D">
              <w:rPr>
                <w:rFonts w:cs="Times New Roman"/>
                <w:noProof/>
              </w:rPr>
              <w:t> </w:t>
            </w:r>
            <w:r w:rsidR="003E109E" w:rsidRPr="009D242D">
              <w:rPr>
                <w:rFonts w:cs="Times New Roman"/>
                <w:noProof/>
              </w:rPr>
              <w:t> </w:t>
            </w:r>
            <w:r w:rsidRPr="009D242D">
              <w:rPr>
                <w:rFonts w:cs="Times New Roman"/>
              </w:rPr>
              <w:fldChar w:fldCharType="end"/>
            </w:r>
          </w:p>
        </w:tc>
        <w:bookmarkStart w:id="21" w:name="Text56"/>
        <w:tc>
          <w:tcPr>
            <w:tcW w:w="720" w:type="dxa"/>
          </w:tcPr>
          <w:p w14:paraId="6EA7F1ED" w14:textId="77777777" w:rsidR="003E109E" w:rsidRDefault="000E6101" w:rsidP="003E109E">
            <w:r>
              <w:fldChar w:fldCharType="begin">
                <w:ffData>
                  <w:name w:val="Text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D2F2A">
              <w:instrText xml:space="preserve"> FORMTEXT </w:instrText>
            </w:r>
            <w:r>
              <w:fldChar w:fldCharType="separate"/>
            </w:r>
            <w:r w:rsidR="00ED2F2A">
              <w:rPr>
                <w:noProof/>
              </w:rPr>
              <w:t> </w:t>
            </w:r>
            <w:r w:rsidR="00ED2F2A">
              <w:rPr>
                <w:noProof/>
              </w:rPr>
              <w:t> </w:t>
            </w:r>
            <w:r w:rsidR="00ED2F2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86C59" w:rsidRPr="004F1867" w14:paraId="480D1EC8" w14:textId="77777777" w:rsidTr="00ED2F2A">
        <w:tc>
          <w:tcPr>
            <w:tcW w:w="10440" w:type="dxa"/>
            <w:gridSpan w:val="3"/>
          </w:tcPr>
          <w:p w14:paraId="5908F789" w14:textId="77777777" w:rsidR="00786C59" w:rsidRPr="004F1867" w:rsidRDefault="00786C59" w:rsidP="00992EC0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  <w:bookmarkEnd w:id="22"/>
          </w:p>
        </w:tc>
      </w:tr>
    </w:tbl>
    <w:p w14:paraId="3A62BA98" w14:textId="77777777" w:rsidR="00171222" w:rsidRPr="00171222" w:rsidRDefault="00171222" w:rsidP="00171222">
      <w:pPr>
        <w:tabs>
          <w:tab w:val="left" w:pos="2520"/>
          <w:tab w:val="left" w:pos="4680"/>
          <w:tab w:val="left" w:pos="5400"/>
          <w:tab w:val="left" w:pos="6480"/>
          <w:tab w:val="left" w:pos="7560"/>
        </w:tabs>
        <w:spacing w:before="200" w:after="40"/>
        <w:ind w:left="360" w:hanging="360"/>
        <w:jc w:val="left"/>
        <w:rPr>
          <w:b/>
          <w:color w:val="C00000"/>
        </w:rPr>
      </w:pPr>
      <w:r w:rsidRPr="00171222">
        <w:rPr>
          <w:b/>
          <w:color w:val="C00000"/>
        </w:rPr>
        <w:t>[</w:t>
      </w:r>
      <w:r w:rsidR="00B94E6D">
        <w:rPr>
          <w:b/>
          <w:color w:val="C00000"/>
        </w:rPr>
        <w:t xml:space="preserve">Mark as N/A </w:t>
      </w:r>
      <w:r w:rsidR="00492DEB">
        <w:rPr>
          <w:b/>
          <w:color w:val="C00000"/>
        </w:rPr>
        <w:t xml:space="preserve">when the estate is </w:t>
      </w:r>
      <w:r w:rsidR="00C55DE5">
        <w:rPr>
          <w:b/>
          <w:color w:val="C00000"/>
        </w:rPr>
        <w:t>TESTATE</w:t>
      </w:r>
      <w:r w:rsidR="00492DEB">
        <w:rPr>
          <w:b/>
          <w:color w:val="C00000"/>
        </w:rPr>
        <w:t xml:space="preserve"> to indicate this </w:t>
      </w:r>
      <w:r w:rsidR="00B94E6D">
        <w:rPr>
          <w:b/>
          <w:color w:val="C00000"/>
        </w:rPr>
        <w:t>section</w:t>
      </w:r>
      <w:r w:rsidRPr="00171222">
        <w:rPr>
          <w:b/>
          <w:color w:val="C00000"/>
        </w:rPr>
        <w:t xml:space="preserve"> does not apply</w:t>
      </w:r>
      <w:r w:rsidR="00C55DE5">
        <w:rPr>
          <w:b/>
          <w:color w:val="C00000"/>
        </w:rPr>
        <w:t xml:space="preserve"> and can be skipped</w:t>
      </w:r>
      <w:r w:rsidRPr="00171222">
        <w:rPr>
          <w:b/>
          <w:color w:val="C00000"/>
        </w:rPr>
        <w:t>]</w:t>
      </w:r>
    </w:p>
    <w:p w14:paraId="789D2E2F" w14:textId="77777777" w:rsidR="00167D02" w:rsidRDefault="00342A37" w:rsidP="00171222">
      <w:pPr>
        <w:tabs>
          <w:tab w:val="left" w:pos="8640"/>
          <w:tab w:val="left" w:pos="9270"/>
          <w:tab w:val="left" w:pos="9900"/>
        </w:tabs>
        <w:spacing w:after="0"/>
        <w:jc w:val="left"/>
        <w:rPr>
          <w:rFonts w:cs="Microsoft Sans Serif"/>
          <w:b/>
        </w:rPr>
      </w:pPr>
      <w:r>
        <w:rPr>
          <w:rFonts w:cs="Microsoft Sans Serif"/>
          <w:b/>
        </w:rPr>
        <w:t xml:space="preserve">   </w:t>
      </w:r>
      <w:r w:rsidR="00167D02">
        <w:rPr>
          <w:rFonts w:cs="Microsoft Sans Serif"/>
          <w:b/>
        </w:rPr>
        <w:t>Intestate – Other Information Required in Petition by FL Probate R. 5.200</w:t>
      </w:r>
      <w:r w:rsidR="00C55DE5">
        <w:rPr>
          <w:rFonts w:cs="Microsoft Sans Serif"/>
          <w:b/>
        </w:rPr>
        <w:t xml:space="preserve">                   </w:t>
      </w:r>
      <w:r w:rsidR="000E6101">
        <w:rPr>
          <w:rFonts w:cs="Microsoft Sans Serif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="00C55DE5">
        <w:rPr>
          <w:rFonts w:cs="Microsoft Sans Serif"/>
          <w:b/>
        </w:rPr>
        <w:instrText xml:space="preserve"> FORMCHECKBOX </w:instrText>
      </w:r>
      <w:r w:rsidR="000A01C1">
        <w:rPr>
          <w:rFonts w:cs="Microsoft Sans Serif"/>
          <w:b/>
        </w:rPr>
      </w:r>
      <w:r w:rsidR="000A01C1">
        <w:rPr>
          <w:rFonts w:cs="Microsoft Sans Serif"/>
          <w:b/>
        </w:rPr>
        <w:fldChar w:fldCharType="separate"/>
      </w:r>
      <w:r w:rsidR="000E6101">
        <w:rPr>
          <w:rFonts w:cs="Microsoft Sans Serif"/>
          <w:b/>
        </w:rPr>
        <w:fldChar w:fldCharType="end"/>
      </w:r>
      <w:bookmarkEnd w:id="23"/>
      <w:r w:rsidR="00C55DE5">
        <w:rPr>
          <w:rFonts w:cs="Microsoft Sans Serif"/>
          <w:b/>
        </w:rPr>
        <w:t xml:space="preserve"> N/A</w:t>
      </w:r>
      <w:r w:rsidR="00171222" w:rsidRPr="004F1867">
        <w:rPr>
          <w:rFonts w:cs="Microsoft Sans Serif"/>
          <w:b/>
        </w:rPr>
        <w:tab/>
      </w:r>
      <w:r w:rsidR="00171222">
        <w:rPr>
          <w:rFonts w:cs="Microsoft Sans Serif"/>
          <w:b/>
        </w:rPr>
        <w:tab/>
      </w:r>
      <w:r w:rsidR="00171222" w:rsidRPr="004F1867">
        <w:rPr>
          <w:rFonts w:cs="Times New Roman"/>
          <w:b/>
        </w:rPr>
        <w:t xml:space="preserve">YES </w:t>
      </w:r>
      <w:r w:rsidR="00171222">
        <w:rPr>
          <w:rFonts w:cs="Times New Roman"/>
          <w:b/>
        </w:rPr>
        <w:tab/>
      </w:r>
      <w:r w:rsidR="00171222" w:rsidRPr="004F1867">
        <w:rPr>
          <w:rFonts w:cs="Times New Roman"/>
          <w:b/>
        </w:rPr>
        <w:t>N/A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9000"/>
        <w:gridCol w:w="720"/>
        <w:gridCol w:w="720"/>
      </w:tblGrid>
      <w:tr w:rsidR="00F25460" w14:paraId="6905C1D9" w14:textId="77777777" w:rsidTr="004B6B20">
        <w:tc>
          <w:tcPr>
            <w:tcW w:w="9000" w:type="dxa"/>
          </w:tcPr>
          <w:p w14:paraId="4101C087" w14:textId="77777777" w:rsidR="00F25460" w:rsidRDefault="00F25460" w:rsidP="00A67615">
            <w:pPr>
              <w:tabs>
                <w:tab w:val="left" w:pos="8640"/>
              </w:tabs>
              <w:jc w:val="left"/>
              <w:rPr>
                <w:rFonts w:cs="Microsoft Sans Serif"/>
                <w:b/>
              </w:rPr>
            </w:pPr>
            <w:r>
              <w:t xml:space="preserve">State that after exercise of reasonable diligence and search there are no unrevoked Will or Codicil in which to probate.  </w:t>
            </w:r>
          </w:p>
        </w:tc>
        <w:tc>
          <w:tcPr>
            <w:tcW w:w="720" w:type="dxa"/>
            <w:vAlign w:val="center"/>
          </w:tcPr>
          <w:p w14:paraId="7B43D3D4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4227595" w14:textId="77777777" w:rsidR="00F25460" w:rsidRDefault="00F25460" w:rsidP="00F25460"/>
        </w:tc>
      </w:tr>
      <w:tr w:rsidR="00F25460" w14:paraId="4BFE406E" w14:textId="77777777" w:rsidTr="004B6B20">
        <w:tc>
          <w:tcPr>
            <w:tcW w:w="9000" w:type="dxa"/>
          </w:tcPr>
          <w:p w14:paraId="1CEA9141" w14:textId="77777777" w:rsidR="00F25460" w:rsidRDefault="00F25460" w:rsidP="00E81B06">
            <w:pPr>
              <w:tabs>
                <w:tab w:val="left" w:pos="8640"/>
              </w:tabs>
              <w:jc w:val="left"/>
              <w:rPr>
                <w:rFonts w:cs="Microsoft Sans Serif"/>
                <w:b/>
              </w:rPr>
            </w:pPr>
            <w:r>
              <w:t>If the petitioner is aware of an unrevoked Will or Codicil,</w:t>
            </w:r>
            <w:r w:rsidR="00E81B06">
              <w:t xml:space="preserve"> a statement </w:t>
            </w:r>
            <w:r>
              <w:t>why it is not being admitted to probate</w:t>
            </w:r>
            <w:r w:rsidR="00E81B06">
              <w:t xml:space="preserve">. </w:t>
            </w:r>
            <w:r w:rsidR="00E81B06" w:rsidRPr="00E81B06">
              <w:rPr>
                <w:color w:val="FF0000"/>
              </w:rPr>
              <w:t xml:space="preserve"> N/A if Will is submitted is being offered for probate</w:t>
            </w:r>
            <w:r w:rsidR="00E81B06">
              <w:t xml:space="preserve">.  </w:t>
            </w:r>
          </w:p>
        </w:tc>
        <w:tc>
          <w:tcPr>
            <w:tcW w:w="720" w:type="dxa"/>
            <w:vAlign w:val="center"/>
          </w:tcPr>
          <w:p w14:paraId="6DD321E8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7C8C36E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14:paraId="6F9CA7AE" w14:textId="77777777" w:rsidTr="004B6B20">
        <w:tc>
          <w:tcPr>
            <w:tcW w:w="9000" w:type="dxa"/>
            <w:tcBorders>
              <w:bottom w:val="single" w:sz="4" w:space="0" w:color="auto"/>
            </w:tcBorders>
          </w:tcPr>
          <w:p w14:paraId="73FAA442" w14:textId="77777777" w:rsidR="00F25460" w:rsidRDefault="00F25460" w:rsidP="00363586">
            <w:pPr>
              <w:tabs>
                <w:tab w:val="left" w:pos="8640"/>
              </w:tabs>
              <w:jc w:val="left"/>
            </w:pPr>
            <w:r>
              <w:t xml:space="preserve">Are Consents to </w:t>
            </w:r>
            <w:r w:rsidR="00BB5D26">
              <w:t>Petition for Summary filed</w:t>
            </w:r>
            <w:r>
              <w:t>?</w:t>
            </w:r>
            <w:r w:rsidR="004908E3">
              <w:t xml:space="preserve">   </w:t>
            </w:r>
            <w:r w:rsidR="00E81B06">
              <w:rPr>
                <w:color w:val="FF0000"/>
              </w:rPr>
              <w:t xml:space="preserve">Mark N/A as not </w:t>
            </w:r>
            <w:r w:rsidR="004908E3" w:rsidRPr="004908E3">
              <w:rPr>
                <w:color w:val="FF0000"/>
              </w:rPr>
              <w:t xml:space="preserve">required if all </w:t>
            </w:r>
            <w:r w:rsidR="004908E3">
              <w:rPr>
                <w:color w:val="FF0000"/>
              </w:rPr>
              <w:t>heirs</w:t>
            </w:r>
            <w:r w:rsidR="00B313FB">
              <w:rPr>
                <w:color w:val="FF0000"/>
              </w:rPr>
              <w:t xml:space="preserve"> are </w:t>
            </w:r>
            <w:r w:rsidR="004908E3" w:rsidRPr="004908E3">
              <w:rPr>
                <w:color w:val="FF0000"/>
              </w:rPr>
              <w:t>receiving full distr</w:t>
            </w:r>
            <w:r w:rsidR="00B313FB">
              <w:rPr>
                <w:color w:val="FF0000"/>
              </w:rPr>
              <w:t>ibution</w:t>
            </w:r>
            <w:r w:rsidR="00E81B06">
              <w:rPr>
                <w:color w:val="FF0000"/>
              </w:rPr>
              <w:t xml:space="preserve">.  </w:t>
            </w:r>
            <w:r w:rsidR="004908E3">
              <w:t xml:space="preserve"> </w:t>
            </w:r>
            <w:r w:rsidR="000E610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="00363586">
              <w:instrText xml:space="preserve"> FORMCHECKBOX </w:instrText>
            </w:r>
            <w:r w:rsidR="000A01C1">
              <w:fldChar w:fldCharType="separate"/>
            </w:r>
            <w:r w:rsidR="000E6101">
              <w:fldChar w:fldCharType="end"/>
            </w:r>
            <w:bookmarkEnd w:id="24"/>
            <w:r w:rsidR="00363586">
              <w:t xml:space="preserve">  Heirs are receiving full distributive share.  </w:t>
            </w:r>
          </w:p>
        </w:tc>
        <w:tc>
          <w:tcPr>
            <w:tcW w:w="720" w:type="dxa"/>
            <w:vAlign w:val="center"/>
          </w:tcPr>
          <w:p w14:paraId="717C722F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E3558CE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F25460" w14:paraId="5C69D4CC" w14:textId="77777777" w:rsidTr="004B6B20">
        <w:tc>
          <w:tcPr>
            <w:tcW w:w="9000" w:type="dxa"/>
          </w:tcPr>
          <w:p w14:paraId="67D9BE09" w14:textId="77777777" w:rsidR="00F25460" w:rsidRDefault="00F25460" w:rsidP="00454F88">
            <w:pPr>
              <w:tabs>
                <w:tab w:val="left" w:pos="8640"/>
              </w:tabs>
              <w:jc w:val="left"/>
            </w:pPr>
            <w:r w:rsidRPr="004908E3">
              <w:rPr>
                <w:b/>
                <w:color w:val="00B0F0"/>
                <w:u w:val="single"/>
              </w:rPr>
              <w:t>Ancillary Administration</w:t>
            </w:r>
            <w:r>
              <w:t>:  FL Probate Rule 5.470</w:t>
            </w:r>
          </w:p>
          <w:p w14:paraId="275C5AFA" w14:textId="77777777" w:rsidR="00F25460" w:rsidRDefault="00F25460" w:rsidP="00E81B06">
            <w:pPr>
              <w:tabs>
                <w:tab w:val="left" w:pos="8640"/>
              </w:tabs>
              <w:jc w:val="left"/>
            </w:pPr>
            <w:r>
              <w:t>Authenticated copy from domiciliary</w:t>
            </w:r>
            <w:r w:rsidR="00236164">
              <w:t xml:space="preserve"> est. </w:t>
            </w:r>
            <w:r>
              <w:t>of Petition (provide Aff</w:t>
            </w:r>
            <w:r w:rsidR="00236164">
              <w:t>dvt.</w:t>
            </w:r>
            <w:r>
              <w:t xml:space="preserve"> from foreign est</w:t>
            </w:r>
            <w:r w:rsidR="00236164">
              <w:t xml:space="preserve">. </w:t>
            </w:r>
            <w:r>
              <w:t xml:space="preserve">when a Petition is not required) </w:t>
            </w:r>
            <w:r w:rsidR="00236164">
              <w:t>&amp;</w:t>
            </w:r>
            <w:r>
              <w:t xml:space="preserve"> Authority of Domiciliary PR</w:t>
            </w:r>
            <w:r w:rsidR="00236164">
              <w:t xml:space="preserve">. </w:t>
            </w:r>
            <w:r w:rsidR="00E81B06">
              <w:t xml:space="preserve">   </w:t>
            </w:r>
            <w:r w:rsidR="00236164">
              <w:t xml:space="preserve"> </w:t>
            </w:r>
            <w:r w:rsidR="00E81B06" w:rsidRPr="00E81B06">
              <w:rPr>
                <w:color w:val="FF0000"/>
              </w:rPr>
              <w:t>Mark N/A if not ancillary.</w:t>
            </w:r>
            <w:r w:rsidR="00E81B06">
              <w:t xml:space="preserve"> </w:t>
            </w:r>
          </w:p>
        </w:tc>
        <w:tc>
          <w:tcPr>
            <w:tcW w:w="720" w:type="dxa"/>
            <w:vAlign w:val="center"/>
          </w:tcPr>
          <w:p w14:paraId="1D1AFE64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F9E0670" w14:textId="77777777" w:rsidR="00F25460" w:rsidRDefault="000E6101" w:rsidP="00F25460">
            <w:r w:rsidRPr="00FF07A3">
              <w:rPr>
                <w:rFonts w:cs="Times New Roman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25460" w:rsidRPr="00FF07A3">
              <w:rPr>
                <w:rFonts w:cs="Times New Roman"/>
              </w:rPr>
              <w:instrText xml:space="preserve"> FORMTEXT </w:instrText>
            </w:r>
            <w:r w:rsidRPr="00FF07A3">
              <w:rPr>
                <w:rFonts w:cs="Times New Roman"/>
              </w:rPr>
            </w:r>
            <w:r w:rsidRPr="00FF07A3">
              <w:rPr>
                <w:rFonts w:cs="Times New Roman"/>
              </w:rPr>
              <w:fldChar w:fldCharType="separate"/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="00F25460" w:rsidRPr="00FF07A3">
              <w:rPr>
                <w:rFonts w:cs="Times New Roman"/>
                <w:noProof/>
              </w:rPr>
              <w:t> </w:t>
            </w:r>
            <w:r w:rsidRPr="00FF07A3">
              <w:rPr>
                <w:rFonts w:cs="Times New Roman"/>
              </w:rPr>
              <w:fldChar w:fldCharType="end"/>
            </w:r>
          </w:p>
        </w:tc>
      </w:tr>
      <w:tr w:rsidR="00261154" w14:paraId="494385A3" w14:textId="77777777" w:rsidTr="004B6B20">
        <w:tc>
          <w:tcPr>
            <w:tcW w:w="10440" w:type="dxa"/>
            <w:gridSpan w:val="3"/>
          </w:tcPr>
          <w:p w14:paraId="63157557" w14:textId="77777777" w:rsidR="00261154" w:rsidRPr="00FF07A3" w:rsidRDefault="00261154" w:rsidP="00261154">
            <w:pPr>
              <w:jc w:val="left"/>
              <w:rPr>
                <w:rFonts w:cs="Times New Roman"/>
              </w:rPr>
            </w:pPr>
            <w:r>
              <w:rPr>
                <w:b/>
              </w:rPr>
              <w:t xml:space="preserve">NOTES:  </w:t>
            </w:r>
            <w:r w:rsidR="000E6101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>
              <w:rPr>
                <w:b/>
              </w:rPr>
              <w:instrText xml:space="preserve"> FORMTEXT </w:instrText>
            </w:r>
            <w:r w:rsidR="000E6101">
              <w:rPr>
                <w:b/>
              </w:rPr>
            </w:r>
            <w:r w:rsidR="000E6101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0E6101">
              <w:rPr>
                <w:b/>
              </w:rPr>
              <w:fldChar w:fldCharType="end"/>
            </w:r>
            <w:bookmarkEnd w:id="25"/>
          </w:p>
        </w:tc>
      </w:tr>
    </w:tbl>
    <w:p w14:paraId="3E6AA1CC" w14:textId="77777777" w:rsidR="00A34280" w:rsidRDefault="00A34280" w:rsidP="00A34280">
      <w:pPr>
        <w:pStyle w:val="ListParagraph"/>
        <w:tabs>
          <w:tab w:val="left" w:pos="6480"/>
          <w:tab w:val="left" w:pos="7200"/>
        </w:tabs>
        <w:spacing w:after="0"/>
        <w:ind w:left="360" w:hanging="360"/>
        <w:jc w:val="left"/>
        <w:rPr>
          <w:rFonts w:cs="Microsoft Sans Serif"/>
          <w:b/>
        </w:rPr>
      </w:pPr>
    </w:p>
    <w:p w14:paraId="1BCDD1F3" w14:textId="77777777" w:rsidR="00C10626" w:rsidRDefault="00C10626" w:rsidP="00A34280">
      <w:pPr>
        <w:pStyle w:val="ListParagraph"/>
        <w:tabs>
          <w:tab w:val="left" w:pos="6480"/>
          <w:tab w:val="left" w:pos="7200"/>
        </w:tabs>
        <w:spacing w:after="0"/>
        <w:ind w:left="360" w:hanging="360"/>
        <w:jc w:val="left"/>
        <w:rPr>
          <w:rFonts w:cs="Microsoft Sans Serif"/>
          <w:b/>
        </w:rPr>
      </w:pPr>
      <w:r>
        <w:rPr>
          <w:rFonts w:cs="Microsoft Sans Serif"/>
          <w:b/>
        </w:rPr>
        <w:t xml:space="preserve">Order of Summary Administration </w:t>
      </w:r>
      <w:r w:rsidR="00ED2F2A">
        <w:rPr>
          <w:rFonts w:cs="Microsoft Sans Serif"/>
          <w:b/>
        </w:rPr>
        <w:tab/>
      </w:r>
      <w:r w:rsidR="00ED2F2A">
        <w:rPr>
          <w:rFonts w:cs="Microsoft Sans Serif"/>
          <w:b/>
        </w:rPr>
        <w:tab/>
      </w:r>
      <w:r w:rsidR="00ED2F2A">
        <w:rPr>
          <w:rFonts w:cs="Microsoft Sans Serif"/>
          <w:b/>
        </w:rPr>
        <w:tab/>
      </w:r>
      <w:r w:rsidR="00ED2F2A">
        <w:rPr>
          <w:rFonts w:cs="Microsoft Sans Serif"/>
          <w:b/>
        </w:rPr>
        <w:tab/>
        <w:t xml:space="preserve">          YES       N/A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8910"/>
        <w:gridCol w:w="720"/>
        <w:gridCol w:w="810"/>
      </w:tblGrid>
      <w:tr w:rsidR="00D5001A" w14:paraId="1926FBE1" w14:textId="77777777" w:rsidTr="004B6B20">
        <w:tc>
          <w:tcPr>
            <w:tcW w:w="8910" w:type="dxa"/>
            <w:shd w:val="clear" w:color="auto" w:fill="F3F7ED"/>
          </w:tcPr>
          <w:p w14:paraId="41FC0BA7" w14:textId="77777777" w:rsidR="00D5001A" w:rsidRDefault="00D5001A" w:rsidP="00363586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D5001A">
              <w:rPr>
                <w:rFonts w:cs="Microsoft Sans Serif"/>
                <w:color w:val="00B050"/>
              </w:rPr>
              <w:t>Testate:</w:t>
            </w:r>
            <w:r>
              <w:rPr>
                <w:rFonts w:cs="Microsoft Sans Serif"/>
              </w:rPr>
              <w:t xml:space="preserve">  Has an </w:t>
            </w:r>
            <w:r w:rsidRPr="00113081">
              <w:rPr>
                <w:rFonts w:cs="Microsoft Sans Serif"/>
                <w:b/>
              </w:rPr>
              <w:t>Order Admitting Will</w:t>
            </w:r>
            <w:r>
              <w:rPr>
                <w:rFonts w:cs="Microsoft Sans Serif"/>
              </w:rPr>
              <w:t xml:space="preserve"> been submitted or Order of Summary states the Will “</w:t>
            </w:r>
            <w:r w:rsidRPr="00113081">
              <w:rPr>
                <w:rFonts w:cs="Microsoft Sans Serif"/>
                <w:b/>
              </w:rPr>
              <w:t>is admitted</w:t>
            </w:r>
            <w:r>
              <w:rPr>
                <w:rFonts w:cs="Microsoft Sans Serif"/>
                <w:b/>
              </w:rPr>
              <w:t xml:space="preserve"> to probate”?  </w:t>
            </w:r>
            <w:r w:rsidRPr="00860700">
              <w:rPr>
                <w:rFonts w:cs="Microsoft Sans Serif"/>
                <w:color w:val="FF0000"/>
              </w:rPr>
              <w:t>When</w:t>
            </w:r>
            <w:r w:rsidRPr="00860700">
              <w:rPr>
                <w:rFonts w:cs="Microsoft Sans Serif"/>
              </w:rPr>
              <w:t xml:space="preserve"> </w:t>
            </w:r>
            <w:r w:rsidRPr="00860700">
              <w:rPr>
                <w:rFonts w:cs="Microsoft Sans Serif"/>
                <w:color w:val="FF0000"/>
              </w:rPr>
              <w:t>Order of Summary states Will has been admitted need separate order.</w:t>
            </w:r>
            <w:r w:rsidR="00363586">
              <w:rPr>
                <w:rFonts w:cs="Microsoft Sans Serif"/>
                <w:color w:val="FF0000"/>
              </w:rPr>
              <w:t xml:space="preserve">   Clerk mark N/A if intestate.    </w:t>
            </w:r>
          </w:p>
        </w:tc>
        <w:bookmarkStart w:id="26" w:name="Text75"/>
        <w:tc>
          <w:tcPr>
            <w:tcW w:w="720" w:type="dxa"/>
          </w:tcPr>
          <w:p w14:paraId="7D57DE3B" w14:textId="77777777" w:rsidR="00D5001A" w:rsidRDefault="000E6101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63586">
              <w:rPr>
                <w:rFonts w:cs="Microsoft Sans Serif"/>
              </w:rPr>
              <w:instrText xml:space="preserve"> FORMTEXT </w:instrText>
            </w:r>
            <w:r>
              <w:rPr>
                <w:rFonts w:cs="Microsoft Sans Serif"/>
              </w:rPr>
            </w:r>
            <w:r>
              <w:rPr>
                <w:rFonts w:cs="Microsoft Sans Serif"/>
              </w:rPr>
              <w:fldChar w:fldCharType="separate"/>
            </w:r>
            <w:r w:rsidR="00363586">
              <w:rPr>
                <w:rFonts w:cs="Microsoft Sans Serif"/>
                <w:noProof/>
              </w:rPr>
              <w:t> </w:t>
            </w:r>
            <w:r w:rsidR="00363586">
              <w:rPr>
                <w:rFonts w:cs="Microsoft Sans Serif"/>
                <w:noProof/>
              </w:rPr>
              <w:t> </w:t>
            </w:r>
            <w:r w:rsidR="00363586">
              <w:rPr>
                <w:rFonts w:cs="Microsoft Sans Serif"/>
                <w:noProof/>
              </w:rPr>
              <w:t> </w:t>
            </w:r>
            <w:r>
              <w:rPr>
                <w:rFonts w:cs="Microsoft Sans Serif"/>
              </w:rPr>
              <w:fldChar w:fldCharType="end"/>
            </w:r>
            <w:bookmarkEnd w:id="26"/>
          </w:p>
        </w:tc>
        <w:bookmarkStart w:id="27" w:name="Text76"/>
        <w:tc>
          <w:tcPr>
            <w:tcW w:w="810" w:type="dxa"/>
          </w:tcPr>
          <w:p w14:paraId="2EF57219" w14:textId="77777777" w:rsidR="00D5001A" w:rsidRDefault="000E6101" w:rsidP="004E1C1B">
            <w:r>
              <w:fldChar w:fldCharType="begin">
                <w:ffData>
                  <w:name w:val="Text7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63586">
              <w:instrText xml:space="preserve"> FORMTEXT </w:instrText>
            </w:r>
            <w:r>
              <w:fldChar w:fldCharType="separate"/>
            </w:r>
            <w:r w:rsidR="00363586">
              <w:rPr>
                <w:noProof/>
              </w:rPr>
              <w:t> </w:t>
            </w:r>
            <w:r w:rsidR="00363586">
              <w:rPr>
                <w:noProof/>
              </w:rPr>
              <w:t> </w:t>
            </w:r>
            <w:r w:rsidR="00363586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93A03" w14:paraId="5FCB90AF" w14:textId="77777777" w:rsidTr="004B6B20">
        <w:tc>
          <w:tcPr>
            <w:tcW w:w="8910" w:type="dxa"/>
            <w:shd w:val="clear" w:color="auto" w:fill="F3F7ED"/>
          </w:tcPr>
          <w:p w14:paraId="0799B591" w14:textId="77777777" w:rsidR="00C93A03" w:rsidRDefault="00C93A03" w:rsidP="00C93A03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C93A03">
              <w:rPr>
                <w:rFonts w:cs="Microsoft Sans Serif"/>
                <w:color w:val="00B050"/>
              </w:rPr>
              <w:t>Testate</w:t>
            </w:r>
            <w:r>
              <w:rPr>
                <w:rFonts w:cs="Microsoft Sans Serif"/>
              </w:rPr>
              <w:t xml:space="preserve">: Does the order contain the correct date of the Will?  </w:t>
            </w:r>
            <w:r w:rsidRPr="00C93A03">
              <w:rPr>
                <w:rFonts w:cs="Microsoft Sans Serif"/>
                <w:color w:val="FF0000"/>
              </w:rPr>
              <w:t>Clerk mark N/A if intestate</w:t>
            </w:r>
          </w:p>
        </w:tc>
        <w:bookmarkStart w:id="28" w:name="Text77"/>
        <w:tc>
          <w:tcPr>
            <w:tcW w:w="720" w:type="dxa"/>
          </w:tcPr>
          <w:p w14:paraId="2ED73273" w14:textId="77777777" w:rsidR="00C93A03" w:rsidRDefault="000E6101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93A03">
              <w:rPr>
                <w:rFonts w:cs="Microsoft Sans Serif"/>
              </w:rPr>
              <w:instrText xml:space="preserve"> FORMTEXT </w:instrText>
            </w:r>
            <w:r>
              <w:rPr>
                <w:rFonts w:cs="Microsoft Sans Serif"/>
              </w:rPr>
            </w:r>
            <w:r>
              <w:rPr>
                <w:rFonts w:cs="Microsoft Sans Serif"/>
              </w:rPr>
              <w:fldChar w:fldCharType="separate"/>
            </w:r>
            <w:r w:rsidR="00C93A03">
              <w:rPr>
                <w:rFonts w:cs="Microsoft Sans Serif"/>
                <w:noProof/>
              </w:rPr>
              <w:t> </w:t>
            </w:r>
            <w:r w:rsidR="00C93A03">
              <w:rPr>
                <w:rFonts w:cs="Microsoft Sans Serif"/>
                <w:noProof/>
              </w:rPr>
              <w:t> </w:t>
            </w:r>
            <w:r w:rsidR="00C93A03">
              <w:rPr>
                <w:rFonts w:cs="Microsoft Sans Serif"/>
                <w:noProof/>
              </w:rPr>
              <w:t> </w:t>
            </w:r>
            <w:r>
              <w:rPr>
                <w:rFonts w:cs="Microsoft Sans Serif"/>
              </w:rPr>
              <w:fldChar w:fldCharType="end"/>
            </w:r>
            <w:bookmarkEnd w:id="28"/>
          </w:p>
        </w:tc>
        <w:bookmarkStart w:id="29" w:name="Text78"/>
        <w:tc>
          <w:tcPr>
            <w:tcW w:w="810" w:type="dxa"/>
          </w:tcPr>
          <w:p w14:paraId="10B73727" w14:textId="77777777" w:rsidR="00C93A03" w:rsidRDefault="000E6101" w:rsidP="004E1C1B">
            <w:r>
              <w:fldChar w:fldCharType="begin">
                <w:ffData>
                  <w:name w:val="Text7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93A03">
              <w:instrText xml:space="preserve"> FORMTEXT </w:instrText>
            </w:r>
            <w:r>
              <w:fldChar w:fldCharType="separate"/>
            </w:r>
            <w:r w:rsidR="00C93A03">
              <w:rPr>
                <w:noProof/>
              </w:rPr>
              <w:t> </w:t>
            </w:r>
            <w:r w:rsidR="00C93A03">
              <w:rPr>
                <w:noProof/>
              </w:rPr>
              <w:t> </w:t>
            </w:r>
            <w:r w:rsidR="00C93A0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10626" w14:paraId="4FFA59DA" w14:textId="77777777" w:rsidTr="004B6B20">
        <w:tc>
          <w:tcPr>
            <w:tcW w:w="8910" w:type="dxa"/>
            <w:shd w:val="clear" w:color="auto" w:fill="F3F7ED"/>
          </w:tcPr>
          <w:p w14:paraId="1F7A6849" w14:textId="77777777" w:rsidR="00C10626" w:rsidRDefault="00C10626" w:rsidP="00342A37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>Does the order describe the assets</w:t>
            </w:r>
            <w:r w:rsidR="004E1C1B">
              <w:rPr>
                <w:rFonts w:cs="Microsoft Sans Serif"/>
              </w:rPr>
              <w:t>?</w:t>
            </w:r>
          </w:p>
        </w:tc>
        <w:bookmarkStart w:id="30" w:name="Text57"/>
        <w:tc>
          <w:tcPr>
            <w:tcW w:w="720" w:type="dxa"/>
          </w:tcPr>
          <w:p w14:paraId="35FF82C6" w14:textId="77777777" w:rsidR="00C10626" w:rsidRDefault="000E6101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D2F2A">
              <w:rPr>
                <w:rFonts w:cs="Microsoft Sans Serif"/>
              </w:rPr>
              <w:instrText xml:space="preserve"> FORMTEXT </w:instrText>
            </w:r>
            <w:r>
              <w:rPr>
                <w:rFonts w:cs="Microsoft Sans Serif"/>
              </w:rPr>
            </w:r>
            <w:r>
              <w:rPr>
                <w:rFonts w:cs="Microsoft Sans Serif"/>
              </w:rPr>
              <w:fldChar w:fldCharType="separate"/>
            </w:r>
            <w:r w:rsidR="00ED2F2A">
              <w:rPr>
                <w:rFonts w:cs="Microsoft Sans Serif"/>
                <w:noProof/>
              </w:rPr>
              <w:t> </w:t>
            </w:r>
            <w:r w:rsidR="00ED2F2A">
              <w:rPr>
                <w:rFonts w:cs="Microsoft Sans Serif"/>
                <w:noProof/>
              </w:rPr>
              <w:t> </w:t>
            </w:r>
            <w:r w:rsidR="00ED2F2A">
              <w:rPr>
                <w:rFonts w:cs="Microsoft Sans Serif"/>
                <w:noProof/>
              </w:rPr>
              <w:t> </w:t>
            </w:r>
            <w:r>
              <w:rPr>
                <w:rFonts w:cs="Microsoft Sans Serif"/>
              </w:rPr>
              <w:fldChar w:fldCharType="end"/>
            </w:r>
            <w:bookmarkEnd w:id="30"/>
          </w:p>
        </w:tc>
        <w:tc>
          <w:tcPr>
            <w:tcW w:w="810" w:type="dxa"/>
          </w:tcPr>
          <w:p w14:paraId="2648BFFF" w14:textId="77777777" w:rsidR="00C10626" w:rsidRDefault="00C10626" w:rsidP="004E1C1B"/>
        </w:tc>
      </w:tr>
      <w:tr w:rsidR="00342A37" w14:paraId="71A2F31A" w14:textId="77777777" w:rsidTr="004B6B20">
        <w:tc>
          <w:tcPr>
            <w:tcW w:w="8910" w:type="dxa"/>
            <w:shd w:val="clear" w:color="auto" w:fill="F3F7ED"/>
          </w:tcPr>
          <w:p w14:paraId="5255CD39" w14:textId="77777777" w:rsidR="00342A37" w:rsidRDefault="00342A37" w:rsidP="00342A37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t xml:space="preserve">Does the Order identify or designate who is to receive each asset? </w:t>
            </w:r>
          </w:p>
        </w:tc>
        <w:bookmarkStart w:id="31" w:name="Text67"/>
        <w:tc>
          <w:tcPr>
            <w:tcW w:w="720" w:type="dxa"/>
          </w:tcPr>
          <w:p w14:paraId="40AED30E" w14:textId="77777777" w:rsidR="00342A37" w:rsidRDefault="000E6101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342A37">
              <w:rPr>
                <w:rFonts w:cs="Microsoft Sans Serif"/>
              </w:rPr>
              <w:instrText xml:space="preserve"> FORMTEXT </w:instrText>
            </w:r>
            <w:r>
              <w:rPr>
                <w:rFonts w:cs="Microsoft Sans Serif"/>
              </w:rPr>
            </w:r>
            <w:r>
              <w:rPr>
                <w:rFonts w:cs="Microsoft Sans Serif"/>
              </w:rPr>
              <w:fldChar w:fldCharType="separate"/>
            </w:r>
            <w:r w:rsidR="00342A37">
              <w:rPr>
                <w:rFonts w:cs="Microsoft Sans Serif"/>
                <w:noProof/>
              </w:rPr>
              <w:t> </w:t>
            </w:r>
            <w:r w:rsidR="00342A37">
              <w:rPr>
                <w:rFonts w:cs="Microsoft Sans Serif"/>
                <w:noProof/>
              </w:rPr>
              <w:t> </w:t>
            </w:r>
            <w:r w:rsidR="00342A37">
              <w:rPr>
                <w:rFonts w:cs="Microsoft Sans Serif"/>
                <w:noProof/>
              </w:rPr>
              <w:t> </w:t>
            </w:r>
            <w:r>
              <w:rPr>
                <w:rFonts w:cs="Microsoft Sans Serif"/>
              </w:rPr>
              <w:fldChar w:fldCharType="end"/>
            </w:r>
            <w:bookmarkEnd w:id="31"/>
          </w:p>
        </w:tc>
        <w:tc>
          <w:tcPr>
            <w:tcW w:w="810" w:type="dxa"/>
          </w:tcPr>
          <w:p w14:paraId="0DE3A7A4" w14:textId="77777777" w:rsidR="00342A37" w:rsidRDefault="00342A37" w:rsidP="004E1C1B"/>
        </w:tc>
      </w:tr>
      <w:tr w:rsidR="00C10626" w14:paraId="6B4B554B" w14:textId="77777777" w:rsidTr="004B6B20">
        <w:tc>
          <w:tcPr>
            <w:tcW w:w="8910" w:type="dxa"/>
            <w:shd w:val="clear" w:color="auto" w:fill="F3F7ED"/>
          </w:tcPr>
          <w:p w14:paraId="135512F3" w14:textId="77777777" w:rsidR="00C10626" w:rsidRDefault="004E1C1B" w:rsidP="00B313F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 w:rsidRPr="00E81B06">
              <w:rPr>
                <w:rFonts w:cs="Microsoft Sans Serif"/>
                <w:color w:val="FF0000"/>
              </w:rPr>
              <w:t>If there are outstanding debts</w:t>
            </w:r>
            <w:r>
              <w:rPr>
                <w:rFonts w:cs="Microsoft Sans Serif"/>
              </w:rPr>
              <w:t xml:space="preserve">, does the order make provision for payment of the debt? </w:t>
            </w:r>
            <w:r w:rsidR="00B313FB">
              <w:rPr>
                <w:rFonts w:cs="Microsoft Sans Serif"/>
              </w:rPr>
              <w:t xml:space="preserve"> </w:t>
            </w:r>
          </w:p>
        </w:tc>
        <w:bookmarkStart w:id="32" w:name="Text58"/>
        <w:tc>
          <w:tcPr>
            <w:tcW w:w="720" w:type="dxa"/>
          </w:tcPr>
          <w:p w14:paraId="41C4BA56" w14:textId="77777777" w:rsidR="00C10626" w:rsidRDefault="000E6101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</w:rPr>
            </w:pPr>
            <w:r>
              <w:rPr>
                <w:rFonts w:cs="Microsoft Sans Serif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D2F2A">
              <w:rPr>
                <w:rFonts w:cs="Microsoft Sans Serif"/>
              </w:rPr>
              <w:instrText xml:space="preserve"> FORMTEXT </w:instrText>
            </w:r>
            <w:r>
              <w:rPr>
                <w:rFonts w:cs="Microsoft Sans Serif"/>
              </w:rPr>
            </w:r>
            <w:r>
              <w:rPr>
                <w:rFonts w:cs="Microsoft Sans Serif"/>
              </w:rPr>
              <w:fldChar w:fldCharType="separate"/>
            </w:r>
            <w:r w:rsidR="00ED2F2A">
              <w:rPr>
                <w:rFonts w:cs="Microsoft Sans Serif"/>
                <w:noProof/>
              </w:rPr>
              <w:t> </w:t>
            </w:r>
            <w:r w:rsidR="00ED2F2A">
              <w:rPr>
                <w:rFonts w:cs="Microsoft Sans Serif"/>
                <w:noProof/>
              </w:rPr>
              <w:t> </w:t>
            </w:r>
            <w:r w:rsidR="00ED2F2A">
              <w:rPr>
                <w:rFonts w:cs="Microsoft Sans Serif"/>
                <w:noProof/>
              </w:rPr>
              <w:t> </w:t>
            </w:r>
            <w:r>
              <w:rPr>
                <w:rFonts w:cs="Microsoft Sans Serif"/>
              </w:rPr>
              <w:fldChar w:fldCharType="end"/>
            </w:r>
            <w:bookmarkEnd w:id="32"/>
          </w:p>
        </w:tc>
        <w:tc>
          <w:tcPr>
            <w:tcW w:w="810" w:type="dxa"/>
          </w:tcPr>
          <w:p w14:paraId="332D48B7" w14:textId="77777777" w:rsidR="00C10626" w:rsidRDefault="000E6101" w:rsidP="004E1C1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D2F2A">
              <w:instrText xml:space="preserve"> FORMTEXT </w:instrText>
            </w:r>
            <w:r>
              <w:fldChar w:fldCharType="separate"/>
            </w:r>
            <w:r w:rsidR="00ED2F2A">
              <w:rPr>
                <w:noProof/>
              </w:rPr>
              <w:t> </w:t>
            </w:r>
            <w:r w:rsidR="00ED2F2A">
              <w:rPr>
                <w:noProof/>
              </w:rPr>
              <w:t> </w:t>
            </w:r>
            <w:r w:rsidR="00ED2F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0626" w:rsidRPr="004F1867" w14:paraId="4DD08DC6" w14:textId="77777777" w:rsidTr="004B6B20">
        <w:tc>
          <w:tcPr>
            <w:tcW w:w="10440" w:type="dxa"/>
            <w:gridSpan w:val="3"/>
          </w:tcPr>
          <w:p w14:paraId="4413FCA8" w14:textId="77777777" w:rsidR="00C10626" w:rsidRPr="004F1867" w:rsidRDefault="00C10626" w:rsidP="004E1C1B">
            <w:pPr>
              <w:tabs>
                <w:tab w:val="left" w:pos="5760"/>
                <w:tab w:val="left" w:pos="684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</w:p>
        </w:tc>
      </w:tr>
    </w:tbl>
    <w:p w14:paraId="54DBCF7A" w14:textId="77777777" w:rsidR="00C10626" w:rsidRDefault="00C10626" w:rsidP="00A34280">
      <w:pPr>
        <w:pStyle w:val="ListParagraph"/>
        <w:tabs>
          <w:tab w:val="left" w:pos="6480"/>
          <w:tab w:val="left" w:pos="7200"/>
        </w:tabs>
        <w:spacing w:after="0"/>
        <w:ind w:left="360" w:hanging="360"/>
        <w:jc w:val="left"/>
        <w:rPr>
          <w:rFonts w:cs="Microsoft Sans Serif"/>
          <w:b/>
        </w:rPr>
      </w:pPr>
    </w:p>
    <w:p w14:paraId="0FB36067" w14:textId="77777777" w:rsidR="00A34280" w:rsidRPr="004F1867" w:rsidRDefault="00A34280" w:rsidP="00A34280">
      <w:pPr>
        <w:pStyle w:val="ListParagraph"/>
        <w:tabs>
          <w:tab w:val="left" w:pos="6480"/>
          <w:tab w:val="left" w:pos="7200"/>
        </w:tabs>
        <w:spacing w:after="0"/>
        <w:ind w:left="360" w:hanging="360"/>
        <w:jc w:val="left"/>
        <w:rPr>
          <w:rFonts w:cs="Microsoft Sans Serif"/>
          <w:b/>
        </w:rPr>
      </w:pPr>
      <w:r w:rsidRPr="004F1867">
        <w:rPr>
          <w:rFonts w:cs="Microsoft Sans Serif"/>
          <w:b/>
        </w:rPr>
        <w:t>Other Notes Related to File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440"/>
      </w:tblGrid>
      <w:tr w:rsidR="00A34280" w:rsidRPr="004F1867" w14:paraId="035ABAAB" w14:textId="77777777" w:rsidTr="004B6B20">
        <w:tc>
          <w:tcPr>
            <w:tcW w:w="10440" w:type="dxa"/>
          </w:tcPr>
          <w:p w14:paraId="6F86042A" w14:textId="77777777" w:rsidR="00A34280" w:rsidRPr="004F1867" w:rsidRDefault="00A34280" w:rsidP="00A34280">
            <w:pPr>
              <w:tabs>
                <w:tab w:val="left" w:pos="6480"/>
                <w:tab w:val="left" w:pos="7200"/>
              </w:tabs>
              <w:jc w:val="left"/>
              <w:rPr>
                <w:rFonts w:cs="Microsoft Sans Serif"/>
                <w:b/>
              </w:rPr>
            </w:pPr>
            <w:r w:rsidRPr="004F1867">
              <w:rPr>
                <w:rFonts w:cs="Microsoft Sans Serif"/>
                <w:b/>
              </w:rPr>
              <w:t xml:space="preserve">NOTES: </w:t>
            </w:r>
            <w:r w:rsidR="000E6101" w:rsidRPr="004F1867">
              <w:rPr>
                <w:rFonts w:cs="Microsoft Sans Serif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F1867">
              <w:rPr>
                <w:rFonts w:cs="Microsoft Sans Serif"/>
                <w:b/>
              </w:rPr>
              <w:instrText xml:space="preserve"> FORMTEXT </w:instrText>
            </w:r>
            <w:r w:rsidR="000E6101" w:rsidRPr="004F1867">
              <w:rPr>
                <w:rFonts w:cs="Microsoft Sans Serif"/>
                <w:b/>
              </w:rPr>
            </w:r>
            <w:r w:rsidR="000E6101" w:rsidRPr="004F1867">
              <w:rPr>
                <w:rFonts w:cs="Microsoft Sans Serif"/>
                <w:b/>
              </w:rPr>
              <w:fldChar w:fldCharType="separate"/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Pr="004F1867">
              <w:rPr>
                <w:rFonts w:cs="Microsoft Sans Serif"/>
                <w:b/>
                <w:noProof/>
              </w:rPr>
              <w:t> </w:t>
            </w:r>
            <w:r w:rsidR="000E6101" w:rsidRPr="004F1867">
              <w:rPr>
                <w:rFonts w:cs="Microsoft Sans Serif"/>
                <w:b/>
              </w:rPr>
              <w:fldChar w:fldCharType="end"/>
            </w:r>
          </w:p>
        </w:tc>
      </w:tr>
    </w:tbl>
    <w:p w14:paraId="4AB7EBE4" w14:textId="77777777" w:rsidR="00A34280" w:rsidRPr="004F1867" w:rsidRDefault="00A34280" w:rsidP="00A34280">
      <w:pPr>
        <w:tabs>
          <w:tab w:val="left" w:pos="6480"/>
          <w:tab w:val="left" w:pos="7200"/>
        </w:tabs>
        <w:spacing w:after="0"/>
        <w:ind w:left="1080" w:hanging="720"/>
        <w:jc w:val="left"/>
        <w:rPr>
          <w:rFonts w:cs="Microsoft Sans Serif"/>
          <w:u w:val="single"/>
        </w:rPr>
      </w:pPr>
    </w:p>
    <w:sectPr w:rsidR="00A34280" w:rsidRPr="004F1867" w:rsidSect="00BB5D26">
      <w:pgSz w:w="12240" w:h="15840"/>
      <w:pgMar w:top="720" w:right="720" w:bottom="144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6164" w14:textId="77777777" w:rsidR="000A01C1" w:rsidRDefault="000A01C1" w:rsidP="00CE6111">
      <w:pPr>
        <w:spacing w:after="0"/>
      </w:pPr>
      <w:r>
        <w:separator/>
      </w:r>
    </w:p>
  </w:endnote>
  <w:endnote w:type="continuationSeparator" w:id="0">
    <w:p w14:paraId="4652178F" w14:textId="77777777" w:rsidR="000A01C1" w:rsidRDefault="000A01C1" w:rsidP="00CE6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909E" w14:textId="77777777" w:rsidR="000A01C1" w:rsidRDefault="000A01C1" w:rsidP="00CE6111">
      <w:pPr>
        <w:spacing w:after="0"/>
      </w:pPr>
      <w:r>
        <w:separator/>
      </w:r>
    </w:p>
  </w:footnote>
  <w:footnote w:type="continuationSeparator" w:id="0">
    <w:p w14:paraId="3EC3D3DE" w14:textId="77777777" w:rsidR="000A01C1" w:rsidRDefault="000A01C1" w:rsidP="00CE6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5AA"/>
    <w:multiLevelType w:val="hybridMultilevel"/>
    <w:tmpl w:val="F88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451"/>
    <w:multiLevelType w:val="hybridMultilevel"/>
    <w:tmpl w:val="8B14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41E"/>
    <w:multiLevelType w:val="hybridMultilevel"/>
    <w:tmpl w:val="2F4A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1532B"/>
    <w:multiLevelType w:val="hybridMultilevel"/>
    <w:tmpl w:val="3550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AFA"/>
    <w:multiLevelType w:val="hybridMultilevel"/>
    <w:tmpl w:val="8F06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0655"/>
    <w:multiLevelType w:val="hybridMultilevel"/>
    <w:tmpl w:val="05B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C5B"/>
    <w:multiLevelType w:val="hybridMultilevel"/>
    <w:tmpl w:val="5CC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6034"/>
    <w:multiLevelType w:val="hybridMultilevel"/>
    <w:tmpl w:val="0F6CF6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075E1"/>
    <w:multiLevelType w:val="hybridMultilevel"/>
    <w:tmpl w:val="0E8E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87A78"/>
    <w:multiLevelType w:val="hybridMultilevel"/>
    <w:tmpl w:val="3E0A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7CFA"/>
    <w:multiLevelType w:val="hybridMultilevel"/>
    <w:tmpl w:val="8C38E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3F5C15"/>
    <w:multiLevelType w:val="hybridMultilevel"/>
    <w:tmpl w:val="3D0C5436"/>
    <w:lvl w:ilvl="0" w:tplc="737CEE22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5921194A"/>
    <w:multiLevelType w:val="hybridMultilevel"/>
    <w:tmpl w:val="24A8A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87795"/>
    <w:multiLevelType w:val="hybridMultilevel"/>
    <w:tmpl w:val="C10C65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BE57B6"/>
    <w:multiLevelType w:val="hybridMultilevel"/>
    <w:tmpl w:val="6CFA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835F0"/>
    <w:multiLevelType w:val="hybridMultilevel"/>
    <w:tmpl w:val="B7C0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5759"/>
    <w:multiLevelType w:val="hybridMultilevel"/>
    <w:tmpl w:val="6546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6485F"/>
    <w:multiLevelType w:val="hybridMultilevel"/>
    <w:tmpl w:val="5AE6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D0058"/>
    <w:multiLevelType w:val="hybridMultilevel"/>
    <w:tmpl w:val="75EAF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842FF"/>
    <w:multiLevelType w:val="hybridMultilevel"/>
    <w:tmpl w:val="F58E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B6AB7"/>
    <w:multiLevelType w:val="hybridMultilevel"/>
    <w:tmpl w:val="85FC8C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17D49"/>
    <w:multiLevelType w:val="hybridMultilevel"/>
    <w:tmpl w:val="7C8C8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664512">
    <w:abstractNumId w:val="12"/>
  </w:num>
  <w:num w:numId="2" w16cid:durableId="916595553">
    <w:abstractNumId w:val="13"/>
  </w:num>
  <w:num w:numId="3" w16cid:durableId="1246846035">
    <w:abstractNumId w:val="21"/>
  </w:num>
  <w:num w:numId="4" w16cid:durableId="336811002">
    <w:abstractNumId w:val="18"/>
  </w:num>
  <w:num w:numId="5" w16cid:durableId="96951417">
    <w:abstractNumId w:val="3"/>
  </w:num>
  <w:num w:numId="6" w16cid:durableId="1520705182">
    <w:abstractNumId w:val="9"/>
  </w:num>
  <w:num w:numId="7" w16cid:durableId="998265328">
    <w:abstractNumId w:val="10"/>
  </w:num>
  <w:num w:numId="8" w16cid:durableId="781145072">
    <w:abstractNumId w:val="1"/>
  </w:num>
  <w:num w:numId="9" w16cid:durableId="63184362">
    <w:abstractNumId w:val="8"/>
  </w:num>
  <w:num w:numId="10" w16cid:durableId="191381289">
    <w:abstractNumId w:val="5"/>
  </w:num>
  <w:num w:numId="11" w16cid:durableId="592249149">
    <w:abstractNumId w:val="0"/>
  </w:num>
  <w:num w:numId="12" w16cid:durableId="663246847">
    <w:abstractNumId w:val="6"/>
  </w:num>
  <w:num w:numId="13" w16cid:durableId="800225156">
    <w:abstractNumId w:val="7"/>
  </w:num>
  <w:num w:numId="14" w16cid:durableId="307906570">
    <w:abstractNumId w:val="2"/>
  </w:num>
  <w:num w:numId="15" w16cid:durableId="1795755167">
    <w:abstractNumId w:val="15"/>
  </w:num>
  <w:num w:numId="16" w16cid:durableId="701369272">
    <w:abstractNumId w:val="17"/>
  </w:num>
  <w:num w:numId="17" w16cid:durableId="414716070">
    <w:abstractNumId w:val="19"/>
  </w:num>
  <w:num w:numId="18" w16cid:durableId="1631400917">
    <w:abstractNumId w:val="4"/>
  </w:num>
  <w:num w:numId="19" w16cid:durableId="177935939">
    <w:abstractNumId w:val="14"/>
  </w:num>
  <w:num w:numId="20" w16cid:durableId="1780568363">
    <w:abstractNumId w:val="20"/>
  </w:num>
  <w:num w:numId="21" w16cid:durableId="65032023">
    <w:abstractNumId w:val="16"/>
  </w:num>
  <w:num w:numId="22" w16cid:durableId="1286502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C1"/>
    <w:rsid w:val="0001126F"/>
    <w:rsid w:val="0001568B"/>
    <w:rsid w:val="00023164"/>
    <w:rsid w:val="00034B19"/>
    <w:rsid w:val="00035CB5"/>
    <w:rsid w:val="00035D12"/>
    <w:rsid w:val="00041A54"/>
    <w:rsid w:val="00041EAA"/>
    <w:rsid w:val="00045AB6"/>
    <w:rsid w:val="00054651"/>
    <w:rsid w:val="00063A24"/>
    <w:rsid w:val="00070005"/>
    <w:rsid w:val="00080B56"/>
    <w:rsid w:val="00081263"/>
    <w:rsid w:val="00086090"/>
    <w:rsid w:val="0008745A"/>
    <w:rsid w:val="000925A6"/>
    <w:rsid w:val="000933D5"/>
    <w:rsid w:val="00093A9B"/>
    <w:rsid w:val="000A01C1"/>
    <w:rsid w:val="000B6B8C"/>
    <w:rsid w:val="000C19F9"/>
    <w:rsid w:val="000D45EC"/>
    <w:rsid w:val="000D5541"/>
    <w:rsid w:val="000D5AF1"/>
    <w:rsid w:val="000E350D"/>
    <w:rsid w:val="000E3865"/>
    <w:rsid w:val="000E3FF1"/>
    <w:rsid w:val="000E5E74"/>
    <w:rsid w:val="000E6101"/>
    <w:rsid w:val="000E7134"/>
    <w:rsid w:val="000F12B6"/>
    <w:rsid w:val="000F2B59"/>
    <w:rsid w:val="000F5D43"/>
    <w:rsid w:val="0010255A"/>
    <w:rsid w:val="00111200"/>
    <w:rsid w:val="00113081"/>
    <w:rsid w:val="00113DE6"/>
    <w:rsid w:val="00117EFA"/>
    <w:rsid w:val="0012519E"/>
    <w:rsid w:val="00140DEB"/>
    <w:rsid w:val="001569B4"/>
    <w:rsid w:val="00160991"/>
    <w:rsid w:val="00163BE1"/>
    <w:rsid w:val="00163F3E"/>
    <w:rsid w:val="00167D02"/>
    <w:rsid w:val="00171222"/>
    <w:rsid w:val="001725A9"/>
    <w:rsid w:val="00172757"/>
    <w:rsid w:val="00187230"/>
    <w:rsid w:val="00190CC9"/>
    <w:rsid w:val="00194C45"/>
    <w:rsid w:val="001B145F"/>
    <w:rsid w:val="001B4B67"/>
    <w:rsid w:val="001B5321"/>
    <w:rsid w:val="001C64FF"/>
    <w:rsid w:val="001C6B01"/>
    <w:rsid w:val="001C7F3E"/>
    <w:rsid w:val="001E0B72"/>
    <w:rsid w:val="001E0CEC"/>
    <w:rsid w:val="001E22DE"/>
    <w:rsid w:val="001E44A7"/>
    <w:rsid w:val="001E57C0"/>
    <w:rsid w:val="001E5AD0"/>
    <w:rsid w:val="001E61EB"/>
    <w:rsid w:val="001E712D"/>
    <w:rsid w:val="001F2CB3"/>
    <w:rsid w:val="001F5FC8"/>
    <w:rsid w:val="00201078"/>
    <w:rsid w:val="0020724C"/>
    <w:rsid w:val="00214D29"/>
    <w:rsid w:val="00232436"/>
    <w:rsid w:val="00234593"/>
    <w:rsid w:val="00236164"/>
    <w:rsid w:val="00245DAD"/>
    <w:rsid w:val="00261154"/>
    <w:rsid w:val="00264913"/>
    <w:rsid w:val="00264FBE"/>
    <w:rsid w:val="00265721"/>
    <w:rsid w:val="00267848"/>
    <w:rsid w:val="00270EC5"/>
    <w:rsid w:val="0027327E"/>
    <w:rsid w:val="0028526C"/>
    <w:rsid w:val="00285A22"/>
    <w:rsid w:val="002929ED"/>
    <w:rsid w:val="002A28C2"/>
    <w:rsid w:val="002A7786"/>
    <w:rsid w:val="002B55EE"/>
    <w:rsid w:val="002C378B"/>
    <w:rsid w:val="002C398C"/>
    <w:rsid w:val="002D4FE6"/>
    <w:rsid w:val="002D6987"/>
    <w:rsid w:val="002E34D9"/>
    <w:rsid w:val="002F7757"/>
    <w:rsid w:val="002F796D"/>
    <w:rsid w:val="00302351"/>
    <w:rsid w:val="00302B03"/>
    <w:rsid w:val="00304497"/>
    <w:rsid w:val="00310747"/>
    <w:rsid w:val="003164D5"/>
    <w:rsid w:val="0033554B"/>
    <w:rsid w:val="00335AAB"/>
    <w:rsid w:val="003375F0"/>
    <w:rsid w:val="00341133"/>
    <w:rsid w:val="00342A37"/>
    <w:rsid w:val="00352D2F"/>
    <w:rsid w:val="00360F3F"/>
    <w:rsid w:val="00363586"/>
    <w:rsid w:val="00366769"/>
    <w:rsid w:val="0036758A"/>
    <w:rsid w:val="003701AA"/>
    <w:rsid w:val="003729A7"/>
    <w:rsid w:val="00373B1F"/>
    <w:rsid w:val="003B7209"/>
    <w:rsid w:val="003B7A42"/>
    <w:rsid w:val="003C2AAC"/>
    <w:rsid w:val="003C6A70"/>
    <w:rsid w:val="003D48D9"/>
    <w:rsid w:val="003D6A4D"/>
    <w:rsid w:val="003D7354"/>
    <w:rsid w:val="003E029C"/>
    <w:rsid w:val="003E049F"/>
    <w:rsid w:val="003E109E"/>
    <w:rsid w:val="00407380"/>
    <w:rsid w:val="0043057B"/>
    <w:rsid w:val="004312B1"/>
    <w:rsid w:val="004370A4"/>
    <w:rsid w:val="00442D94"/>
    <w:rsid w:val="004450E6"/>
    <w:rsid w:val="0044513F"/>
    <w:rsid w:val="004464E3"/>
    <w:rsid w:val="00450733"/>
    <w:rsid w:val="00450A82"/>
    <w:rsid w:val="00454F88"/>
    <w:rsid w:val="004646A6"/>
    <w:rsid w:val="00474432"/>
    <w:rsid w:val="00480762"/>
    <w:rsid w:val="0049045F"/>
    <w:rsid w:val="004908E3"/>
    <w:rsid w:val="00492DEB"/>
    <w:rsid w:val="00496098"/>
    <w:rsid w:val="004A7F56"/>
    <w:rsid w:val="004B1874"/>
    <w:rsid w:val="004B2541"/>
    <w:rsid w:val="004B4DE5"/>
    <w:rsid w:val="004B529F"/>
    <w:rsid w:val="004B52DE"/>
    <w:rsid w:val="004B6B20"/>
    <w:rsid w:val="004B7681"/>
    <w:rsid w:val="004B7D70"/>
    <w:rsid w:val="004C6BFA"/>
    <w:rsid w:val="004C6EE1"/>
    <w:rsid w:val="004D1AE1"/>
    <w:rsid w:val="004E0402"/>
    <w:rsid w:val="004E1C1B"/>
    <w:rsid w:val="004F100A"/>
    <w:rsid w:val="004F1276"/>
    <w:rsid w:val="004F1867"/>
    <w:rsid w:val="004F57F4"/>
    <w:rsid w:val="004F7E6B"/>
    <w:rsid w:val="005040CC"/>
    <w:rsid w:val="00505549"/>
    <w:rsid w:val="00520381"/>
    <w:rsid w:val="00526495"/>
    <w:rsid w:val="00527C76"/>
    <w:rsid w:val="005334A6"/>
    <w:rsid w:val="00541075"/>
    <w:rsid w:val="00541786"/>
    <w:rsid w:val="00541E67"/>
    <w:rsid w:val="005441F5"/>
    <w:rsid w:val="00553723"/>
    <w:rsid w:val="00557DF8"/>
    <w:rsid w:val="00560021"/>
    <w:rsid w:val="00560515"/>
    <w:rsid w:val="005609C0"/>
    <w:rsid w:val="005633FC"/>
    <w:rsid w:val="00573EE1"/>
    <w:rsid w:val="00577210"/>
    <w:rsid w:val="00584044"/>
    <w:rsid w:val="00584A08"/>
    <w:rsid w:val="00590C05"/>
    <w:rsid w:val="00591976"/>
    <w:rsid w:val="00597A3F"/>
    <w:rsid w:val="005A0516"/>
    <w:rsid w:val="005A3B6A"/>
    <w:rsid w:val="005A7024"/>
    <w:rsid w:val="005B55A0"/>
    <w:rsid w:val="005C11A3"/>
    <w:rsid w:val="005C221F"/>
    <w:rsid w:val="005C6206"/>
    <w:rsid w:val="005C6F87"/>
    <w:rsid w:val="005E2AEA"/>
    <w:rsid w:val="005E3767"/>
    <w:rsid w:val="005E6035"/>
    <w:rsid w:val="005E60C4"/>
    <w:rsid w:val="005E691D"/>
    <w:rsid w:val="005F213A"/>
    <w:rsid w:val="005F67E0"/>
    <w:rsid w:val="00603475"/>
    <w:rsid w:val="00606C49"/>
    <w:rsid w:val="00617A0B"/>
    <w:rsid w:val="00623462"/>
    <w:rsid w:val="00624AD0"/>
    <w:rsid w:val="00625645"/>
    <w:rsid w:val="006330C5"/>
    <w:rsid w:val="00634F47"/>
    <w:rsid w:val="00641061"/>
    <w:rsid w:val="00650F5B"/>
    <w:rsid w:val="00651D34"/>
    <w:rsid w:val="00655109"/>
    <w:rsid w:val="0067126F"/>
    <w:rsid w:val="00674144"/>
    <w:rsid w:val="00675134"/>
    <w:rsid w:val="006817D4"/>
    <w:rsid w:val="00681DEA"/>
    <w:rsid w:val="006923B6"/>
    <w:rsid w:val="00696614"/>
    <w:rsid w:val="006B2C83"/>
    <w:rsid w:val="006B657C"/>
    <w:rsid w:val="006C48A4"/>
    <w:rsid w:val="006C5B62"/>
    <w:rsid w:val="006D5937"/>
    <w:rsid w:val="006D7454"/>
    <w:rsid w:val="006E5E4F"/>
    <w:rsid w:val="006F3060"/>
    <w:rsid w:val="006F691D"/>
    <w:rsid w:val="00703A57"/>
    <w:rsid w:val="00713296"/>
    <w:rsid w:val="00715450"/>
    <w:rsid w:val="0072785F"/>
    <w:rsid w:val="007330EC"/>
    <w:rsid w:val="00737955"/>
    <w:rsid w:val="00741062"/>
    <w:rsid w:val="00746545"/>
    <w:rsid w:val="00747A46"/>
    <w:rsid w:val="00753FD4"/>
    <w:rsid w:val="0075499C"/>
    <w:rsid w:val="007554A0"/>
    <w:rsid w:val="00756624"/>
    <w:rsid w:val="00762CB2"/>
    <w:rsid w:val="0076446C"/>
    <w:rsid w:val="0077533C"/>
    <w:rsid w:val="00776606"/>
    <w:rsid w:val="00776C0B"/>
    <w:rsid w:val="00777D44"/>
    <w:rsid w:val="00782206"/>
    <w:rsid w:val="00783837"/>
    <w:rsid w:val="007838BF"/>
    <w:rsid w:val="007844C2"/>
    <w:rsid w:val="00786C59"/>
    <w:rsid w:val="00791D51"/>
    <w:rsid w:val="00797C55"/>
    <w:rsid w:val="007A3ACD"/>
    <w:rsid w:val="007A3C7E"/>
    <w:rsid w:val="007B0BDC"/>
    <w:rsid w:val="007B1217"/>
    <w:rsid w:val="007B1DA2"/>
    <w:rsid w:val="007C02D7"/>
    <w:rsid w:val="007C05FC"/>
    <w:rsid w:val="007C0FD9"/>
    <w:rsid w:val="007C18A8"/>
    <w:rsid w:val="007C32BE"/>
    <w:rsid w:val="007C3969"/>
    <w:rsid w:val="007D42ED"/>
    <w:rsid w:val="007D4D43"/>
    <w:rsid w:val="007D6193"/>
    <w:rsid w:val="007E2F3A"/>
    <w:rsid w:val="007E37E7"/>
    <w:rsid w:val="007E3EAF"/>
    <w:rsid w:val="007E4850"/>
    <w:rsid w:val="007F04BF"/>
    <w:rsid w:val="007F0CCE"/>
    <w:rsid w:val="007F6B65"/>
    <w:rsid w:val="00803AD4"/>
    <w:rsid w:val="008203EF"/>
    <w:rsid w:val="00825FA2"/>
    <w:rsid w:val="00833037"/>
    <w:rsid w:val="00834AAD"/>
    <w:rsid w:val="00836EA1"/>
    <w:rsid w:val="0083738F"/>
    <w:rsid w:val="008414EC"/>
    <w:rsid w:val="008452FC"/>
    <w:rsid w:val="008500D8"/>
    <w:rsid w:val="008530F5"/>
    <w:rsid w:val="00855841"/>
    <w:rsid w:val="00860700"/>
    <w:rsid w:val="00861CB5"/>
    <w:rsid w:val="008641E9"/>
    <w:rsid w:val="00873183"/>
    <w:rsid w:val="00876F00"/>
    <w:rsid w:val="00882A34"/>
    <w:rsid w:val="00882C18"/>
    <w:rsid w:val="008856D6"/>
    <w:rsid w:val="008931DE"/>
    <w:rsid w:val="008A2619"/>
    <w:rsid w:val="008A2637"/>
    <w:rsid w:val="008A495D"/>
    <w:rsid w:val="008A5849"/>
    <w:rsid w:val="008B6EA4"/>
    <w:rsid w:val="008B7483"/>
    <w:rsid w:val="008C0A86"/>
    <w:rsid w:val="008C560E"/>
    <w:rsid w:val="008D0A13"/>
    <w:rsid w:val="008D23B7"/>
    <w:rsid w:val="008D3EC4"/>
    <w:rsid w:val="008D4CA6"/>
    <w:rsid w:val="008E7A2B"/>
    <w:rsid w:val="008F2972"/>
    <w:rsid w:val="008F5215"/>
    <w:rsid w:val="008F6662"/>
    <w:rsid w:val="00903379"/>
    <w:rsid w:val="00906691"/>
    <w:rsid w:val="00907C11"/>
    <w:rsid w:val="009110D5"/>
    <w:rsid w:val="00913F15"/>
    <w:rsid w:val="00914523"/>
    <w:rsid w:val="00914EC4"/>
    <w:rsid w:val="0091608F"/>
    <w:rsid w:val="00916EEF"/>
    <w:rsid w:val="00923D00"/>
    <w:rsid w:val="00932C42"/>
    <w:rsid w:val="00936AEA"/>
    <w:rsid w:val="009461BE"/>
    <w:rsid w:val="009525B1"/>
    <w:rsid w:val="0095778A"/>
    <w:rsid w:val="00965653"/>
    <w:rsid w:val="0096666D"/>
    <w:rsid w:val="00976AF0"/>
    <w:rsid w:val="00977A30"/>
    <w:rsid w:val="00987DDE"/>
    <w:rsid w:val="009924A7"/>
    <w:rsid w:val="00992EC0"/>
    <w:rsid w:val="00997682"/>
    <w:rsid w:val="009A2D98"/>
    <w:rsid w:val="009A3F84"/>
    <w:rsid w:val="009B5608"/>
    <w:rsid w:val="009C5141"/>
    <w:rsid w:val="009C5C13"/>
    <w:rsid w:val="009C5F3C"/>
    <w:rsid w:val="009C634D"/>
    <w:rsid w:val="009C6C2F"/>
    <w:rsid w:val="009C6CC6"/>
    <w:rsid w:val="009D3BA1"/>
    <w:rsid w:val="009D7F54"/>
    <w:rsid w:val="009F38BA"/>
    <w:rsid w:val="009F6C72"/>
    <w:rsid w:val="00A10E95"/>
    <w:rsid w:val="00A1259E"/>
    <w:rsid w:val="00A23145"/>
    <w:rsid w:val="00A334A0"/>
    <w:rsid w:val="00A34280"/>
    <w:rsid w:val="00A40282"/>
    <w:rsid w:val="00A46C0F"/>
    <w:rsid w:val="00A56B75"/>
    <w:rsid w:val="00A629C5"/>
    <w:rsid w:val="00A67615"/>
    <w:rsid w:val="00A676AE"/>
    <w:rsid w:val="00A73B66"/>
    <w:rsid w:val="00A75235"/>
    <w:rsid w:val="00A818A6"/>
    <w:rsid w:val="00A85C29"/>
    <w:rsid w:val="00A94535"/>
    <w:rsid w:val="00A945F1"/>
    <w:rsid w:val="00AA0237"/>
    <w:rsid w:val="00AA4420"/>
    <w:rsid w:val="00AA4A84"/>
    <w:rsid w:val="00AB2469"/>
    <w:rsid w:val="00AB5DBB"/>
    <w:rsid w:val="00AB6522"/>
    <w:rsid w:val="00AB6AAF"/>
    <w:rsid w:val="00AC36B8"/>
    <w:rsid w:val="00AC4420"/>
    <w:rsid w:val="00AC741D"/>
    <w:rsid w:val="00AC7D44"/>
    <w:rsid w:val="00AD09B9"/>
    <w:rsid w:val="00AE315D"/>
    <w:rsid w:val="00AE5458"/>
    <w:rsid w:val="00AF16C5"/>
    <w:rsid w:val="00AF726F"/>
    <w:rsid w:val="00B03CA1"/>
    <w:rsid w:val="00B104DD"/>
    <w:rsid w:val="00B11A13"/>
    <w:rsid w:val="00B16696"/>
    <w:rsid w:val="00B21D0B"/>
    <w:rsid w:val="00B313FB"/>
    <w:rsid w:val="00B3539E"/>
    <w:rsid w:val="00B41D0F"/>
    <w:rsid w:val="00B41D9F"/>
    <w:rsid w:val="00B473D5"/>
    <w:rsid w:val="00B47FFE"/>
    <w:rsid w:val="00B52825"/>
    <w:rsid w:val="00B548DF"/>
    <w:rsid w:val="00B74857"/>
    <w:rsid w:val="00B75D3A"/>
    <w:rsid w:val="00B828D1"/>
    <w:rsid w:val="00B86AF8"/>
    <w:rsid w:val="00B9024F"/>
    <w:rsid w:val="00B94E6D"/>
    <w:rsid w:val="00BA1A00"/>
    <w:rsid w:val="00BA1F45"/>
    <w:rsid w:val="00BA22EE"/>
    <w:rsid w:val="00BB476A"/>
    <w:rsid w:val="00BB4D19"/>
    <w:rsid w:val="00BB5D26"/>
    <w:rsid w:val="00BB5E6E"/>
    <w:rsid w:val="00BC0487"/>
    <w:rsid w:val="00BC158D"/>
    <w:rsid w:val="00BD0EDC"/>
    <w:rsid w:val="00BD4BA5"/>
    <w:rsid w:val="00BD72DB"/>
    <w:rsid w:val="00BD7FB9"/>
    <w:rsid w:val="00BE27FD"/>
    <w:rsid w:val="00BE6FFF"/>
    <w:rsid w:val="00BF2BB2"/>
    <w:rsid w:val="00BF3FE2"/>
    <w:rsid w:val="00C00D36"/>
    <w:rsid w:val="00C077E8"/>
    <w:rsid w:val="00C07E39"/>
    <w:rsid w:val="00C10626"/>
    <w:rsid w:val="00C14015"/>
    <w:rsid w:val="00C16392"/>
    <w:rsid w:val="00C17267"/>
    <w:rsid w:val="00C2384D"/>
    <w:rsid w:val="00C27994"/>
    <w:rsid w:val="00C36365"/>
    <w:rsid w:val="00C42179"/>
    <w:rsid w:val="00C43644"/>
    <w:rsid w:val="00C55DE5"/>
    <w:rsid w:val="00C56A88"/>
    <w:rsid w:val="00C63316"/>
    <w:rsid w:val="00C7462C"/>
    <w:rsid w:val="00C75457"/>
    <w:rsid w:val="00C80796"/>
    <w:rsid w:val="00C924F9"/>
    <w:rsid w:val="00C93A03"/>
    <w:rsid w:val="00C97B59"/>
    <w:rsid w:val="00CA6EED"/>
    <w:rsid w:val="00CB0EEF"/>
    <w:rsid w:val="00CB4745"/>
    <w:rsid w:val="00CB5130"/>
    <w:rsid w:val="00CB5722"/>
    <w:rsid w:val="00CC0D14"/>
    <w:rsid w:val="00CD03EF"/>
    <w:rsid w:val="00CD3AF3"/>
    <w:rsid w:val="00CD77B0"/>
    <w:rsid w:val="00CE16EC"/>
    <w:rsid w:val="00CE2512"/>
    <w:rsid w:val="00CE6111"/>
    <w:rsid w:val="00CE6181"/>
    <w:rsid w:val="00CF0C51"/>
    <w:rsid w:val="00CF1A25"/>
    <w:rsid w:val="00CF66CD"/>
    <w:rsid w:val="00D007E3"/>
    <w:rsid w:val="00D01360"/>
    <w:rsid w:val="00D12109"/>
    <w:rsid w:val="00D1555D"/>
    <w:rsid w:val="00D17BEB"/>
    <w:rsid w:val="00D17D04"/>
    <w:rsid w:val="00D2160A"/>
    <w:rsid w:val="00D246AA"/>
    <w:rsid w:val="00D264C7"/>
    <w:rsid w:val="00D366FE"/>
    <w:rsid w:val="00D378C9"/>
    <w:rsid w:val="00D40D92"/>
    <w:rsid w:val="00D41DCB"/>
    <w:rsid w:val="00D4733C"/>
    <w:rsid w:val="00D5001A"/>
    <w:rsid w:val="00D56CEE"/>
    <w:rsid w:val="00D613E8"/>
    <w:rsid w:val="00D65322"/>
    <w:rsid w:val="00D736F8"/>
    <w:rsid w:val="00D74096"/>
    <w:rsid w:val="00D83010"/>
    <w:rsid w:val="00D8621B"/>
    <w:rsid w:val="00D9176D"/>
    <w:rsid w:val="00D934DB"/>
    <w:rsid w:val="00D977A2"/>
    <w:rsid w:val="00DA486C"/>
    <w:rsid w:val="00DA688F"/>
    <w:rsid w:val="00DB3801"/>
    <w:rsid w:val="00DC4A8C"/>
    <w:rsid w:val="00DC52B9"/>
    <w:rsid w:val="00DD15FA"/>
    <w:rsid w:val="00DD3F18"/>
    <w:rsid w:val="00DD63B8"/>
    <w:rsid w:val="00DE3D01"/>
    <w:rsid w:val="00DE4D82"/>
    <w:rsid w:val="00DE6FC5"/>
    <w:rsid w:val="00DF1E30"/>
    <w:rsid w:val="00DF4D3F"/>
    <w:rsid w:val="00DF4FB6"/>
    <w:rsid w:val="00E00982"/>
    <w:rsid w:val="00E101FC"/>
    <w:rsid w:val="00E169C9"/>
    <w:rsid w:val="00E21E61"/>
    <w:rsid w:val="00E26644"/>
    <w:rsid w:val="00E26DF2"/>
    <w:rsid w:val="00E27521"/>
    <w:rsid w:val="00E31548"/>
    <w:rsid w:val="00E37AE2"/>
    <w:rsid w:val="00E44F30"/>
    <w:rsid w:val="00E45294"/>
    <w:rsid w:val="00E504A6"/>
    <w:rsid w:val="00E5332D"/>
    <w:rsid w:val="00E55502"/>
    <w:rsid w:val="00E56511"/>
    <w:rsid w:val="00E62F7D"/>
    <w:rsid w:val="00E661C1"/>
    <w:rsid w:val="00E6704F"/>
    <w:rsid w:val="00E72259"/>
    <w:rsid w:val="00E75A93"/>
    <w:rsid w:val="00E80A3E"/>
    <w:rsid w:val="00E81B06"/>
    <w:rsid w:val="00E87207"/>
    <w:rsid w:val="00E95C72"/>
    <w:rsid w:val="00E97E89"/>
    <w:rsid w:val="00EA6004"/>
    <w:rsid w:val="00EB1114"/>
    <w:rsid w:val="00EB2FC6"/>
    <w:rsid w:val="00EB511B"/>
    <w:rsid w:val="00EC6125"/>
    <w:rsid w:val="00EC79EF"/>
    <w:rsid w:val="00ED1D54"/>
    <w:rsid w:val="00ED2F2A"/>
    <w:rsid w:val="00ED3193"/>
    <w:rsid w:val="00ED4977"/>
    <w:rsid w:val="00EE11D6"/>
    <w:rsid w:val="00EE237C"/>
    <w:rsid w:val="00EE64C7"/>
    <w:rsid w:val="00EF140F"/>
    <w:rsid w:val="00EF5FEE"/>
    <w:rsid w:val="00EF6AC9"/>
    <w:rsid w:val="00EF7680"/>
    <w:rsid w:val="00F01909"/>
    <w:rsid w:val="00F035D9"/>
    <w:rsid w:val="00F064FC"/>
    <w:rsid w:val="00F14EBA"/>
    <w:rsid w:val="00F23D91"/>
    <w:rsid w:val="00F25460"/>
    <w:rsid w:val="00F2577B"/>
    <w:rsid w:val="00F26699"/>
    <w:rsid w:val="00F36BAF"/>
    <w:rsid w:val="00F41549"/>
    <w:rsid w:val="00F54AD6"/>
    <w:rsid w:val="00F60EAA"/>
    <w:rsid w:val="00F62F18"/>
    <w:rsid w:val="00F65099"/>
    <w:rsid w:val="00F70DD6"/>
    <w:rsid w:val="00F73672"/>
    <w:rsid w:val="00F7654B"/>
    <w:rsid w:val="00F80A53"/>
    <w:rsid w:val="00F90DC7"/>
    <w:rsid w:val="00F96293"/>
    <w:rsid w:val="00FA24F0"/>
    <w:rsid w:val="00FA7A6B"/>
    <w:rsid w:val="00FB1D1D"/>
    <w:rsid w:val="00FC1C3F"/>
    <w:rsid w:val="00FC2A95"/>
    <w:rsid w:val="00FC43F6"/>
    <w:rsid w:val="00FC7BCD"/>
    <w:rsid w:val="00FD3FE2"/>
    <w:rsid w:val="00FD58C2"/>
    <w:rsid w:val="00FD58EC"/>
    <w:rsid w:val="00FD7BDA"/>
    <w:rsid w:val="00FE07E2"/>
    <w:rsid w:val="00FF48A7"/>
    <w:rsid w:val="00FF52E2"/>
    <w:rsid w:val="00FF59E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7FCE8F"/>
  <w15:docId w15:val="{9E0E1D57-E035-42FD-AD85-3F44DA81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E6"/>
  </w:style>
  <w:style w:type="paragraph" w:styleId="Heading1">
    <w:name w:val="heading 1"/>
    <w:basedOn w:val="Normal"/>
    <w:next w:val="Normal"/>
    <w:link w:val="Heading1Char"/>
    <w:qFormat/>
    <w:rsid w:val="00AB6522"/>
    <w:pPr>
      <w:keepNext/>
      <w:spacing w:after="0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1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3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848"/>
    <w:pPr>
      <w:ind w:left="720"/>
      <w:contextualSpacing/>
    </w:pPr>
  </w:style>
  <w:style w:type="table" w:styleId="TableGrid">
    <w:name w:val="Table Grid"/>
    <w:basedOn w:val="TableNormal"/>
    <w:uiPriority w:val="59"/>
    <w:rsid w:val="004904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B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D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B6522"/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B6522"/>
    <w:pPr>
      <w:spacing w:after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B65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1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C6125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1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111"/>
  </w:style>
  <w:style w:type="paragraph" w:styleId="Footer">
    <w:name w:val="footer"/>
    <w:basedOn w:val="Normal"/>
    <w:link w:val="FooterChar"/>
    <w:uiPriority w:val="99"/>
    <w:semiHidden/>
    <w:unhideWhenUsed/>
    <w:rsid w:val="00CE61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utton\AppData\Local\Microsoft\Windows\INetCache\Content.Outlook\M8VXTDHZ\Summary%20Admn.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1E4A-3893-42B5-943D-1A249D70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 Admn.-2020</Template>
  <TotalTime>1</TotalTime>
  <Pages>3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of the Courts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Sutton, Cindy</dc:creator>
  <cp:lastModifiedBy>Sutton, Cindy</cp:lastModifiedBy>
  <cp:revision>1</cp:revision>
  <cp:lastPrinted>2023-02-23T20:59:00Z</cp:lastPrinted>
  <dcterms:created xsi:type="dcterms:W3CDTF">2024-09-17T11:45:00Z</dcterms:created>
  <dcterms:modified xsi:type="dcterms:W3CDTF">2024-09-17T11:46:00Z</dcterms:modified>
</cp:coreProperties>
</file>