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47EB" w14:textId="77777777" w:rsidR="00096CAF" w:rsidRDefault="00096CAF" w:rsidP="007C3969">
      <w:pPr>
        <w:tabs>
          <w:tab w:val="left" w:pos="6490"/>
        </w:tabs>
        <w:spacing w:after="120"/>
        <w:jc w:val="left"/>
        <w:rPr>
          <w:rFonts w:ascii="Bookman Old Style" w:hAnsi="Bookman Old Style"/>
          <w:b/>
          <w:sz w:val="20"/>
        </w:rPr>
      </w:pPr>
    </w:p>
    <w:p w14:paraId="5F36EE57" w14:textId="77777777" w:rsidR="008D3EC4" w:rsidRDefault="008D3EC4" w:rsidP="007C3969">
      <w:pPr>
        <w:tabs>
          <w:tab w:val="left" w:pos="6490"/>
        </w:tabs>
        <w:spacing w:after="120"/>
        <w:jc w:val="left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sz w:val="20"/>
        </w:rPr>
        <w:t>IN RE:  Estate of</w:t>
      </w:r>
      <w:r>
        <w:rPr>
          <w:rFonts w:ascii="Bookman Old Style" w:hAnsi="Bookman Old Style"/>
          <w:b/>
          <w:sz w:val="20"/>
        </w:rPr>
        <w:tab/>
      </w:r>
    </w:p>
    <w:p w14:paraId="596275FE" w14:textId="30FD7C52" w:rsidR="00AB6522" w:rsidRDefault="00634D4E" w:rsidP="002D0385">
      <w:pPr>
        <w:tabs>
          <w:tab w:val="left" w:pos="720"/>
          <w:tab w:val="left" w:pos="6490"/>
        </w:tabs>
        <w:spacing w:after="0"/>
        <w:ind w:firstLine="660"/>
        <w:jc w:val="left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56851" wp14:editId="43871A01">
                <wp:simplePos x="0" y="0"/>
                <wp:positionH relativeFrom="column">
                  <wp:posOffset>371475</wp:posOffset>
                </wp:positionH>
                <wp:positionV relativeFrom="paragraph">
                  <wp:posOffset>162560</wp:posOffset>
                </wp:positionV>
                <wp:extent cx="1885950" cy="0"/>
                <wp:effectExtent l="9525" t="11430" r="9525" b="7620"/>
                <wp:wrapNone/>
                <wp:docPr id="7962433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B3417" id="Line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2.8pt" to="177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"/>
            </w:pict>
          </mc:Fallback>
        </mc:AlternateContent>
      </w:r>
      <w:bookmarkStart w:id="0" w:name="Text8"/>
      <w:r w:rsidR="00E52403" w:rsidRPr="00045C7E">
        <w:rPr>
          <w:rFonts w:ascii="Bookman Old Style" w:hAnsi="Bookman Old Style"/>
          <w:b/>
          <w:bCs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B6522" w:rsidRPr="00045C7E">
        <w:rPr>
          <w:rFonts w:ascii="Bookman Old Style" w:hAnsi="Bookman Old Style"/>
          <w:b/>
          <w:sz w:val="20"/>
        </w:rPr>
        <w:instrText xml:space="preserve"> FORMTEXT </w:instrText>
      </w:r>
      <w:r w:rsidR="00E52403" w:rsidRPr="00045C7E">
        <w:rPr>
          <w:rFonts w:ascii="Bookman Old Style" w:hAnsi="Bookman Old Style"/>
          <w:b/>
          <w:bCs/>
          <w:sz w:val="20"/>
        </w:rPr>
      </w:r>
      <w:r w:rsidR="00E52403" w:rsidRPr="00045C7E">
        <w:rPr>
          <w:rFonts w:ascii="Bookman Old Style" w:hAnsi="Bookman Old Style"/>
          <w:b/>
          <w:bCs/>
          <w:sz w:val="20"/>
        </w:rPr>
        <w:fldChar w:fldCharType="separate"/>
      </w:r>
      <w:r w:rsidR="00BC158D">
        <w:rPr>
          <w:rFonts w:ascii="Bookman Old Style" w:hAnsi="Bookman Old Style"/>
          <w:b/>
          <w:bCs/>
          <w:sz w:val="20"/>
        </w:rPr>
        <w:t> </w:t>
      </w:r>
      <w:r w:rsidR="00BC158D">
        <w:rPr>
          <w:rFonts w:ascii="Bookman Old Style" w:hAnsi="Bookman Old Style"/>
          <w:b/>
          <w:bCs/>
          <w:sz w:val="20"/>
        </w:rPr>
        <w:t> </w:t>
      </w:r>
      <w:r w:rsidR="00BC158D">
        <w:rPr>
          <w:rFonts w:ascii="Bookman Old Style" w:hAnsi="Bookman Old Style"/>
          <w:b/>
          <w:bCs/>
          <w:sz w:val="20"/>
        </w:rPr>
        <w:t> </w:t>
      </w:r>
      <w:r w:rsidR="00BC158D">
        <w:rPr>
          <w:rFonts w:ascii="Bookman Old Style" w:hAnsi="Bookman Old Style"/>
          <w:b/>
          <w:bCs/>
          <w:sz w:val="20"/>
        </w:rPr>
        <w:t> </w:t>
      </w:r>
      <w:r w:rsidR="00BC158D">
        <w:rPr>
          <w:rFonts w:ascii="Bookman Old Style" w:hAnsi="Bookman Old Style"/>
          <w:b/>
          <w:bCs/>
          <w:sz w:val="20"/>
        </w:rPr>
        <w:t> </w:t>
      </w:r>
      <w:r w:rsidR="00E52403" w:rsidRPr="00045C7E">
        <w:rPr>
          <w:rFonts w:ascii="Bookman Old Style" w:hAnsi="Bookman Old Style"/>
          <w:b/>
          <w:bCs/>
          <w:sz w:val="20"/>
        </w:rPr>
        <w:fldChar w:fldCharType="end"/>
      </w:r>
      <w:bookmarkEnd w:id="0"/>
      <w:r w:rsidR="00AB6522" w:rsidRPr="00045C7E">
        <w:rPr>
          <w:rFonts w:ascii="Bookman Old Style" w:hAnsi="Bookman Old Style"/>
          <w:b/>
          <w:sz w:val="20"/>
        </w:rPr>
        <w:tab/>
      </w:r>
      <w:r w:rsidR="008D3EC4" w:rsidRPr="00045C7E">
        <w:rPr>
          <w:rFonts w:ascii="Bookman Old Style" w:hAnsi="Bookman Old Style"/>
          <w:b/>
          <w:sz w:val="20"/>
        </w:rPr>
        <w:t xml:space="preserve">Case No  </w:t>
      </w:r>
      <w:bookmarkStart w:id="1" w:name="Text9"/>
      <w:r w:rsidR="00E52403" w:rsidRPr="00045C7E">
        <w:rPr>
          <w:rFonts w:ascii="Bookman Old Style" w:hAnsi="Bookman Old Style"/>
          <w:b/>
          <w:b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D3EC4" w:rsidRPr="00045C7E">
        <w:rPr>
          <w:rFonts w:ascii="Bookman Old Style" w:hAnsi="Bookman Old Style"/>
          <w:b/>
          <w:sz w:val="20"/>
        </w:rPr>
        <w:instrText xml:space="preserve"> FORMTEXT </w:instrText>
      </w:r>
      <w:r w:rsidR="00E52403" w:rsidRPr="00045C7E">
        <w:rPr>
          <w:rFonts w:ascii="Bookman Old Style" w:hAnsi="Bookman Old Style"/>
          <w:b/>
          <w:bCs/>
          <w:sz w:val="20"/>
        </w:rPr>
      </w:r>
      <w:r w:rsidR="00E52403" w:rsidRPr="00045C7E">
        <w:rPr>
          <w:rFonts w:ascii="Bookman Old Style" w:hAnsi="Bookman Old Style"/>
          <w:b/>
          <w:bCs/>
          <w:sz w:val="20"/>
        </w:rPr>
        <w:fldChar w:fldCharType="separate"/>
      </w:r>
      <w:r w:rsidR="008D3EC4">
        <w:rPr>
          <w:rFonts w:ascii="Bookman Old Style" w:hAnsi="Bookman Old Style"/>
          <w:b/>
          <w:bCs/>
          <w:sz w:val="20"/>
        </w:rPr>
        <w:t> </w:t>
      </w:r>
      <w:r w:rsidR="008D3EC4">
        <w:rPr>
          <w:rFonts w:ascii="Bookman Old Style" w:hAnsi="Bookman Old Style"/>
          <w:b/>
          <w:bCs/>
          <w:sz w:val="20"/>
        </w:rPr>
        <w:t> </w:t>
      </w:r>
      <w:r w:rsidR="008D3EC4">
        <w:rPr>
          <w:rFonts w:ascii="Bookman Old Style" w:hAnsi="Bookman Old Style"/>
          <w:b/>
          <w:bCs/>
          <w:sz w:val="20"/>
        </w:rPr>
        <w:t> </w:t>
      </w:r>
      <w:r w:rsidR="008D3EC4">
        <w:rPr>
          <w:rFonts w:ascii="Bookman Old Style" w:hAnsi="Bookman Old Style"/>
          <w:b/>
          <w:bCs/>
          <w:sz w:val="20"/>
        </w:rPr>
        <w:t> </w:t>
      </w:r>
      <w:r w:rsidR="008D3EC4">
        <w:rPr>
          <w:rFonts w:ascii="Bookman Old Style" w:hAnsi="Bookman Old Style"/>
          <w:b/>
          <w:bCs/>
          <w:sz w:val="20"/>
        </w:rPr>
        <w:t> </w:t>
      </w:r>
      <w:r w:rsidR="00E52403" w:rsidRPr="00045C7E">
        <w:rPr>
          <w:rFonts w:ascii="Bookman Old Style" w:hAnsi="Bookman Old Style"/>
          <w:b/>
          <w:bCs/>
          <w:sz w:val="20"/>
        </w:rPr>
        <w:fldChar w:fldCharType="end"/>
      </w:r>
      <w:bookmarkEnd w:id="1"/>
      <w:r w:rsidR="008D3EC4">
        <w:rPr>
          <w:rFonts w:ascii="Bookman Old Style" w:hAnsi="Bookman Old Style"/>
          <w:b/>
          <w:bCs/>
          <w:sz w:val="20"/>
        </w:rPr>
        <w:t xml:space="preserve"> PRDL</w:t>
      </w:r>
      <w:r w:rsidR="00541D6F">
        <w:rPr>
          <w:rFonts w:ascii="Bookman Old Style" w:hAnsi="Bookman Old Style"/>
          <w:b/>
          <w:bCs/>
          <w:sz w:val="20"/>
        </w:rPr>
        <w:tab/>
      </w:r>
      <w:r w:rsidR="00541D6F">
        <w:rPr>
          <w:rFonts w:ascii="Bookman Old Style" w:hAnsi="Bookman Old Style"/>
          <w:b/>
          <w:bCs/>
          <w:sz w:val="20"/>
        </w:rPr>
        <w:tab/>
      </w:r>
    </w:p>
    <w:p w14:paraId="31556AD0" w14:textId="77777777" w:rsidR="00541D6F" w:rsidRDefault="008D3EC4" w:rsidP="00541D6F">
      <w:pPr>
        <w:tabs>
          <w:tab w:val="left" w:pos="1440"/>
          <w:tab w:val="left" w:pos="6490"/>
        </w:tabs>
        <w:spacing w:after="0"/>
        <w:ind w:left="660"/>
        <w:jc w:val="left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ab/>
        <w:t>Deceased</w:t>
      </w:r>
      <w:r w:rsidR="00541D6F">
        <w:rPr>
          <w:rFonts w:ascii="Bookman Old Style" w:hAnsi="Bookman Old Style"/>
          <w:b/>
          <w:bCs/>
          <w:sz w:val="20"/>
        </w:rPr>
        <w:tab/>
        <w:t xml:space="preserve">Division: </w:t>
      </w:r>
      <w:bookmarkStart w:id="2" w:name="Text41"/>
      <w:r w:rsidR="00E52403">
        <w:rPr>
          <w:rFonts w:ascii="Bookman Old Style" w:hAnsi="Bookman Old Style"/>
          <w:b/>
          <w:bCs/>
          <w:sz w:val="20"/>
        </w:rPr>
        <w:fldChar w:fldCharType="begin">
          <w:ffData>
            <w:name w:val="Text41"/>
            <w:enabled/>
            <w:calcOnExit w:val="0"/>
            <w:textInput>
              <w:maxLength w:val="3"/>
            </w:textInput>
          </w:ffData>
        </w:fldChar>
      </w:r>
      <w:r w:rsidR="00740B75">
        <w:rPr>
          <w:rFonts w:ascii="Bookman Old Style" w:hAnsi="Bookman Old Style"/>
          <w:b/>
          <w:bCs/>
          <w:sz w:val="20"/>
        </w:rPr>
        <w:instrText xml:space="preserve"> FORMTEXT </w:instrText>
      </w:r>
      <w:r w:rsidR="00E52403">
        <w:rPr>
          <w:rFonts w:ascii="Bookman Old Style" w:hAnsi="Bookman Old Style"/>
          <w:b/>
          <w:bCs/>
          <w:sz w:val="20"/>
        </w:rPr>
      </w:r>
      <w:r w:rsidR="00E52403">
        <w:rPr>
          <w:rFonts w:ascii="Bookman Old Style" w:hAnsi="Bookman Old Style"/>
          <w:b/>
          <w:bCs/>
          <w:sz w:val="20"/>
        </w:rPr>
        <w:fldChar w:fldCharType="separate"/>
      </w:r>
      <w:r w:rsidR="00740B75">
        <w:rPr>
          <w:rFonts w:ascii="Bookman Old Style" w:hAnsi="Bookman Old Style"/>
          <w:b/>
          <w:bCs/>
          <w:noProof/>
          <w:sz w:val="20"/>
        </w:rPr>
        <w:t> </w:t>
      </w:r>
      <w:r w:rsidR="00740B75">
        <w:rPr>
          <w:rFonts w:ascii="Bookman Old Style" w:hAnsi="Bookman Old Style"/>
          <w:b/>
          <w:bCs/>
          <w:noProof/>
          <w:sz w:val="20"/>
        </w:rPr>
        <w:t> </w:t>
      </w:r>
      <w:r w:rsidR="00740B75">
        <w:rPr>
          <w:rFonts w:ascii="Bookman Old Style" w:hAnsi="Bookman Old Style"/>
          <w:b/>
          <w:bCs/>
          <w:noProof/>
          <w:sz w:val="20"/>
        </w:rPr>
        <w:t> </w:t>
      </w:r>
      <w:r w:rsidR="00E52403">
        <w:rPr>
          <w:rFonts w:ascii="Bookman Old Style" w:hAnsi="Bookman Old Style"/>
          <w:b/>
          <w:bCs/>
          <w:sz w:val="20"/>
        </w:rPr>
        <w:fldChar w:fldCharType="end"/>
      </w:r>
      <w:bookmarkEnd w:id="2"/>
    </w:p>
    <w:p w14:paraId="34EF89BA" w14:textId="77777777" w:rsidR="00541D6F" w:rsidRDefault="00541D6F" w:rsidP="002D0385">
      <w:pPr>
        <w:tabs>
          <w:tab w:val="left" w:pos="1440"/>
          <w:tab w:val="left" w:pos="6490"/>
        </w:tabs>
        <w:spacing w:after="0"/>
        <w:ind w:left="660"/>
        <w:jc w:val="left"/>
        <w:rPr>
          <w:rFonts w:ascii="Bookman Old Style" w:hAnsi="Bookman Old Style"/>
          <w:b/>
          <w:bCs/>
          <w:sz w:val="20"/>
        </w:rPr>
      </w:pPr>
    </w:p>
    <w:p w14:paraId="64836814" w14:textId="77777777" w:rsidR="008D3EC4" w:rsidRDefault="00541D6F" w:rsidP="002D0385">
      <w:pPr>
        <w:tabs>
          <w:tab w:val="left" w:pos="1440"/>
          <w:tab w:val="left" w:pos="6490"/>
        </w:tabs>
        <w:spacing w:after="0"/>
        <w:ind w:left="660"/>
        <w:jc w:val="left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ab/>
      </w:r>
      <w:r>
        <w:rPr>
          <w:rFonts w:ascii="Bookman Old Style" w:hAnsi="Bookman Old Style"/>
          <w:b/>
          <w:bCs/>
          <w:sz w:val="20"/>
        </w:rPr>
        <w:tab/>
      </w:r>
    </w:p>
    <w:p w14:paraId="203CBA5C" w14:textId="77777777" w:rsidR="007C3969" w:rsidRPr="00096CAF" w:rsidRDefault="00E52403" w:rsidP="008D3EC4">
      <w:pPr>
        <w:tabs>
          <w:tab w:val="left" w:pos="1440"/>
          <w:tab w:val="left" w:pos="6490"/>
        </w:tabs>
        <w:spacing w:after="120"/>
        <w:ind w:left="660"/>
        <w:jc w:val="left"/>
        <w:rPr>
          <w:rFonts w:ascii="Bookman Old Style" w:hAnsi="Bookman Old Style"/>
          <w:b/>
          <w:bCs/>
          <w:color w:val="244061" w:themeColor="accent1" w:themeShade="80"/>
          <w:sz w:val="20"/>
        </w:rPr>
      </w:pP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541D6F"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instrText xml:space="preserve"> FORMTEXT </w:instrText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separate"/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end"/>
      </w:r>
      <w:bookmarkEnd w:id="3"/>
      <w:r w:rsidR="00541D6F"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t>, Petitioner</w:t>
      </w:r>
    </w:p>
    <w:p w14:paraId="54C60EE6" w14:textId="77777777" w:rsidR="00541D6F" w:rsidRPr="00096CAF" w:rsidRDefault="00541D6F" w:rsidP="008D3EC4">
      <w:pPr>
        <w:tabs>
          <w:tab w:val="left" w:pos="1440"/>
          <w:tab w:val="left" w:pos="6490"/>
        </w:tabs>
        <w:spacing w:after="120"/>
        <w:ind w:left="660"/>
        <w:jc w:val="left"/>
        <w:rPr>
          <w:rFonts w:ascii="Bookman Old Style" w:hAnsi="Bookman Old Style"/>
          <w:b/>
          <w:bCs/>
          <w:color w:val="244061" w:themeColor="accent1" w:themeShade="80"/>
          <w:sz w:val="20"/>
        </w:rPr>
      </w:pP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t>VS</w:t>
      </w:r>
    </w:p>
    <w:p w14:paraId="4D365F3A" w14:textId="77777777" w:rsidR="00541D6F" w:rsidRDefault="00E52403" w:rsidP="008D3EC4">
      <w:pPr>
        <w:tabs>
          <w:tab w:val="left" w:pos="1440"/>
          <w:tab w:val="left" w:pos="6490"/>
        </w:tabs>
        <w:spacing w:after="120"/>
        <w:ind w:left="660"/>
        <w:jc w:val="left"/>
        <w:rPr>
          <w:rFonts w:ascii="Bookman Old Style" w:hAnsi="Bookman Old Style"/>
          <w:b/>
          <w:bCs/>
          <w:color w:val="244061" w:themeColor="accent1" w:themeShade="80"/>
          <w:sz w:val="20"/>
        </w:rPr>
      </w:pP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541D6F"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instrText xml:space="preserve"> FORMTEXT </w:instrText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separate"/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="00541D6F" w:rsidRPr="00096CAF">
        <w:rPr>
          <w:rFonts w:ascii="Bookman Old Style" w:hAnsi="Bookman Old Style"/>
          <w:b/>
          <w:bCs/>
          <w:noProof/>
          <w:color w:val="244061" w:themeColor="accent1" w:themeShade="80"/>
          <w:sz w:val="20"/>
        </w:rPr>
        <w:t> </w:t>
      </w:r>
      <w:r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fldChar w:fldCharType="end"/>
      </w:r>
      <w:bookmarkEnd w:id="4"/>
      <w:r w:rsidR="00541D6F" w:rsidRPr="00096CAF">
        <w:rPr>
          <w:rFonts w:ascii="Bookman Old Style" w:hAnsi="Bookman Old Style"/>
          <w:b/>
          <w:bCs/>
          <w:color w:val="244061" w:themeColor="accent1" w:themeShade="80"/>
          <w:sz w:val="20"/>
        </w:rPr>
        <w:t>, Respondent(s)</w:t>
      </w:r>
    </w:p>
    <w:p w14:paraId="39F00D76" w14:textId="77777777" w:rsidR="000E3AC2" w:rsidRPr="00096CAF" w:rsidRDefault="000E3AC2" w:rsidP="008D3EC4">
      <w:pPr>
        <w:tabs>
          <w:tab w:val="left" w:pos="1440"/>
          <w:tab w:val="left" w:pos="6490"/>
        </w:tabs>
        <w:spacing w:after="120"/>
        <w:ind w:left="660"/>
        <w:jc w:val="left"/>
        <w:rPr>
          <w:rFonts w:ascii="Bookman Old Style" w:hAnsi="Bookman Old Style"/>
          <w:b/>
          <w:bCs/>
          <w:color w:val="244061" w:themeColor="accent1" w:themeShade="80"/>
          <w:sz w:val="20"/>
        </w:rPr>
      </w:pPr>
    </w:p>
    <w:p w14:paraId="49413618" w14:textId="77777777" w:rsidR="00D04CC8" w:rsidRPr="00096CAF" w:rsidRDefault="00D04CC8" w:rsidP="00D04CC8">
      <w:pPr>
        <w:tabs>
          <w:tab w:val="left" w:pos="1890"/>
        </w:tabs>
        <w:spacing w:after="0"/>
        <w:rPr>
          <w:b/>
          <w:bCs/>
          <w:u w:val="single"/>
        </w:rPr>
      </w:pPr>
      <w:r w:rsidRPr="00096CAF">
        <w:rPr>
          <w:b/>
          <w:bCs/>
          <w:u w:val="single"/>
        </w:rPr>
        <w:t>WORKSHEET</w:t>
      </w:r>
    </w:p>
    <w:p w14:paraId="65C50278" w14:textId="77777777" w:rsidR="008A2637" w:rsidRPr="00D42AC0" w:rsidRDefault="001A0DB8" w:rsidP="00FC0508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096CAF">
        <w:rPr>
          <w:rFonts w:asciiTheme="minorHAnsi" w:hAnsiTheme="minorHAnsi"/>
          <w:sz w:val="22"/>
          <w:szCs w:val="22"/>
          <w:u w:val="none"/>
        </w:rPr>
        <w:t xml:space="preserve">ESTABLISH </w:t>
      </w:r>
      <w:r w:rsidR="00D04CC8" w:rsidRPr="00096CAF">
        <w:rPr>
          <w:rFonts w:asciiTheme="minorHAnsi" w:hAnsiTheme="minorHAnsi"/>
          <w:sz w:val="22"/>
          <w:szCs w:val="22"/>
          <w:u w:val="none"/>
        </w:rPr>
        <w:t>LOST OR DESTROYED WILL</w:t>
      </w:r>
      <w:r w:rsidR="00F37C8F" w:rsidRPr="00096CAF">
        <w:rPr>
          <w:rFonts w:asciiTheme="minorHAnsi" w:hAnsiTheme="minorHAnsi"/>
          <w:sz w:val="22"/>
          <w:szCs w:val="22"/>
          <w:u w:val="none"/>
        </w:rPr>
        <w:t>-</w:t>
      </w:r>
      <w:r w:rsidR="00FC0508" w:rsidRPr="00096CAF">
        <w:rPr>
          <w:rFonts w:asciiTheme="minorHAnsi" w:hAnsiTheme="minorHAnsi"/>
          <w:sz w:val="22"/>
          <w:szCs w:val="22"/>
          <w:u w:val="none"/>
        </w:rPr>
        <w:t xml:space="preserve"> </w:t>
      </w:r>
      <w:r w:rsidR="00F37C8F" w:rsidRPr="00096CAF">
        <w:rPr>
          <w:rFonts w:asciiTheme="minorHAnsi" w:hAnsiTheme="minorHAnsi"/>
          <w:sz w:val="22"/>
          <w:szCs w:val="22"/>
          <w:u w:val="none"/>
        </w:rPr>
        <w:t>Adversarial</w:t>
      </w:r>
    </w:p>
    <w:p w14:paraId="51FCA7EF" w14:textId="77777777" w:rsidR="00D42AC0" w:rsidRPr="00C40D85" w:rsidRDefault="00D42AC0" w:rsidP="00D42AC0">
      <w:pPr>
        <w:pStyle w:val="ListParagraph"/>
        <w:tabs>
          <w:tab w:val="left" w:pos="6480"/>
          <w:tab w:val="left" w:pos="7200"/>
        </w:tabs>
        <w:spacing w:after="0"/>
        <w:ind w:left="360"/>
        <w:rPr>
          <w:rFonts w:cs="Microsoft Sans Serif"/>
          <w:color w:val="FF0000"/>
        </w:rPr>
      </w:pPr>
      <w:r w:rsidRPr="00C40D85">
        <w:rPr>
          <w:rFonts w:cs="Microsoft Sans Serif"/>
          <w:color w:val="FF0000"/>
        </w:rPr>
        <w:t>[In addition to the requirements for a Petition for Administration.]</w:t>
      </w:r>
    </w:p>
    <w:p w14:paraId="64C35CB4" w14:textId="77777777" w:rsidR="00D42AC0" w:rsidRPr="00096CAF" w:rsidRDefault="00D42AC0" w:rsidP="00D42AC0">
      <w:pPr>
        <w:pStyle w:val="ListParagraph"/>
        <w:tabs>
          <w:tab w:val="left" w:pos="6480"/>
          <w:tab w:val="left" w:pos="7200"/>
        </w:tabs>
        <w:spacing w:after="0"/>
        <w:ind w:left="360"/>
        <w:rPr>
          <w:rFonts w:cs="Microsoft Sans Serif"/>
        </w:rPr>
      </w:pPr>
    </w:p>
    <w:tbl>
      <w:tblPr>
        <w:tblStyle w:val="TableGrid"/>
        <w:tblW w:w="10008" w:type="dxa"/>
        <w:tblInd w:w="360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  <w:gridCol w:w="720"/>
        <w:gridCol w:w="720"/>
      </w:tblGrid>
      <w:tr w:rsidR="00F17823" w:rsidRPr="00096CAF" w14:paraId="6493B92C" w14:textId="77777777" w:rsidTr="0055440D">
        <w:tc>
          <w:tcPr>
            <w:tcW w:w="8568" w:type="dxa"/>
            <w:tcBorders>
              <w:bottom w:val="single" w:sz="4" w:space="0" w:color="auto"/>
            </w:tcBorders>
          </w:tcPr>
          <w:p w14:paraId="35C86046" w14:textId="77777777" w:rsidR="00D42AC0" w:rsidRPr="00D42AC0" w:rsidRDefault="00F17823" w:rsidP="00D42AC0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  <w:b/>
              </w:rPr>
            </w:pPr>
            <w:r w:rsidRPr="00096CAF">
              <w:rPr>
                <w:rFonts w:cs="Microsoft Sans Serif"/>
                <w:b/>
              </w:rPr>
              <w:t>Info</w:t>
            </w:r>
            <w:r w:rsidR="00096CAF">
              <w:rPr>
                <w:rFonts w:cs="Microsoft Sans Serif"/>
                <w:b/>
              </w:rPr>
              <w:t xml:space="preserve">rmation Required </w:t>
            </w:r>
            <w:r w:rsidRPr="00096CAF">
              <w:rPr>
                <w:rFonts w:cs="Microsoft Sans Serif"/>
                <w:b/>
              </w:rPr>
              <w:t xml:space="preserve">to Establish Lost or Destroyed Will </w:t>
            </w:r>
            <w:r w:rsidR="00965A27">
              <w:rPr>
                <w:rFonts w:cs="Microsoft Sans Serif"/>
                <w:b/>
              </w:rPr>
              <w:t>– Probate Rule 5.510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3223312" w14:textId="77777777" w:rsidR="00F17823" w:rsidRPr="00096CAF" w:rsidRDefault="00F17823" w:rsidP="00F55450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  <w:b/>
              </w:rPr>
            </w:pPr>
            <w:r w:rsidRPr="00096CAF">
              <w:rPr>
                <w:rFonts w:cs="Microsoft Sans Serif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20E2AFB" w14:textId="77777777" w:rsidR="00F17823" w:rsidRPr="00096CAF" w:rsidRDefault="00F17823" w:rsidP="00F55450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  <w:b/>
              </w:rPr>
            </w:pPr>
            <w:r w:rsidRPr="00096CAF">
              <w:rPr>
                <w:rFonts w:cs="Microsoft Sans Serif"/>
                <w:b/>
              </w:rPr>
              <w:t>N/A</w:t>
            </w:r>
          </w:p>
        </w:tc>
      </w:tr>
      <w:tr w:rsidR="00F17823" w:rsidRPr="00096CAF" w14:paraId="6D617555" w14:textId="77777777" w:rsidTr="00096CAF">
        <w:trPr>
          <w:trHeight w:val="278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</w:tcPr>
          <w:p w14:paraId="1233AC99" w14:textId="77777777" w:rsidR="00F17823" w:rsidRPr="00096CAF" w:rsidRDefault="00F17823" w:rsidP="00096CAF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 w:rsidRPr="00096CAF">
              <w:rPr>
                <w:rFonts w:cs="Microsoft Sans Serif"/>
              </w:rPr>
              <w:t>Petition to Establish</w:t>
            </w:r>
            <w:r w:rsidR="00096CAF">
              <w:rPr>
                <w:rFonts w:cs="Microsoft Sans Serif"/>
              </w:rPr>
              <w:t xml:space="preserve"> Lost or Destroyed Will </w:t>
            </w:r>
            <w:r w:rsidR="00096CAF" w:rsidRPr="00C56169">
              <w:rPr>
                <w:rFonts w:cs="Microsoft Sans Serif"/>
                <w:color w:val="0070C0"/>
              </w:rPr>
              <w:t>contain</w:t>
            </w:r>
            <w:r w:rsidRPr="00C56169">
              <w:rPr>
                <w:rFonts w:cs="Microsoft Sans Serif"/>
                <w:color w:val="0070C0"/>
              </w:rPr>
              <w:t xml:space="preserve"> adversarial case style</w:t>
            </w:r>
            <w:r w:rsidR="00096CAF" w:rsidRPr="00C56169">
              <w:rPr>
                <w:rFonts w:cs="Microsoft Sans Serif"/>
                <w:color w:val="0070C0"/>
              </w:rPr>
              <w:t>,</w:t>
            </w:r>
            <w:r w:rsidR="00FC0508" w:rsidRPr="00C56169">
              <w:rPr>
                <w:rFonts w:cs="Microsoft Sans Serif"/>
                <w:color w:val="0070C0"/>
              </w:rPr>
              <w:t xml:space="preserve"> Probate Rule 5.025</w:t>
            </w:r>
            <w:r w:rsidR="00965A27">
              <w:rPr>
                <w:rFonts w:cs="Microsoft Sans Serif"/>
              </w:rPr>
              <w:t>.</w:t>
            </w:r>
            <w:r w:rsidR="0075481E" w:rsidRPr="00096CAF">
              <w:rPr>
                <w:rFonts w:cs="Microsoft Sans Serif"/>
              </w:rPr>
              <w:t xml:space="preserve">  </w:t>
            </w:r>
          </w:p>
        </w:tc>
        <w:bookmarkStart w:id="5" w:name="Text13"/>
        <w:tc>
          <w:tcPr>
            <w:tcW w:w="720" w:type="dxa"/>
            <w:vAlign w:val="center"/>
          </w:tcPr>
          <w:p w14:paraId="6371145D" w14:textId="77777777" w:rsidR="00F17823" w:rsidRPr="00096CAF" w:rsidRDefault="00E52403" w:rsidP="00096CAF">
            <w:r w:rsidRPr="00096CAF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7421" w:rsidRPr="00096CAF">
              <w:instrText xml:space="preserve"> FORMTEXT </w:instrText>
            </w:r>
            <w:r w:rsidRPr="00096CAF">
              <w:fldChar w:fldCharType="separate"/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5"/>
          </w:p>
        </w:tc>
        <w:bookmarkStart w:id="6" w:name="Text37"/>
        <w:tc>
          <w:tcPr>
            <w:tcW w:w="720" w:type="dxa"/>
            <w:vAlign w:val="center"/>
          </w:tcPr>
          <w:p w14:paraId="04272920" w14:textId="77777777" w:rsidR="00F17823" w:rsidRPr="00096CAF" w:rsidRDefault="00E52403" w:rsidP="00096CAF">
            <w:pPr>
              <w:pStyle w:val="ListParagraph"/>
              <w:tabs>
                <w:tab w:val="left" w:pos="6480"/>
                <w:tab w:val="left" w:pos="7200"/>
              </w:tabs>
              <w:ind w:left="0"/>
              <w:rPr>
                <w:rFonts w:cs="Microsoft Sans Serif"/>
              </w:rPr>
            </w:pPr>
            <w:r w:rsidRPr="00096CAF">
              <w:rPr>
                <w:rFonts w:cs="Microsoft Sans Serif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440D" w:rsidRPr="00096CAF">
              <w:rPr>
                <w:rFonts w:cs="Microsoft Sans Serif"/>
              </w:rPr>
              <w:instrText xml:space="preserve"> FORMTEXT </w:instrText>
            </w:r>
            <w:r w:rsidRPr="00096CAF">
              <w:rPr>
                <w:rFonts w:cs="Microsoft Sans Serif"/>
              </w:rPr>
            </w:r>
            <w:r w:rsidRPr="00096CAF">
              <w:rPr>
                <w:rFonts w:cs="Microsoft Sans Serif"/>
              </w:rPr>
              <w:fldChar w:fldCharType="separate"/>
            </w:r>
            <w:r w:rsidR="0055440D" w:rsidRPr="00096CAF">
              <w:rPr>
                <w:rFonts w:cs="Microsoft Sans Serif"/>
                <w:noProof/>
              </w:rPr>
              <w:t> </w:t>
            </w:r>
            <w:r w:rsidR="0055440D" w:rsidRPr="00096CAF">
              <w:rPr>
                <w:rFonts w:cs="Microsoft Sans Serif"/>
                <w:noProof/>
              </w:rPr>
              <w:t> </w:t>
            </w:r>
            <w:r w:rsidR="0055440D" w:rsidRPr="00096CAF">
              <w:rPr>
                <w:rFonts w:cs="Microsoft Sans Serif"/>
                <w:noProof/>
              </w:rPr>
              <w:t> </w:t>
            </w:r>
            <w:r w:rsidRPr="00096CAF">
              <w:rPr>
                <w:rFonts w:cs="Microsoft Sans Serif"/>
              </w:rPr>
              <w:fldChar w:fldCharType="end"/>
            </w:r>
            <w:bookmarkEnd w:id="6"/>
          </w:p>
        </w:tc>
      </w:tr>
      <w:tr w:rsidR="00F17823" w:rsidRPr="00096CAF" w14:paraId="10DEFCCC" w14:textId="77777777" w:rsidTr="00096CAF">
        <w:trPr>
          <w:trHeight w:val="242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</w:tcPr>
          <w:p w14:paraId="4EDF2D5F" w14:textId="77777777" w:rsidR="00F17823" w:rsidRPr="00096CAF" w:rsidRDefault="0075481E" w:rsidP="0075481E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 w:rsidRPr="00096CAF">
              <w:rPr>
                <w:rFonts w:cs="Microsoft Sans Serif"/>
              </w:rPr>
              <w:t>Petition i</w:t>
            </w:r>
            <w:r w:rsidR="00F17823" w:rsidRPr="00096CAF">
              <w:rPr>
                <w:rFonts w:cs="Microsoft Sans Serif"/>
              </w:rPr>
              <w:t>dentif</w:t>
            </w:r>
            <w:r w:rsidRPr="00096CAF">
              <w:rPr>
                <w:rFonts w:cs="Microsoft Sans Serif"/>
              </w:rPr>
              <w:t xml:space="preserve">ies </w:t>
            </w:r>
            <w:r w:rsidR="00F17823" w:rsidRPr="00096CAF">
              <w:rPr>
                <w:rFonts w:cs="Microsoft Sans Serif"/>
              </w:rPr>
              <w:t>the Will and any Codicils to be admitted to Probate</w:t>
            </w:r>
            <w:r w:rsidR="00965A27">
              <w:rPr>
                <w:rFonts w:cs="Microsoft Sans Serif"/>
              </w:rPr>
              <w:t>.</w:t>
            </w:r>
          </w:p>
        </w:tc>
        <w:bookmarkStart w:id="7" w:name="Text15"/>
        <w:tc>
          <w:tcPr>
            <w:tcW w:w="720" w:type="dxa"/>
            <w:vAlign w:val="center"/>
          </w:tcPr>
          <w:p w14:paraId="62DC7A23" w14:textId="77777777" w:rsidR="00F17823" w:rsidRPr="00096CAF" w:rsidRDefault="00E52403" w:rsidP="00096CAF">
            <w:r w:rsidRPr="00096CAF"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7421" w:rsidRPr="00096CAF">
              <w:instrText xml:space="preserve"> FORMTEXT </w:instrText>
            </w:r>
            <w:r w:rsidRPr="00096CAF">
              <w:fldChar w:fldCharType="separate"/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7"/>
          </w:p>
        </w:tc>
        <w:bookmarkStart w:id="8" w:name="Text16"/>
        <w:tc>
          <w:tcPr>
            <w:tcW w:w="720" w:type="dxa"/>
            <w:vAlign w:val="center"/>
          </w:tcPr>
          <w:p w14:paraId="3F468EBF" w14:textId="77777777" w:rsidR="00F17823" w:rsidRPr="00096CAF" w:rsidRDefault="00E52403" w:rsidP="00096CAF">
            <w:r w:rsidRPr="00096CAF"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37C8F" w:rsidRPr="00096CAF">
              <w:instrText xml:space="preserve"> FORMTEXT </w:instrText>
            </w:r>
            <w:r w:rsidRPr="00096CAF">
              <w:fldChar w:fldCharType="separate"/>
            </w:r>
            <w:r w:rsidR="00F37C8F" w:rsidRPr="00096CAF">
              <w:rPr>
                <w:noProof/>
              </w:rPr>
              <w:t> </w:t>
            </w:r>
            <w:r w:rsidR="00F37C8F" w:rsidRPr="00096CAF">
              <w:rPr>
                <w:noProof/>
              </w:rPr>
              <w:t> </w:t>
            </w:r>
            <w:r w:rsidR="00F37C8F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8"/>
          </w:p>
        </w:tc>
      </w:tr>
      <w:tr w:rsidR="00F17823" w:rsidRPr="00096CAF" w14:paraId="4C335AB7" w14:textId="77777777" w:rsidTr="00100697">
        <w:trPr>
          <w:trHeight w:val="242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</w:tcPr>
          <w:p w14:paraId="5594D58E" w14:textId="77777777" w:rsidR="00F17823" w:rsidRDefault="00340566" w:rsidP="0027021C">
            <w:pPr>
              <w:tabs>
                <w:tab w:val="left" w:pos="6480"/>
                <w:tab w:val="left" w:pos="720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Is a “</w:t>
            </w:r>
            <w:r w:rsidRPr="00340566">
              <w:rPr>
                <w:rFonts w:cs="Microsoft Sans Serif"/>
                <w:b/>
              </w:rPr>
              <w:t>correct copy</w:t>
            </w:r>
            <w:r>
              <w:rPr>
                <w:rFonts w:cs="Microsoft Sans Serif"/>
              </w:rPr>
              <w:t>” of the Will provided or does the petition restate the terms of the Will?</w:t>
            </w:r>
          </w:p>
          <w:p w14:paraId="49D1924F" w14:textId="77777777" w:rsidR="00340566" w:rsidRPr="00340566" w:rsidRDefault="00340566" w:rsidP="00340566">
            <w:pPr>
              <w:tabs>
                <w:tab w:val="left" w:pos="6480"/>
                <w:tab w:val="left" w:pos="7200"/>
              </w:tabs>
              <w:jc w:val="left"/>
              <w:rPr>
                <w:rFonts w:cs="Microsoft Sans Serif"/>
                <w:b/>
                <w:color w:val="660033"/>
              </w:rPr>
            </w:pPr>
            <w:r>
              <w:rPr>
                <w:rFonts w:cs="Microsoft Sans Serif"/>
                <w:b/>
                <w:color w:val="660033"/>
              </w:rPr>
              <w:t>*</w:t>
            </w:r>
            <w:r w:rsidRPr="00340566">
              <w:rPr>
                <w:rFonts w:cs="Microsoft Sans Serif"/>
                <w:b/>
                <w:color w:val="660033"/>
              </w:rPr>
              <w:t>Correct c</w:t>
            </w:r>
            <w:r>
              <w:rPr>
                <w:rFonts w:cs="Microsoft Sans Serif"/>
                <w:b/>
                <w:color w:val="660033"/>
              </w:rPr>
              <w:t>opy is a word for word copy. A signature is not a requirement for a correct copy.</w:t>
            </w:r>
            <w:r w:rsidRPr="00340566">
              <w:rPr>
                <w:rFonts w:cs="Microsoft Sans Serif"/>
                <w:b/>
                <w:color w:val="660033"/>
              </w:rPr>
              <w:t xml:space="preserve"> </w:t>
            </w:r>
          </w:p>
        </w:tc>
        <w:bookmarkStart w:id="9" w:name="Text17"/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E6C5DB" w14:textId="77777777" w:rsidR="00F17823" w:rsidRPr="00096CAF" w:rsidRDefault="00E52403" w:rsidP="00096CAF">
            <w:r w:rsidRPr="00096CAF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7421" w:rsidRPr="00096CAF">
              <w:instrText xml:space="preserve"> FORMTEXT </w:instrText>
            </w:r>
            <w:r w:rsidRPr="00096CAF">
              <w:fldChar w:fldCharType="separate"/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="00D57421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9"/>
          </w:p>
        </w:tc>
        <w:bookmarkStart w:id="10" w:name="Text18"/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411E47" w14:textId="77777777" w:rsidR="00F17823" w:rsidRPr="00096CAF" w:rsidRDefault="00E52403" w:rsidP="00096CAF">
            <w:r w:rsidRPr="00096CAF"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41D6F" w:rsidRPr="00096CAF">
              <w:instrText xml:space="preserve"> FORMTEXT </w:instrText>
            </w:r>
            <w:r w:rsidRPr="00096CAF">
              <w:fldChar w:fldCharType="separate"/>
            </w:r>
            <w:r w:rsidR="00541D6F" w:rsidRPr="00096CAF">
              <w:rPr>
                <w:noProof/>
              </w:rPr>
              <w:t> </w:t>
            </w:r>
            <w:r w:rsidR="00541D6F" w:rsidRPr="00096CAF">
              <w:rPr>
                <w:noProof/>
              </w:rPr>
              <w:t> </w:t>
            </w:r>
            <w:r w:rsidR="00541D6F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0"/>
          </w:p>
        </w:tc>
      </w:tr>
      <w:tr w:rsidR="00100697" w:rsidRPr="00096CAF" w14:paraId="63DAB70B" w14:textId="77777777" w:rsidTr="00100697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2BFEE9" w14:textId="77777777" w:rsidR="00100697" w:rsidRPr="00100697" w:rsidRDefault="00100697" w:rsidP="00965A27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Has the testimony of </w:t>
            </w:r>
            <w:r>
              <w:rPr>
                <w:rFonts w:cs="Microsoft Sans Serif"/>
                <w:b/>
              </w:rPr>
              <w:t>disinterested witness</w:t>
            </w:r>
            <w:r>
              <w:rPr>
                <w:rFonts w:cs="Microsoft Sans Serif"/>
              </w:rPr>
              <w:t xml:space="preserve"> been reduced to writing and filed?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F2814" w14:textId="77777777" w:rsidR="00100697" w:rsidRPr="00096CAF" w:rsidRDefault="00E52403" w:rsidP="000E3AC2">
            <w:r w:rsidRPr="00096CAF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75A3" w14:textId="77777777" w:rsidR="00100697" w:rsidRPr="00096CAF" w:rsidRDefault="00E52403" w:rsidP="000E3AC2">
            <w:r w:rsidRPr="00096CAF"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</w:p>
        </w:tc>
      </w:tr>
      <w:tr w:rsidR="00100697" w:rsidRPr="00096CAF" w14:paraId="549CF5D8" w14:textId="77777777" w:rsidTr="00100697">
        <w:tc>
          <w:tcPr>
            <w:tcW w:w="10008" w:type="dxa"/>
            <w:gridSpan w:val="3"/>
            <w:tcBorders>
              <w:top w:val="nil"/>
              <w:left w:val="single" w:sz="4" w:space="0" w:color="auto"/>
            </w:tcBorders>
          </w:tcPr>
          <w:p w14:paraId="58AD101D" w14:textId="77777777" w:rsidR="00100697" w:rsidRDefault="00100697" w:rsidP="00100697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>Testimony of two disinterested witness is required when terms of Will are restated in petition.</w:t>
            </w:r>
          </w:p>
          <w:p w14:paraId="025010B1" w14:textId="77777777" w:rsidR="00100697" w:rsidRPr="00096CAF" w:rsidRDefault="00100697" w:rsidP="00C40D85">
            <w:pPr>
              <w:pStyle w:val="ListParagraph"/>
              <w:numPr>
                <w:ilvl w:val="0"/>
                <w:numId w:val="22"/>
              </w:numPr>
              <w:jc w:val="left"/>
            </w:pPr>
            <w:r>
              <w:t xml:space="preserve">Only one disinterested witness is required when a </w:t>
            </w:r>
            <w:r w:rsidRPr="00100697">
              <w:rPr>
                <w:b/>
              </w:rPr>
              <w:t>correct copy</w:t>
            </w:r>
            <w:r>
              <w:t xml:space="preserve"> of the Will is provided.</w:t>
            </w:r>
            <w:r w:rsidR="00C40D85">
              <w:t xml:space="preserve"> </w:t>
            </w:r>
            <w:r w:rsidR="00C40D85" w:rsidRPr="00F5419A">
              <w:rPr>
                <w:color w:val="FF0000"/>
              </w:rPr>
              <w:t>(Indicate filing date and document number in notes of any affidavits, oaths or proof of Will)</w:t>
            </w:r>
            <w:r w:rsidR="00C40D85">
              <w:t xml:space="preserve"> </w:t>
            </w:r>
          </w:p>
        </w:tc>
      </w:tr>
      <w:tr w:rsidR="00100697" w:rsidRPr="00096CAF" w14:paraId="03298F73" w14:textId="77777777" w:rsidTr="00096CAF"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</w:tcPr>
          <w:p w14:paraId="24904B5F" w14:textId="77777777" w:rsidR="00100697" w:rsidRPr="00096CAF" w:rsidRDefault="00100697" w:rsidP="00965A27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Is formal n</w:t>
            </w:r>
            <w:r w:rsidRPr="00096CAF">
              <w:rPr>
                <w:rFonts w:cs="Microsoft Sans Serif"/>
              </w:rPr>
              <w:t xml:space="preserve">otice to </w:t>
            </w:r>
            <w:r>
              <w:rPr>
                <w:rFonts w:cs="Microsoft Sans Serif"/>
              </w:rPr>
              <w:t>h</w:t>
            </w:r>
            <w:r w:rsidRPr="00096CAF">
              <w:rPr>
                <w:rFonts w:cs="Microsoft Sans Serif"/>
              </w:rPr>
              <w:t xml:space="preserve">eirs </w:t>
            </w:r>
            <w:r>
              <w:rPr>
                <w:rFonts w:cs="Microsoft Sans Serif"/>
              </w:rPr>
              <w:t>who stand to inherit if it weren’t for the Will filed?</w:t>
            </w:r>
            <w:r w:rsidRPr="00096CAF">
              <w:rPr>
                <w:rFonts w:cs="Microsoft Sans Serif"/>
              </w:rPr>
              <w:t xml:space="preserve"> </w:t>
            </w:r>
          </w:p>
        </w:tc>
        <w:bookmarkStart w:id="11" w:name="Text19"/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EA83535" w14:textId="77777777" w:rsidR="00100697" w:rsidRPr="00096CAF" w:rsidRDefault="00E52403" w:rsidP="00096CAF">
            <w:r w:rsidRPr="00096CAF"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1"/>
          </w:p>
        </w:tc>
        <w:bookmarkStart w:id="12" w:name="Text20"/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0E06DA" w14:textId="77777777" w:rsidR="00100697" w:rsidRPr="00096CAF" w:rsidRDefault="00E52403" w:rsidP="00096CAF">
            <w:r w:rsidRPr="00096CAF"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2"/>
          </w:p>
        </w:tc>
      </w:tr>
      <w:tr w:rsidR="00100697" w:rsidRPr="00096CAF" w14:paraId="710DD3F0" w14:textId="77777777" w:rsidTr="00096CAF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0CF5E" w14:textId="77777777" w:rsidR="00100697" w:rsidRPr="00096CAF" w:rsidRDefault="00100697" w:rsidP="00965A27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Is p</w:t>
            </w:r>
            <w:r w:rsidRPr="00096CAF">
              <w:rPr>
                <w:rFonts w:cs="Microsoft Sans Serif"/>
              </w:rPr>
              <w:t xml:space="preserve">roof of service of the notice to heirs &amp; </w:t>
            </w:r>
            <w:r>
              <w:rPr>
                <w:rFonts w:cs="Microsoft Sans Serif"/>
              </w:rPr>
              <w:t>beneficiaries</w:t>
            </w:r>
            <w:r w:rsidRPr="00096CAF">
              <w:rPr>
                <w:rFonts w:cs="Microsoft Sans Serif"/>
              </w:rPr>
              <w:t xml:space="preserve"> filed</w:t>
            </w:r>
            <w:r>
              <w:rPr>
                <w:rFonts w:cs="Microsoft Sans Serif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049E1" w14:textId="77777777" w:rsidR="00100697" w:rsidRPr="00096CAF" w:rsidRDefault="00E52403" w:rsidP="000E3AC2">
            <w:r w:rsidRPr="00096CAF"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F098A" w14:textId="77777777" w:rsidR="00100697" w:rsidRPr="00096CAF" w:rsidRDefault="00E52403" w:rsidP="000E3AC2">
            <w:r w:rsidRPr="00096CAF"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</w:p>
        </w:tc>
      </w:tr>
      <w:tr w:rsidR="00100697" w:rsidRPr="00096CAF" w14:paraId="44657C31" w14:textId="77777777" w:rsidTr="00096CAF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8921A" w14:textId="77777777" w:rsidR="00100697" w:rsidRPr="00096CAF" w:rsidRDefault="00100697" w:rsidP="00100697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Has time expired for filing objections to the Petition to Establish Lost Will?</w:t>
            </w:r>
          </w:p>
        </w:tc>
        <w:bookmarkStart w:id="13" w:name="Text21"/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C949" w14:textId="77777777" w:rsidR="00100697" w:rsidRPr="00096CAF" w:rsidRDefault="00E52403" w:rsidP="00096CAF">
            <w:r w:rsidRPr="00096CAF"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3"/>
          </w:p>
        </w:tc>
        <w:bookmarkStart w:id="14" w:name="Text22"/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BC732" w14:textId="77777777" w:rsidR="00100697" w:rsidRPr="00096CAF" w:rsidRDefault="00E52403" w:rsidP="00096CAF">
            <w:r w:rsidRPr="00096CAF"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4"/>
          </w:p>
        </w:tc>
      </w:tr>
      <w:tr w:rsidR="00100697" w:rsidRPr="00096CAF" w14:paraId="6B10005F" w14:textId="77777777" w:rsidTr="00096CAF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A3208" w14:textId="77777777" w:rsidR="00100697" w:rsidRPr="00096CAF" w:rsidRDefault="00100697" w:rsidP="00F5419A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Are there objections to the Petition to Establish Lost Will etc filed?</w:t>
            </w:r>
            <w:r w:rsidRPr="00096CAF">
              <w:rPr>
                <w:rFonts w:cs="Microsoft Sans Serif"/>
              </w:rPr>
              <w:t xml:space="preserve"> </w:t>
            </w:r>
            <w:r w:rsidR="00F5419A">
              <w:rPr>
                <w:rFonts w:cs="Microsoft Sans Serif"/>
              </w:rPr>
              <w:t xml:space="preserve"> </w:t>
            </w:r>
            <w:r w:rsidR="00F5419A" w:rsidRPr="00F5419A">
              <w:rPr>
                <w:rFonts w:cs="Microsoft Sans Serif"/>
                <w:color w:val="FF0000"/>
              </w:rPr>
              <w:t>(If yes, indicate the filing date and document number in notes.  If no objections, mark N/A)</w:t>
            </w:r>
            <w:r w:rsidR="00F5419A">
              <w:rPr>
                <w:rFonts w:cs="Microsoft Sans Serif"/>
              </w:rPr>
              <w:t xml:space="preserve"> </w:t>
            </w:r>
          </w:p>
        </w:tc>
        <w:bookmarkStart w:id="15" w:name="Text23"/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024C" w14:textId="77777777" w:rsidR="00100697" w:rsidRPr="00096CAF" w:rsidRDefault="00E52403" w:rsidP="00096CAF">
            <w:r w:rsidRPr="00096CAF"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5"/>
          </w:p>
        </w:tc>
        <w:bookmarkStart w:id="16" w:name="Text24"/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E996" w14:textId="77777777" w:rsidR="00100697" w:rsidRPr="00096CAF" w:rsidRDefault="00E52403" w:rsidP="00096CAF">
            <w:r w:rsidRPr="00096CAF"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0697" w:rsidRPr="00096CAF">
              <w:instrText xml:space="preserve"> FORMTEXT </w:instrText>
            </w:r>
            <w:r w:rsidRPr="00096CAF">
              <w:fldChar w:fldCharType="separate"/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="00100697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6"/>
          </w:p>
        </w:tc>
      </w:tr>
      <w:tr w:rsidR="00B221B4" w:rsidRPr="00096CAF" w14:paraId="5DB8F355" w14:textId="77777777" w:rsidTr="00C40D85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B3764" w14:textId="77777777" w:rsidR="00B221B4" w:rsidRPr="00096CAF" w:rsidRDefault="00B221B4" w:rsidP="00B221B4">
            <w:pPr>
              <w:jc w:val="left"/>
            </w:pPr>
            <w:r w:rsidRPr="00096CAF">
              <w:rPr>
                <w:rFonts w:cs="Microsoft Sans Serif"/>
              </w:rPr>
              <w:t xml:space="preserve">Notes: </w:t>
            </w:r>
            <w:r w:rsidR="00E52403" w:rsidRPr="00096CAF">
              <w:rPr>
                <w:rFonts w:cs="Microsoft Sans Seri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096CAF">
              <w:rPr>
                <w:rFonts w:cs="Microsoft Sans Serif"/>
              </w:rPr>
              <w:instrText xml:space="preserve"> FORMTEXT </w:instrText>
            </w:r>
            <w:r w:rsidR="00E52403" w:rsidRPr="00096CAF">
              <w:rPr>
                <w:rFonts w:cs="Microsoft Sans Serif"/>
              </w:rPr>
            </w:r>
            <w:r w:rsidR="00E52403" w:rsidRPr="00096CAF">
              <w:rPr>
                <w:rFonts w:cs="Microsoft Sans Serif"/>
              </w:rPr>
              <w:fldChar w:fldCharType="separate"/>
            </w:r>
            <w:r w:rsidRPr="00096CAF">
              <w:rPr>
                <w:rFonts w:cs="Microsoft Sans Serif"/>
                <w:noProof/>
              </w:rPr>
              <w:t> </w:t>
            </w:r>
            <w:r w:rsidRPr="00096CAF">
              <w:rPr>
                <w:rFonts w:cs="Microsoft Sans Serif"/>
                <w:noProof/>
              </w:rPr>
              <w:t> </w:t>
            </w:r>
            <w:r w:rsidRPr="00096CAF">
              <w:rPr>
                <w:rFonts w:cs="Microsoft Sans Serif"/>
                <w:noProof/>
              </w:rPr>
              <w:t> </w:t>
            </w:r>
            <w:r w:rsidRPr="00096CAF">
              <w:rPr>
                <w:rFonts w:cs="Microsoft Sans Serif"/>
                <w:noProof/>
              </w:rPr>
              <w:t> </w:t>
            </w:r>
            <w:r w:rsidRPr="00096CAF">
              <w:rPr>
                <w:rFonts w:cs="Microsoft Sans Serif"/>
                <w:noProof/>
              </w:rPr>
              <w:t> </w:t>
            </w:r>
            <w:r w:rsidR="00E52403" w:rsidRPr="00096CAF">
              <w:rPr>
                <w:rFonts w:cs="Microsoft Sans Serif"/>
              </w:rPr>
              <w:fldChar w:fldCharType="end"/>
            </w:r>
            <w:bookmarkEnd w:id="17"/>
          </w:p>
        </w:tc>
      </w:tr>
    </w:tbl>
    <w:p w14:paraId="1B5BF553" w14:textId="77777777" w:rsidR="002C398C" w:rsidRPr="00096CAF" w:rsidRDefault="002C398C" w:rsidP="002C398C">
      <w:pPr>
        <w:pStyle w:val="ListParagraph"/>
        <w:tabs>
          <w:tab w:val="left" w:pos="6480"/>
          <w:tab w:val="left" w:pos="7200"/>
        </w:tabs>
        <w:spacing w:after="0"/>
        <w:ind w:left="360"/>
        <w:jc w:val="left"/>
        <w:rPr>
          <w:rFonts w:cs="Microsoft Sans Serif"/>
          <w:b/>
        </w:rPr>
      </w:pPr>
    </w:p>
    <w:p w14:paraId="31DF24C7" w14:textId="77777777" w:rsidR="00D9516A" w:rsidRPr="00096CAF" w:rsidRDefault="00D57421" w:rsidP="00D57421">
      <w:pPr>
        <w:tabs>
          <w:tab w:val="left" w:pos="9030"/>
        </w:tabs>
        <w:spacing w:after="0"/>
        <w:ind w:left="1080" w:hanging="720"/>
        <w:jc w:val="left"/>
        <w:rPr>
          <w:rFonts w:cs="Microsoft Sans Serif"/>
          <w:u w:val="single"/>
        </w:rPr>
      </w:pPr>
      <w:r w:rsidRPr="00096CAF">
        <w:rPr>
          <w:rFonts w:cs="Microsoft Sans Serif"/>
          <w:b/>
        </w:rPr>
        <w:t>Order Establishing Will</w:t>
      </w:r>
      <w:r w:rsidRPr="00096CAF">
        <w:rPr>
          <w:rFonts w:cs="Microsoft Sans Serif"/>
          <w:b/>
        </w:rPr>
        <w:tab/>
        <w:t>YES     N/A</w:t>
      </w:r>
    </w:p>
    <w:tbl>
      <w:tblPr>
        <w:tblStyle w:val="TableGrid"/>
        <w:tblW w:w="100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640"/>
        <w:gridCol w:w="720"/>
        <w:gridCol w:w="720"/>
      </w:tblGrid>
      <w:tr w:rsidR="00D57421" w:rsidRPr="00096CAF" w14:paraId="291FABE1" w14:textId="77777777" w:rsidTr="0055440D">
        <w:tc>
          <w:tcPr>
            <w:tcW w:w="8640" w:type="dxa"/>
          </w:tcPr>
          <w:p w14:paraId="5892C5E6" w14:textId="77777777" w:rsidR="00D57421" w:rsidRPr="00096CAF" w:rsidRDefault="00096CAF" w:rsidP="00C56169">
            <w:pPr>
              <w:pStyle w:val="ListParagraph"/>
              <w:tabs>
                <w:tab w:val="left" w:pos="6480"/>
                <w:tab w:val="left" w:pos="7200"/>
              </w:tabs>
              <w:ind w:left="0"/>
              <w:jc w:val="left"/>
              <w:rPr>
                <w:rFonts w:cs="Microsoft Sans Serif"/>
              </w:rPr>
            </w:pPr>
            <w:r>
              <w:rPr>
                <w:bCs/>
              </w:rPr>
              <w:t xml:space="preserve">Order </w:t>
            </w:r>
            <w:r w:rsidR="00D57421" w:rsidRPr="00096CAF">
              <w:rPr>
                <w:bCs/>
              </w:rPr>
              <w:t xml:space="preserve">Admitting Will contain a </w:t>
            </w:r>
            <w:r>
              <w:rPr>
                <w:bCs/>
              </w:rPr>
              <w:t xml:space="preserve">“correct </w:t>
            </w:r>
            <w:r w:rsidR="00D57421" w:rsidRPr="00096CAF">
              <w:rPr>
                <w:bCs/>
              </w:rPr>
              <w:t>copy</w:t>
            </w:r>
            <w:r>
              <w:rPr>
                <w:bCs/>
              </w:rPr>
              <w:t>”</w:t>
            </w:r>
            <w:r w:rsidR="00D57421" w:rsidRPr="00096CAF">
              <w:rPr>
                <w:bCs/>
              </w:rPr>
              <w:t xml:space="preserve"> of the Will or </w:t>
            </w:r>
            <w:r>
              <w:rPr>
                <w:bCs/>
              </w:rPr>
              <w:t>restate t</w:t>
            </w:r>
            <w:r w:rsidR="00D57421" w:rsidRPr="00096CAF">
              <w:rPr>
                <w:bCs/>
              </w:rPr>
              <w:t>he terms of the Will</w:t>
            </w:r>
            <w:r w:rsidR="00C56169">
              <w:rPr>
                <w:bCs/>
              </w:rPr>
              <w:t xml:space="preserve"> and </w:t>
            </w:r>
            <w:r w:rsidR="00C56169" w:rsidRPr="00C56169">
              <w:rPr>
                <w:rFonts w:cs="Microsoft Sans Serif"/>
                <w:color w:val="0070C0"/>
              </w:rPr>
              <w:t>contain adversarial case style, Probate Rule 5.025</w:t>
            </w:r>
            <w:r w:rsidR="00C56169">
              <w:rPr>
                <w:rFonts w:cs="Microsoft Sans Serif"/>
              </w:rPr>
              <w:t>.</w:t>
            </w:r>
            <w:r w:rsidR="00C56169">
              <w:rPr>
                <w:bCs/>
              </w:rPr>
              <w:t xml:space="preserve"> </w:t>
            </w:r>
            <w:r>
              <w:rPr>
                <w:bCs/>
              </w:rPr>
              <w:t>?</w:t>
            </w:r>
          </w:p>
        </w:tc>
        <w:bookmarkStart w:id="18" w:name="Text38"/>
        <w:tc>
          <w:tcPr>
            <w:tcW w:w="720" w:type="dxa"/>
          </w:tcPr>
          <w:p w14:paraId="11BF0012" w14:textId="77777777" w:rsidR="00D57421" w:rsidRPr="00096CAF" w:rsidRDefault="00E52403" w:rsidP="00D57421">
            <w:r w:rsidRPr="00096CAF"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440D" w:rsidRPr="00096CAF">
              <w:instrText xml:space="preserve"> FORMTEXT </w:instrText>
            </w:r>
            <w:r w:rsidRPr="00096CAF">
              <w:fldChar w:fldCharType="separate"/>
            </w:r>
            <w:r w:rsidR="0055440D" w:rsidRPr="00096CAF">
              <w:rPr>
                <w:noProof/>
              </w:rPr>
              <w:t> </w:t>
            </w:r>
            <w:r w:rsidR="0055440D" w:rsidRPr="00096CAF">
              <w:rPr>
                <w:noProof/>
              </w:rPr>
              <w:t> </w:t>
            </w:r>
            <w:r w:rsidR="0055440D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8"/>
          </w:p>
        </w:tc>
        <w:bookmarkStart w:id="19" w:name="Text39"/>
        <w:tc>
          <w:tcPr>
            <w:tcW w:w="720" w:type="dxa"/>
          </w:tcPr>
          <w:p w14:paraId="67725B26" w14:textId="77777777" w:rsidR="00D57421" w:rsidRPr="00096CAF" w:rsidRDefault="00E52403" w:rsidP="00D57421">
            <w:r w:rsidRPr="00096CAF">
              <w:fldChar w:fldCharType="begin">
                <w:ffData>
                  <w:name w:val="Text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440D" w:rsidRPr="00096CAF">
              <w:instrText xml:space="preserve"> FORMTEXT </w:instrText>
            </w:r>
            <w:r w:rsidRPr="00096CAF">
              <w:fldChar w:fldCharType="separate"/>
            </w:r>
            <w:r w:rsidR="0055440D" w:rsidRPr="00096CAF">
              <w:rPr>
                <w:noProof/>
              </w:rPr>
              <w:t> </w:t>
            </w:r>
            <w:r w:rsidR="0055440D" w:rsidRPr="00096CAF">
              <w:rPr>
                <w:noProof/>
              </w:rPr>
              <w:t> </w:t>
            </w:r>
            <w:r w:rsidR="0055440D" w:rsidRPr="00096CAF">
              <w:rPr>
                <w:noProof/>
              </w:rPr>
              <w:t> </w:t>
            </w:r>
            <w:r w:rsidRPr="00096CAF">
              <w:fldChar w:fldCharType="end"/>
            </w:r>
            <w:bookmarkEnd w:id="19"/>
          </w:p>
        </w:tc>
      </w:tr>
      <w:tr w:rsidR="00096CAF" w:rsidRPr="00096CAF" w14:paraId="222EEC47" w14:textId="77777777" w:rsidTr="000E3AC2">
        <w:tc>
          <w:tcPr>
            <w:tcW w:w="10080" w:type="dxa"/>
            <w:gridSpan w:val="3"/>
          </w:tcPr>
          <w:p w14:paraId="3F119FDE" w14:textId="77777777" w:rsidR="00096CAF" w:rsidRPr="00096CAF" w:rsidRDefault="00096CAF" w:rsidP="00096CAF">
            <w:pPr>
              <w:jc w:val="left"/>
            </w:pPr>
            <w:r>
              <w:t xml:space="preserve">Notes: </w:t>
            </w:r>
            <w:r w:rsidR="00E52403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>
              <w:instrText xml:space="preserve"> FORMTEXT </w:instrText>
            </w:r>
            <w:r w:rsidR="00E524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2403">
              <w:fldChar w:fldCharType="end"/>
            </w:r>
            <w:bookmarkEnd w:id="20"/>
          </w:p>
        </w:tc>
      </w:tr>
    </w:tbl>
    <w:p w14:paraId="7D2B3775" w14:textId="77777777" w:rsidR="00F17823" w:rsidRPr="00096CAF" w:rsidRDefault="00F17823" w:rsidP="00264FBE">
      <w:pPr>
        <w:tabs>
          <w:tab w:val="left" w:pos="6480"/>
          <w:tab w:val="left" w:pos="7200"/>
        </w:tabs>
        <w:spacing w:after="0"/>
        <w:ind w:left="360"/>
        <w:jc w:val="left"/>
        <w:rPr>
          <w:rFonts w:cs="Microsoft Sans Serif"/>
        </w:rPr>
      </w:pPr>
    </w:p>
    <w:p w14:paraId="7DFB7145" w14:textId="77777777" w:rsidR="00F17823" w:rsidRPr="00096CAF" w:rsidRDefault="00F17823" w:rsidP="00264FBE">
      <w:pPr>
        <w:tabs>
          <w:tab w:val="left" w:pos="6480"/>
          <w:tab w:val="left" w:pos="7200"/>
        </w:tabs>
        <w:spacing w:after="0"/>
        <w:ind w:left="360"/>
        <w:jc w:val="left"/>
        <w:rPr>
          <w:rFonts w:cs="Microsoft Sans Serif"/>
        </w:rPr>
      </w:pPr>
    </w:p>
    <w:sectPr w:rsidR="00F17823" w:rsidRPr="00096CAF" w:rsidSect="004A04B9">
      <w:headerReference w:type="default" r:id="rId8"/>
      <w:footerReference w:type="even" r:id="rId9"/>
      <w:headerReference w:type="first" r:id="rId10"/>
      <w:footerReference w:type="first" r:id="rId11"/>
      <w:type w:val="continuous"/>
      <w:pgSz w:w="12240" w:h="15840"/>
      <w:pgMar w:top="720" w:right="14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AE3B" w14:textId="77777777" w:rsidR="00634D4E" w:rsidRDefault="00634D4E" w:rsidP="00CE6111">
      <w:pPr>
        <w:spacing w:after="0"/>
      </w:pPr>
      <w:r>
        <w:separator/>
      </w:r>
    </w:p>
  </w:endnote>
  <w:endnote w:type="continuationSeparator" w:id="0">
    <w:p w14:paraId="33DE31D3" w14:textId="77777777" w:rsidR="00634D4E" w:rsidRDefault="00634D4E" w:rsidP="00CE6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0A7D" w14:textId="77777777" w:rsidR="00C40D85" w:rsidRPr="00F70DCE" w:rsidRDefault="00C40D85" w:rsidP="00F70DCE">
    <w:pPr>
      <w:pStyle w:val="Footer"/>
      <w:jc w:val="left"/>
      <w:rPr>
        <w:sz w:val="20"/>
        <w:szCs w:val="20"/>
      </w:rPr>
    </w:pPr>
    <w:r>
      <w:rPr>
        <w:sz w:val="20"/>
        <w:szCs w:val="20"/>
      </w:rPr>
      <w:t>CL-    1805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3117" w14:textId="77777777" w:rsidR="00C40D85" w:rsidRDefault="00C40D85" w:rsidP="007C3969">
    <w:pPr>
      <w:pStyle w:val="Footer"/>
      <w:jc w:val="left"/>
      <w:rPr>
        <w:sz w:val="20"/>
        <w:szCs w:val="20"/>
      </w:rPr>
    </w:pPr>
    <w:r>
      <w:rPr>
        <w:sz w:val="20"/>
        <w:szCs w:val="20"/>
      </w:rPr>
      <w:t>CL-0238-1805</w:t>
    </w:r>
  </w:p>
  <w:p w14:paraId="29EF1034" w14:textId="77777777" w:rsidR="00C40D85" w:rsidRPr="007C3969" w:rsidRDefault="00C40D85" w:rsidP="007C3969">
    <w:pPr>
      <w:pStyle w:val="Footer"/>
      <w:jc w:val="left"/>
      <w:rPr>
        <w:sz w:val="20"/>
        <w:szCs w:val="20"/>
      </w:rPr>
    </w:pPr>
    <w:r>
      <w:rPr>
        <w:sz w:val="20"/>
        <w:szCs w:val="20"/>
      </w:rPr>
      <w:t>F.S. 733.207 &amp; Rules 5.200, 5.510 &amp; 5.025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6E05" w14:textId="77777777" w:rsidR="00634D4E" w:rsidRDefault="00634D4E" w:rsidP="00CE6111">
      <w:pPr>
        <w:spacing w:after="0"/>
      </w:pPr>
      <w:r>
        <w:separator/>
      </w:r>
    </w:p>
  </w:footnote>
  <w:footnote w:type="continuationSeparator" w:id="0">
    <w:p w14:paraId="259CAC29" w14:textId="77777777" w:rsidR="00634D4E" w:rsidRDefault="00634D4E" w:rsidP="00CE6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3CAF" w14:textId="77777777" w:rsidR="00C40D85" w:rsidRPr="00096CAF" w:rsidRDefault="00C40D85">
    <w:pPr>
      <w:pStyle w:val="Header"/>
      <w:rPr>
        <w:sz w:val="24"/>
        <w:szCs w:val="24"/>
      </w:rPr>
    </w:pPr>
    <w:r w:rsidRPr="00096CAF">
      <w:rPr>
        <w:sz w:val="24"/>
        <w:szCs w:val="24"/>
      </w:rPr>
      <w:t>IN THE CIRCUIT COURT, SEVENTH JUDICIAL CIRCUIT</w:t>
    </w:r>
  </w:p>
  <w:p w14:paraId="31D5F465" w14:textId="77777777" w:rsidR="00C40D85" w:rsidRPr="00096CAF" w:rsidRDefault="00C40D85">
    <w:pPr>
      <w:pStyle w:val="Header"/>
      <w:rPr>
        <w:sz w:val="24"/>
        <w:szCs w:val="24"/>
      </w:rPr>
    </w:pPr>
    <w:r w:rsidRPr="00096CAF">
      <w:rPr>
        <w:sz w:val="24"/>
        <w:szCs w:val="24"/>
      </w:rPr>
      <w:t>IN AND FOR VOLUSIA COUNTY, FLORIDA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C96D" w14:textId="77777777" w:rsidR="00C40D85" w:rsidRDefault="00C40D85" w:rsidP="00DF4D3F">
    <w:pPr>
      <w:pStyle w:val="Header"/>
      <w:ind w:left="-450"/>
      <w:rPr>
        <w:noProof/>
      </w:rPr>
    </w:pPr>
    <w:r>
      <w:rPr>
        <w:noProof/>
      </w:rPr>
      <w:t>IN THE CIRCUIT COURT, SEVENTH JUDICIAL CIRCUIT</w:t>
    </w:r>
  </w:p>
  <w:p w14:paraId="729939D4" w14:textId="77777777" w:rsidR="00C40D85" w:rsidRDefault="00C40D85" w:rsidP="00DF4D3F">
    <w:pPr>
      <w:pStyle w:val="Header"/>
      <w:ind w:left="-450"/>
    </w:pPr>
    <w:r>
      <w:rPr>
        <w:noProof/>
      </w:rPr>
      <w:t>IN AND FOR VOLUSIA COUNTY,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5AA"/>
    <w:multiLevelType w:val="hybridMultilevel"/>
    <w:tmpl w:val="F88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451"/>
    <w:multiLevelType w:val="hybridMultilevel"/>
    <w:tmpl w:val="8B14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41E"/>
    <w:multiLevelType w:val="hybridMultilevel"/>
    <w:tmpl w:val="2F4A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32B"/>
    <w:multiLevelType w:val="hybridMultilevel"/>
    <w:tmpl w:val="3550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AFA"/>
    <w:multiLevelType w:val="hybridMultilevel"/>
    <w:tmpl w:val="8F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0655"/>
    <w:multiLevelType w:val="hybridMultilevel"/>
    <w:tmpl w:val="05B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2A84"/>
    <w:multiLevelType w:val="hybridMultilevel"/>
    <w:tmpl w:val="EB1E9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2C5B"/>
    <w:multiLevelType w:val="hybridMultilevel"/>
    <w:tmpl w:val="5CC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6034"/>
    <w:multiLevelType w:val="hybridMultilevel"/>
    <w:tmpl w:val="0F6CF6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4075E1"/>
    <w:multiLevelType w:val="hybridMultilevel"/>
    <w:tmpl w:val="0E8E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A78"/>
    <w:multiLevelType w:val="hybridMultilevel"/>
    <w:tmpl w:val="3E0A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02CE0"/>
    <w:multiLevelType w:val="hybridMultilevel"/>
    <w:tmpl w:val="7A70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57CFA"/>
    <w:multiLevelType w:val="hybridMultilevel"/>
    <w:tmpl w:val="8C38E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1194A"/>
    <w:multiLevelType w:val="hybridMultilevel"/>
    <w:tmpl w:val="24A8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87795"/>
    <w:multiLevelType w:val="hybridMultilevel"/>
    <w:tmpl w:val="C10C65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E57B6"/>
    <w:multiLevelType w:val="hybridMultilevel"/>
    <w:tmpl w:val="6CFA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835F0"/>
    <w:multiLevelType w:val="hybridMultilevel"/>
    <w:tmpl w:val="B7C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6485F"/>
    <w:multiLevelType w:val="hybridMultilevel"/>
    <w:tmpl w:val="5AE6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53E4E"/>
    <w:multiLevelType w:val="hybridMultilevel"/>
    <w:tmpl w:val="20862480"/>
    <w:lvl w:ilvl="0" w:tplc="5EBAA15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762D0058"/>
    <w:multiLevelType w:val="hybridMultilevel"/>
    <w:tmpl w:val="75EAF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842FF"/>
    <w:multiLevelType w:val="hybridMultilevel"/>
    <w:tmpl w:val="F58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17D49"/>
    <w:multiLevelType w:val="hybridMultilevel"/>
    <w:tmpl w:val="7C8C8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1242">
    <w:abstractNumId w:val="13"/>
  </w:num>
  <w:num w:numId="2" w16cid:durableId="1103914594">
    <w:abstractNumId w:val="14"/>
  </w:num>
  <w:num w:numId="3" w16cid:durableId="887956761">
    <w:abstractNumId w:val="21"/>
  </w:num>
  <w:num w:numId="4" w16cid:durableId="561523138">
    <w:abstractNumId w:val="19"/>
  </w:num>
  <w:num w:numId="5" w16cid:durableId="9261544">
    <w:abstractNumId w:val="3"/>
  </w:num>
  <w:num w:numId="6" w16cid:durableId="746802471">
    <w:abstractNumId w:val="10"/>
  </w:num>
  <w:num w:numId="7" w16cid:durableId="622492884">
    <w:abstractNumId w:val="12"/>
  </w:num>
  <w:num w:numId="8" w16cid:durableId="791048143">
    <w:abstractNumId w:val="1"/>
  </w:num>
  <w:num w:numId="9" w16cid:durableId="1836917933">
    <w:abstractNumId w:val="9"/>
  </w:num>
  <w:num w:numId="10" w16cid:durableId="1808207285">
    <w:abstractNumId w:val="5"/>
  </w:num>
  <w:num w:numId="11" w16cid:durableId="365177634">
    <w:abstractNumId w:val="0"/>
  </w:num>
  <w:num w:numId="12" w16cid:durableId="430005211">
    <w:abstractNumId w:val="7"/>
  </w:num>
  <w:num w:numId="13" w16cid:durableId="1857038225">
    <w:abstractNumId w:val="8"/>
  </w:num>
  <w:num w:numId="14" w16cid:durableId="1580480214">
    <w:abstractNumId w:val="2"/>
  </w:num>
  <w:num w:numId="15" w16cid:durableId="763721321">
    <w:abstractNumId w:val="16"/>
  </w:num>
  <w:num w:numId="16" w16cid:durableId="1009678795">
    <w:abstractNumId w:val="17"/>
  </w:num>
  <w:num w:numId="17" w16cid:durableId="877738989">
    <w:abstractNumId w:val="20"/>
  </w:num>
  <w:num w:numId="18" w16cid:durableId="904339862">
    <w:abstractNumId w:val="4"/>
  </w:num>
  <w:num w:numId="19" w16cid:durableId="1299070534">
    <w:abstractNumId w:val="15"/>
  </w:num>
  <w:num w:numId="20" w16cid:durableId="1158574327">
    <w:abstractNumId w:val="11"/>
  </w:num>
  <w:num w:numId="21" w16cid:durableId="809057950">
    <w:abstractNumId w:val="6"/>
  </w:num>
  <w:num w:numId="22" w16cid:durableId="499850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4E"/>
    <w:rsid w:val="0001126F"/>
    <w:rsid w:val="0001568B"/>
    <w:rsid w:val="00035CB5"/>
    <w:rsid w:val="00035D12"/>
    <w:rsid w:val="00041A54"/>
    <w:rsid w:val="00041EAA"/>
    <w:rsid w:val="00054651"/>
    <w:rsid w:val="00063A24"/>
    <w:rsid w:val="00070005"/>
    <w:rsid w:val="00081263"/>
    <w:rsid w:val="00086090"/>
    <w:rsid w:val="0008745A"/>
    <w:rsid w:val="000925A6"/>
    <w:rsid w:val="00093A9B"/>
    <w:rsid w:val="00096CAF"/>
    <w:rsid w:val="000B6B8C"/>
    <w:rsid w:val="000D45EC"/>
    <w:rsid w:val="000D5541"/>
    <w:rsid w:val="000D5889"/>
    <w:rsid w:val="000D5AF1"/>
    <w:rsid w:val="000E350D"/>
    <w:rsid w:val="000E3865"/>
    <w:rsid w:val="000E3AC2"/>
    <w:rsid w:val="000E3FF1"/>
    <w:rsid w:val="000E5E74"/>
    <w:rsid w:val="000E7134"/>
    <w:rsid w:val="000F2B59"/>
    <w:rsid w:val="000F5D43"/>
    <w:rsid w:val="00100697"/>
    <w:rsid w:val="0010255A"/>
    <w:rsid w:val="001100C0"/>
    <w:rsid w:val="00111200"/>
    <w:rsid w:val="00113DE6"/>
    <w:rsid w:val="001422A9"/>
    <w:rsid w:val="001569B4"/>
    <w:rsid w:val="00160991"/>
    <w:rsid w:val="00161A5A"/>
    <w:rsid w:val="00163BE1"/>
    <w:rsid w:val="00163F3E"/>
    <w:rsid w:val="001725A9"/>
    <w:rsid w:val="00187230"/>
    <w:rsid w:val="00194C45"/>
    <w:rsid w:val="001A0DB8"/>
    <w:rsid w:val="001B145F"/>
    <w:rsid w:val="001B4B67"/>
    <w:rsid w:val="001C5E17"/>
    <w:rsid w:val="001C64FF"/>
    <w:rsid w:val="001C6B01"/>
    <w:rsid w:val="001D295A"/>
    <w:rsid w:val="001E0B72"/>
    <w:rsid w:val="001E0CEC"/>
    <w:rsid w:val="001E22DE"/>
    <w:rsid w:val="001E44A7"/>
    <w:rsid w:val="001E57C0"/>
    <w:rsid w:val="001E5AD0"/>
    <w:rsid w:val="001E61EB"/>
    <w:rsid w:val="001E712D"/>
    <w:rsid w:val="00201078"/>
    <w:rsid w:val="0020724C"/>
    <w:rsid w:val="002149C5"/>
    <w:rsid w:val="00214D29"/>
    <w:rsid w:val="00232436"/>
    <w:rsid w:val="00234593"/>
    <w:rsid w:val="00245DAD"/>
    <w:rsid w:val="00264FBE"/>
    <w:rsid w:val="00267848"/>
    <w:rsid w:val="0027021C"/>
    <w:rsid w:val="00270EC5"/>
    <w:rsid w:val="0028526C"/>
    <w:rsid w:val="00285A22"/>
    <w:rsid w:val="002A28C2"/>
    <w:rsid w:val="002A7786"/>
    <w:rsid w:val="002A7AF5"/>
    <w:rsid w:val="002B2332"/>
    <w:rsid w:val="002B55EE"/>
    <w:rsid w:val="002C378B"/>
    <w:rsid w:val="002C398C"/>
    <w:rsid w:val="002D0385"/>
    <w:rsid w:val="002D4FE6"/>
    <w:rsid w:val="002D6987"/>
    <w:rsid w:val="002E34D9"/>
    <w:rsid w:val="002F7757"/>
    <w:rsid w:val="002F796D"/>
    <w:rsid w:val="00302B03"/>
    <w:rsid w:val="00304497"/>
    <w:rsid w:val="00310747"/>
    <w:rsid w:val="003164D5"/>
    <w:rsid w:val="0033554B"/>
    <w:rsid w:val="00335AAB"/>
    <w:rsid w:val="00340566"/>
    <w:rsid w:val="00341133"/>
    <w:rsid w:val="00352D2F"/>
    <w:rsid w:val="00360F3F"/>
    <w:rsid w:val="0036758A"/>
    <w:rsid w:val="003701AA"/>
    <w:rsid w:val="003729A7"/>
    <w:rsid w:val="003A7872"/>
    <w:rsid w:val="003B7209"/>
    <w:rsid w:val="003B7A42"/>
    <w:rsid w:val="003C6A70"/>
    <w:rsid w:val="003D7354"/>
    <w:rsid w:val="003E029C"/>
    <w:rsid w:val="003E049F"/>
    <w:rsid w:val="00407380"/>
    <w:rsid w:val="004148B4"/>
    <w:rsid w:val="0043057B"/>
    <w:rsid w:val="004312B1"/>
    <w:rsid w:val="004370A4"/>
    <w:rsid w:val="00442D94"/>
    <w:rsid w:val="004450E6"/>
    <w:rsid w:val="0044513F"/>
    <w:rsid w:val="00450733"/>
    <w:rsid w:val="004646A6"/>
    <w:rsid w:val="00474432"/>
    <w:rsid w:val="00480762"/>
    <w:rsid w:val="0049045F"/>
    <w:rsid w:val="004A04B9"/>
    <w:rsid w:val="004A7F56"/>
    <w:rsid w:val="004B1874"/>
    <w:rsid w:val="004B2541"/>
    <w:rsid w:val="004B4DE5"/>
    <w:rsid w:val="004B529F"/>
    <w:rsid w:val="004B52DE"/>
    <w:rsid w:val="004C236B"/>
    <w:rsid w:val="004C6BFA"/>
    <w:rsid w:val="004C6EE1"/>
    <w:rsid w:val="004D1AE1"/>
    <w:rsid w:val="004E0402"/>
    <w:rsid w:val="004F100A"/>
    <w:rsid w:val="004F57F4"/>
    <w:rsid w:val="004F7E6B"/>
    <w:rsid w:val="005040CC"/>
    <w:rsid w:val="00505549"/>
    <w:rsid w:val="00520381"/>
    <w:rsid w:val="00526495"/>
    <w:rsid w:val="005334A6"/>
    <w:rsid w:val="00541075"/>
    <w:rsid w:val="00541786"/>
    <w:rsid w:val="00541D6F"/>
    <w:rsid w:val="00541E67"/>
    <w:rsid w:val="005441F5"/>
    <w:rsid w:val="00553723"/>
    <w:rsid w:val="0055440D"/>
    <w:rsid w:val="00557549"/>
    <w:rsid w:val="00557DF8"/>
    <w:rsid w:val="00560021"/>
    <w:rsid w:val="005633FC"/>
    <w:rsid w:val="00577210"/>
    <w:rsid w:val="00584044"/>
    <w:rsid w:val="005843B3"/>
    <w:rsid w:val="00584A08"/>
    <w:rsid w:val="00590C05"/>
    <w:rsid w:val="00597A3F"/>
    <w:rsid w:val="005A0516"/>
    <w:rsid w:val="005A3B6A"/>
    <w:rsid w:val="005A7024"/>
    <w:rsid w:val="005B55A0"/>
    <w:rsid w:val="005C11A3"/>
    <w:rsid w:val="005C221F"/>
    <w:rsid w:val="005C6206"/>
    <w:rsid w:val="005E14FB"/>
    <w:rsid w:val="005E2AEA"/>
    <w:rsid w:val="005E3767"/>
    <w:rsid w:val="005E6035"/>
    <w:rsid w:val="005E60C4"/>
    <w:rsid w:val="005F213A"/>
    <w:rsid w:val="005F67E0"/>
    <w:rsid w:val="00603475"/>
    <w:rsid w:val="00606C49"/>
    <w:rsid w:val="00617A0B"/>
    <w:rsid w:val="00623462"/>
    <w:rsid w:val="00625645"/>
    <w:rsid w:val="006330C5"/>
    <w:rsid w:val="00634D4E"/>
    <w:rsid w:val="00634F47"/>
    <w:rsid w:val="00641061"/>
    <w:rsid w:val="0064295D"/>
    <w:rsid w:val="00650F5B"/>
    <w:rsid w:val="00655109"/>
    <w:rsid w:val="0065551D"/>
    <w:rsid w:val="00674144"/>
    <w:rsid w:val="0068063C"/>
    <w:rsid w:val="006817D4"/>
    <w:rsid w:val="00681DEA"/>
    <w:rsid w:val="006829A4"/>
    <w:rsid w:val="00695F4B"/>
    <w:rsid w:val="00696614"/>
    <w:rsid w:val="006B2C83"/>
    <w:rsid w:val="006B657C"/>
    <w:rsid w:val="006C48A4"/>
    <w:rsid w:val="006D5937"/>
    <w:rsid w:val="006D7454"/>
    <w:rsid w:val="006E20EA"/>
    <w:rsid w:val="006E43C9"/>
    <w:rsid w:val="006F3060"/>
    <w:rsid w:val="00703A57"/>
    <w:rsid w:val="00713296"/>
    <w:rsid w:val="0072785F"/>
    <w:rsid w:val="007330EC"/>
    <w:rsid w:val="00737955"/>
    <w:rsid w:val="00740B75"/>
    <w:rsid w:val="00741062"/>
    <w:rsid w:val="00746545"/>
    <w:rsid w:val="00753FD4"/>
    <w:rsid w:val="0075481E"/>
    <w:rsid w:val="0075499C"/>
    <w:rsid w:val="007554A0"/>
    <w:rsid w:val="00756624"/>
    <w:rsid w:val="00762CB2"/>
    <w:rsid w:val="0076446C"/>
    <w:rsid w:val="0077533C"/>
    <w:rsid w:val="00776C0B"/>
    <w:rsid w:val="00777D44"/>
    <w:rsid w:val="00782206"/>
    <w:rsid w:val="00783837"/>
    <w:rsid w:val="007838BF"/>
    <w:rsid w:val="007844C2"/>
    <w:rsid w:val="00797C55"/>
    <w:rsid w:val="007A3ACD"/>
    <w:rsid w:val="007A3C7E"/>
    <w:rsid w:val="007B0BDC"/>
    <w:rsid w:val="007B1DA2"/>
    <w:rsid w:val="007C02D7"/>
    <w:rsid w:val="007C05FC"/>
    <w:rsid w:val="007C2949"/>
    <w:rsid w:val="007C3969"/>
    <w:rsid w:val="007D4D43"/>
    <w:rsid w:val="007D6193"/>
    <w:rsid w:val="007E3239"/>
    <w:rsid w:val="007E37E7"/>
    <w:rsid w:val="007E4850"/>
    <w:rsid w:val="007F04BF"/>
    <w:rsid w:val="007F0CCE"/>
    <w:rsid w:val="007F6B65"/>
    <w:rsid w:val="00803AD4"/>
    <w:rsid w:val="008203EF"/>
    <w:rsid w:val="00825FA2"/>
    <w:rsid w:val="00833037"/>
    <w:rsid w:val="00836EA1"/>
    <w:rsid w:val="0083738F"/>
    <w:rsid w:val="008452FC"/>
    <w:rsid w:val="00855841"/>
    <w:rsid w:val="00873183"/>
    <w:rsid w:val="00876F00"/>
    <w:rsid w:val="00882C18"/>
    <w:rsid w:val="008856D6"/>
    <w:rsid w:val="008931DE"/>
    <w:rsid w:val="008951C0"/>
    <w:rsid w:val="008A2619"/>
    <w:rsid w:val="008A2637"/>
    <w:rsid w:val="008A495D"/>
    <w:rsid w:val="008A5849"/>
    <w:rsid w:val="008B6EA4"/>
    <w:rsid w:val="008B7483"/>
    <w:rsid w:val="008C0A86"/>
    <w:rsid w:val="008C3FFD"/>
    <w:rsid w:val="008C560E"/>
    <w:rsid w:val="008D0A13"/>
    <w:rsid w:val="008D3EC4"/>
    <w:rsid w:val="008D4CA6"/>
    <w:rsid w:val="008E7A2B"/>
    <w:rsid w:val="008F2972"/>
    <w:rsid w:val="008F5215"/>
    <w:rsid w:val="00903379"/>
    <w:rsid w:val="00904270"/>
    <w:rsid w:val="00906691"/>
    <w:rsid w:val="00907C11"/>
    <w:rsid w:val="009110D5"/>
    <w:rsid w:val="00914523"/>
    <w:rsid w:val="00914EC4"/>
    <w:rsid w:val="00916EEF"/>
    <w:rsid w:val="00923D00"/>
    <w:rsid w:val="00932C42"/>
    <w:rsid w:val="009461BE"/>
    <w:rsid w:val="009525B1"/>
    <w:rsid w:val="0095778A"/>
    <w:rsid w:val="00965653"/>
    <w:rsid w:val="00965A27"/>
    <w:rsid w:val="0096666D"/>
    <w:rsid w:val="0097343F"/>
    <w:rsid w:val="00976AF0"/>
    <w:rsid w:val="00987DDE"/>
    <w:rsid w:val="009924A7"/>
    <w:rsid w:val="00992EC0"/>
    <w:rsid w:val="009A2D98"/>
    <w:rsid w:val="009A3F84"/>
    <w:rsid w:val="009A7E28"/>
    <w:rsid w:val="009B5608"/>
    <w:rsid w:val="009C5141"/>
    <w:rsid w:val="009C5C13"/>
    <w:rsid w:val="009C634D"/>
    <w:rsid w:val="009C6CC6"/>
    <w:rsid w:val="009D3BA1"/>
    <w:rsid w:val="00A1259E"/>
    <w:rsid w:val="00A23145"/>
    <w:rsid w:val="00A334A0"/>
    <w:rsid w:val="00A40282"/>
    <w:rsid w:val="00A42C3E"/>
    <w:rsid w:val="00A46C0F"/>
    <w:rsid w:val="00A676AE"/>
    <w:rsid w:val="00A73B66"/>
    <w:rsid w:val="00A75235"/>
    <w:rsid w:val="00A818A6"/>
    <w:rsid w:val="00A85C29"/>
    <w:rsid w:val="00A94535"/>
    <w:rsid w:val="00A945F1"/>
    <w:rsid w:val="00AA0237"/>
    <w:rsid w:val="00AB2469"/>
    <w:rsid w:val="00AB5DBB"/>
    <w:rsid w:val="00AB6522"/>
    <w:rsid w:val="00AB6AAF"/>
    <w:rsid w:val="00AC36B8"/>
    <w:rsid w:val="00AC4420"/>
    <w:rsid w:val="00AC741D"/>
    <w:rsid w:val="00AE5458"/>
    <w:rsid w:val="00AF16C5"/>
    <w:rsid w:val="00AF726F"/>
    <w:rsid w:val="00B03CA1"/>
    <w:rsid w:val="00B104DD"/>
    <w:rsid w:val="00B11A13"/>
    <w:rsid w:val="00B16696"/>
    <w:rsid w:val="00B221B4"/>
    <w:rsid w:val="00B3539E"/>
    <w:rsid w:val="00B41D0F"/>
    <w:rsid w:val="00B41D9F"/>
    <w:rsid w:val="00B52825"/>
    <w:rsid w:val="00B5377B"/>
    <w:rsid w:val="00B548DF"/>
    <w:rsid w:val="00B74857"/>
    <w:rsid w:val="00B75D3A"/>
    <w:rsid w:val="00B828D1"/>
    <w:rsid w:val="00B86AF8"/>
    <w:rsid w:val="00B9024F"/>
    <w:rsid w:val="00BA1A00"/>
    <w:rsid w:val="00BA1F45"/>
    <w:rsid w:val="00BA22EE"/>
    <w:rsid w:val="00BB476A"/>
    <w:rsid w:val="00BB4D19"/>
    <w:rsid w:val="00BB5E6E"/>
    <w:rsid w:val="00BC0487"/>
    <w:rsid w:val="00BC158D"/>
    <w:rsid w:val="00BD0EDC"/>
    <w:rsid w:val="00BD7FB9"/>
    <w:rsid w:val="00BE27FD"/>
    <w:rsid w:val="00BE6FFF"/>
    <w:rsid w:val="00BF3FE2"/>
    <w:rsid w:val="00C00D36"/>
    <w:rsid w:val="00C07E39"/>
    <w:rsid w:val="00C14015"/>
    <w:rsid w:val="00C16392"/>
    <w:rsid w:val="00C17267"/>
    <w:rsid w:val="00C25EF2"/>
    <w:rsid w:val="00C36365"/>
    <w:rsid w:val="00C40D85"/>
    <w:rsid w:val="00C42179"/>
    <w:rsid w:val="00C56169"/>
    <w:rsid w:val="00C56A88"/>
    <w:rsid w:val="00C63316"/>
    <w:rsid w:val="00C73797"/>
    <w:rsid w:val="00C7462C"/>
    <w:rsid w:val="00C75457"/>
    <w:rsid w:val="00C80796"/>
    <w:rsid w:val="00C924F9"/>
    <w:rsid w:val="00CA1A78"/>
    <w:rsid w:val="00CB0EEF"/>
    <w:rsid w:val="00CB1B6E"/>
    <w:rsid w:val="00CB4745"/>
    <w:rsid w:val="00CB5130"/>
    <w:rsid w:val="00CB5722"/>
    <w:rsid w:val="00CC0D14"/>
    <w:rsid w:val="00CD03EF"/>
    <w:rsid w:val="00CD18A4"/>
    <w:rsid w:val="00CD3AF3"/>
    <w:rsid w:val="00CD77B0"/>
    <w:rsid w:val="00CE16EC"/>
    <w:rsid w:val="00CE2512"/>
    <w:rsid w:val="00CE6111"/>
    <w:rsid w:val="00CE6181"/>
    <w:rsid w:val="00CF0C51"/>
    <w:rsid w:val="00CF66CD"/>
    <w:rsid w:val="00D01360"/>
    <w:rsid w:val="00D04396"/>
    <w:rsid w:val="00D04CC8"/>
    <w:rsid w:val="00D1555D"/>
    <w:rsid w:val="00D17BEB"/>
    <w:rsid w:val="00D17D04"/>
    <w:rsid w:val="00D246AA"/>
    <w:rsid w:val="00D366FE"/>
    <w:rsid w:val="00D378C9"/>
    <w:rsid w:val="00D40D92"/>
    <w:rsid w:val="00D41DCB"/>
    <w:rsid w:val="00D42AC0"/>
    <w:rsid w:val="00D4733C"/>
    <w:rsid w:val="00D57421"/>
    <w:rsid w:val="00D74096"/>
    <w:rsid w:val="00D8621B"/>
    <w:rsid w:val="00D9176D"/>
    <w:rsid w:val="00D9516A"/>
    <w:rsid w:val="00DA486C"/>
    <w:rsid w:val="00DA688F"/>
    <w:rsid w:val="00DB3801"/>
    <w:rsid w:val="00DC4A8C"/>
    <w:rsid w:val="00DC52B9"/>
    <w:rsid w:val="00DD15FA"/>
    <w:rsid w:val="00DD63B8"/>
    <w:rsid w:val="00DE3D01"/>
    <w:rsid w:val="00DE6FC5"/>
    <w:rsid w:val="00DF4D3F"/>
    <w:rsid w:val="00DF4FB6"/>
    <w:rsid w:val="00E02BA0"/>
    <w:rsid w:val="00E12425"/>
    <w:rsid w:val="00E169C9"/>
    <w:rsid w:val="00E21E61"/>
    <w:rsid w:val="00E26644"/>
    <w:rsid w:val="00E31548"/>
    <w:rsid w:val="00E44F30"/>
    <w:rsid w:val="00E45294"/>
    <w:rsid w:val="00E52403"/>
    <w:rsid w:val="00E5332D"/>
    <w:rsid w:val="00E55502"/>
    <w:rsid w:val="00E56511"/>
    <w:rsid w:val="00E62567"/>
    <w:rsid w:val="00E62F7D"/>
    <w:rsid w:val="00E661C1"/>
    <w:rsid w:val="00E6704F"/>
    <w:rsid w:val="00E72259"/>
    <w:rsid w:val="00E75A93"/>
    <w:rsid w:val="00E80A3E"/>
    <w:rsid w:val="00E87207"/>
    <w:rsid w:val="00E95C72"/>
    <w:rsid w:val="00EA6004"/>
    <w:rsid w:val="00EB2FC6"/>
    <w:rsid w:val="00EB511B"/>
    <w:rsid w:val="00EC6125"/>
    <w:rsid w:val="00ED1D54"/>
    <w:rsid w:val="00ED3193"/>
    <w:rsid w:val="00ED4977"/>
    <w:rsid w:val="00ED556E"/>
    <w:rsid w:val="00EE11D6"/>
    <w:rsid w:val="00EE237C"/>
    <w:rsid w:val="00EE64C7"/>
    <w:rsid w:val="00EF140F"/>
    <w:rsid w:val="00EF5FEE"/>
    <w:rsid w:val="00EF6AC9"/>
    <w:rsid w:val="00EF7680"/>
    <w:rsid w:val="00F01909"/>
    <w:rsid w:val="00F035D9"/>
    <w:rsid w:val="00F14EBA"/>
    <w:rsid w:val="00F177F2"/>
    <w:rsid w:val="00F17823"/>
    <w:rsid w:val="00F23971"/>
    <w:rsid w:val="00F2577B"/>
    <w:rsid w:val="00F26699"/>
    <w:rsid w:val="00F36BAF"/>
    <w:rsid w:val="00F37C8F"/>
    <w:rsid w:val="00F41549"/>
    <w:rsid w:val="00F5419A"/>
    <w:rsid w:val="00F54AD6"/>
    <w:rsid w:val="00F55450"/>
    <w:rsid w:val="00F60EAA"/>
    <w:rsid w:val="00F65099"/>
    <w:rsid w:val="00F70DCE"/>
    <w:rsid w:val="00F70DD6"/>
    <w:rsid w:val="00F7654B"/>
    <w:rsid w:val="00F80A53"/>
    <w:rsid w:val="00F90DC7"/>
    <w:rsid w:val="00F96293"/>
    <w:rsid w:val="00FA24F0"/>
    <w:rsid w:val="00FB1D1D"/>
    <w:rsid w:val="00FC0508"/>
    <w:rsid w:val="00FC7BCD"/>
    <w:rsid w:val="00FD58EC"/>
    <w:rsid w:val="00FD7BDA"/>
    <w:rsid w:val="00FE07E2"/>
    <w:rsid w:val="00FF48A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860A3D"/>
  <w15:docId w15:val="{36012D92-3824-4F5B-8C78-BD63291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E6"/>
  </w:style>
  <w:style w:type="paragraph" w:styleId="Heading1">
    <w:name w:val="heading 1"/>
    <w:basedOn w:val="Normal"/>
    <w:next w:val="Normal"/>
    <w:link w:val="Heading1Char"/>
    <w:qFormat/>
    <w:rsid w:val="00AB6522"/>
    <w:pPr>
      <w:keepNext/>
      <w:spacing w:after="0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3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848"/>
    <w:pPr>
      <w:ind w:left="720"/>
      <w:contextualSpacing/>
    </w:pPr>
  </w:style>
  <w:style w:type="table" w:styleId="TableGrid">
    <w:name w:val="Table Grid"/>
    <w:basedOn w:val="TableNormal"/>
    <w:uiPriority w:val="59"/>
    <w:rsid w:val="00490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6522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B6522"/>
    <w:pPr>
      <w:spacing w:after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B65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C6125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1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111"/>
  </w:style>
  <w:style w:type="paragraph" w:styleId="Footer">
    <w:name w:val="footer"/>
    <w:basedOn w:val="Normal"/>
    <w:link w:val="FooterChar"/>
    <w:uiPriority w:val="99"/>
    <w:semiHidden/>
    <w:unhideWhenUsed/>
    <w:rsid w:val="00CE61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tton\AppData\Local\Microsoft\Windows\INetCache\Content.Outlook\M8VXTDHZ\Lost%20or%20Destroyed%20%20Will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DEA3-2575-416C-847D-35008DAF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Lost or Destroyed  Will 2020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ESTABLISH LOST OR DESTROYED WILL- Adversarial</vt:lpstr>
    </vt:vector>
  </TitlesOfParts>
  <Company>Clerk of the Courts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Cindy</dc:creator>
  <cp:lastModifiedBy>Sutton, Cindy</cp:lastModifiedBy>
  <cp:revision>1</cp:revision>
  <cp:lastPrinted>2020-01-16T21:37:00Z</cp:lastPrinted>
  <dcterms:created xsi:type="dcterms:W3CDTF">2024-09-17T11:52:00Z</dcterms:created>
  <dcterms:modified xsi:type="dcterms:W3CDTF">2024-09-17T11:52:00Z</dcterms:modified>
</cp:coreProperties>
</file>