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5452" w14:textId="77777777" w:rsidR="008D3EC4" w:rsidRPr="004F1867" w:rsidRDefault="008D3EC4" w:rsidP="007C3969">
      <w:pPr>
        <w:tabs>
          <w:tab w:val="left" w:pos="6490"/>
        </w:tabs>
        <w:spacing w:after="120"/>
        <w:jc w:val="left"/>
        <w:rPr>
          <w:b/>
          <w:bCs/>
        </w:rPr>
      </w:pPr>
      <w:r w:rsidRPr="004F1867">
        <w:rPr>
          <w:b/>
        </w:rPr>
        <w:t>IN RE</w:t>
      </w:r>
      <w:proofErr w:type="gramStart"/>
      <w:r w:rsidRPr="004F1867">
        <w:rPr>
          <w:b/>
        </w:rPr>
        <w:t>:  Estate</w:t>
      </w:r>
      <w:proofErr w:type="gramEnd"/>
      <w:r w:rsidRPr="004F1867">
        <w:rPr>
          <w:b/>
        </w:rPr>
        <w:t xml:space="preserve"> of</w:t>
      </w:r>
      <w:r w:rsidRPr="004F1867">
        <w:rPr>
          <w:b/>
        </w:rPr>
        <w:tab/>
      </w:r>
    </w:p>
    <w:p w14:paraId="693793B2" w14:textId="792D0B51" w:rsidR="00AB6522" w:rsidRPr="004F1867" w:rsidRDefault="000927DB" w:rsidP="007C3969">
      <w:pPr>
        <w:tabs>
          <w:tab w:val="left" w:pos="720"/>
          <w:tab w:val="left" w:pos="6490"/>
        </w:tabs>
        <w:spacing w:after="120"/>
        <w:ind w:firstLine="660"/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AF057" wp14:editId="06CAF1BA">
                <wp:simplePos x="0" y="0"/>
                <wp:positionH relativeFrom="column">
                  <wp:posOffset>371475</wp:posOffset>
                </wp:positionH>
                <wp:positionV relativeFrom="paragraph">
                  <wp:posOffset>162560</wp:posOffset>
                </wp:positionV>
                <wp:extent cx="1885950" cy="0"/>
                <wp:effectExtent l="0" t="0" r="0" b="0"/>
                <wp:wrapNone/>
                <wp:docPr id="56535648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A1492" id="Line 2" o:spid="_x0000_s1026" alt="&quot;&quot;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12.8pt" to="177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"/>
            </w:pict>
          </mc:Fallback>
        </mc:AlternateContent>
      </w:r>
      <w:bookmarkStart w:id="0" w:name="Text8"/>
      <w:r w:rsidR="006337E7" w:rsidRPr="004F1867"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B6522" w:rsidRPr="004F1867">
        <w:rPr>
          <w:b/>
        </w:rPr>
        <w:instrText xml:space="preserve"> FORMTEXT </w:instrText>
      </w:r>
      <w:r w:rsidR="006337E7" w:rsidRPr="004F1867">
        <w:rPr>
          <w:b/>
          <w:bCs/>
        </w:rPr>
      </w:r>
      <w:r w:rsidR="006337E7" w:rsidRPr="004F1867">
        <w:rPr>
          <w:b/>
          <w:bCs/>
        </w:rPr>
        <w:fldChar w:fldCharType="separate"/>
      </w:r>
      <w:r w:rsidR="00BC158D" w:rsidRPr="004F1867">
        <w:rPr>
          <w:b/>
          <w:bCs/>
        </w:rPr>
        <w:t> </w:t>
      </w:r>
      <w:r w:rsidR="00BC158D" w:rsidRPr="004F1867">
        <w:rPr>
          <w:b/>
          <w:bCs/>
        </w:rPr>
        <w:t> </w:t>
      </w:r>
      <w:r w:rsidR="00BC158D" w:rsidRPr="004F1867">
        <w:rPr>
          <w:b/>
          <w:bCs/>
        </w:rPr>
        <w:t> </w:t>
      </w:r>
      <w:r w:rsidR="00BC158D" w:rsidRPr="004F1867">
        <w:rPr>
          <w:b/>
          <w:bCs/>
        </w:rPr>
        <w:t> </w:t>
      </w:r>
      <w:r w:rsidR="00BC158D" w:rsidRPr="004F1867">
        <w:rPr>
          <w:b/>
          <w:bCs/>
        </w:rPr>
        <w:t> </w:t>
      </w:r>
      <w:r w:rsidR="006337E7" w:rsidRPr="004F1867">
        <w:rPr>
          <w:b/>
          <w:bCs/>
        </w:rPr>
        <w:fldChar w:fldCharType="end"/>
      </w:r>
      <w:bookmarkEnd w:id="0"/>
      <w:r w:rsidR="00AB6522" w:rsidRPr="004F1867">
        <w:rPr>
          <w:b/>
        </w:rPr>
        <w:tab/>
      </w:r>
      <w:r w:rsidR="008D3EC4" w:rsidRPr="004F1867">
        <w:rPr>
          <w:b/>
        </w:rPr>
        <w:t xml:space="preserve">Case No  </w:t>
      </w:r>
      <w:bookmarkStart w:id="1" w:name="Text9"/>
      <w:r w:rsidR="006337E7" w:rsidRPr="004F1867"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D3EC4" w:rsidRPr="004F1867">
        <w:rPr>
          <w:b/>
        </w:rPr>
        <w:instrText xml:space="preserve"> FORMTEXT </w:instrText>
      </w:r>
      <w:r w:rsidR="006337E7" w:rsidRPr="004F1867">
        <w:rPr>
          <w:b/>
          <w:bCs/>
        </w:rPr>
      </w:r>
      <w:r w:rsidR="006337E7" w:rsidRPr="004F1867">
        <w:rPr>
          <w:b/>
          <w:bCs/>
        </w:rPr>
        <w:fldChar w:fldCharType="separate"/>
      </w:r>
      <w:r w:rsidR="008D3EC4" w:rsidRPr="004F1867">
        <w:rPr>
          <w:b/>
          <w:bCs/>
        </w:rPr>
        <w:t> </w:t>
      </w:r>
      <w:r w:rsidR="008D3EC4" w:rsidRPr="004F1867">
        <w:rPr>
          <w:b/>
          <w:bCs/>
        </w:rPr>
        <w:t> </w:t>
      </w:r>
      <w:r w:rsidR="008D3EC4" w:rsidRPr="004F1867">
        <w:rPr>
          <w:b/>
          <w:bCs/>
        </w:rPr>
        <w:t> </w:t>
      </w:r>
      <w:r w:rsidR="008D3EC4" w:rsidRPr="004F1867">
        <w:rPr>
          <w:b/>
          <w:bCs/>
        </w:rPr>
        <w:t> </w:t>
      </w:r>
      <w:r w:rsidR="008D3EC4" w:rsidRPr="004F1867">
        <w:rPr>
          <w:b/>
          <w:bCs/>
        </w:rPr>
        <w:t> </w:t>
      </w:r>
      <w:r w:rsidR="006337E7" w:rsidRPr="004F1867">
        <w:rPr>
          <w:b/>
          <w:bCs/>
        </w:rPr>
        <w:fldChar w:fldCharType="end"/>
      </w:r>
      <w:bookmarkEnd w:id="1"/>
      <w:r w:rsidR="008D3EC4" w:rsidRPr="004F1867">
        <w:rPr>
          <w:b/>
          <w:bCs/>
        </w:rPr>
        <w:t xml:space="preserve"> PRDL</w:t>
      </w:r>
    </w:p>
    <w:p w14:paraId="1429FF90" w14:textId="77777777" w:rsidR="008D3EC4" w:rsidRPr="004F1867" w:rsidRDefault="008D3EC4" w:rsidP="007C3969">
      <w:pPr>
        <w:tabs>
          <w:tab w:val="left" w:pos="1440"/>
          <w:tab w:val="left" w:pos="6490"/>
        </w:tabs>
        <w:spacing w:after="0"/>
        <w:ind w:left="660"/>
        <w:jc w:val="left"/>
        <w:rPr>
          <w:b/>
          <w:bCs/>
        </w:rPr>
      </w:pPr>
      <w:r w:rsidRPr="004F1867">
        <w:rPr>
          <w:b/>
          <w:bCs/>
        </w:rPr>
        <w:tab/>
        <w:t>Deceased</w:t>
      </w:r>
      <w:r w:rsidRPr="004F1867">
        <w:rPr>
          <w:b/>
          <w:bCs/>
        </w:rPr>
        <w:tab/>
        <w:t>Division: 10</w:t>
      </w:r>
    </w:p>
    <w:p w14:paraId="2A3E005F" w14:textId="77777777" w:rsidR="00810687" w:rsidRDefault="00810687" w:rsidP="00A10E95">
      <w:pPr>
        <w:spacing w:after="0"/>
        <w:rPr>
          <w:b/>
          <w:bCs/>
          <w:u w:val="single"/>
        </w:rPr>
      </w:pPr>
    </w:p>
    <w:p w14:paraId="27A0F3D0" w14:textId="77777777" w:rsidR="00A10E95" w:rsidRPr="004F1867" w:rsidRDefault="00A10E95" w:rsidP="00A10E95">
      <w:pPr>
        <w:spacing w:after="0"/>
      </w:pPr>
      <w:r w:rsidRPr="004F1867">
        <w:rPr>
          <w:b/>
          <w:bCs/>
          <w:u w:val="single"/>
        </w:rPr>
        <w:t xml:space="preserve">WORKSHEET - </w:t>
      </w:r>
      <w:r w:rsidRPr="004F1867">
        <w:rPr>
          <w:b/>
          <w:u w:val="single"/>
        </w:rPr>
        <w:t>FORMAL ADM &amp; APPOINT P.R.</w:t>
      </w:r>
    </w:p>
    <w:p w14:paraId="64B627FC" w14:textId="77777777" w:rsidR="00A10E95" w:rsidRPr="004F1867" w:rsidRDefault="00A10E95" w:rsidP="00A10E95">
      <w:pPr>
        <w:pStyle w:val="ListParagraph"/>
        <w:spacing w:after="0"/>
        <w:ind w:hanging="720"/>
        <w:rPr>
          <w:b/>
          <w:i/>
        </w:rPr>
      </w:pPr>
      <w:r w:rsidRPr="004F1867">
        <w:rPr>
          <w:b/>
          <w:i/>
        </w:rPr>
        <w:t>IN THIS FORM REFERENCE TO A WILL SHALL ALSO INCORPORATE ANY CODICIL WHEN FILED.</w:t>
      </w:r>
    </w:p>
    <w:p w14:paraId="3B28DBF1" w14:textId="77777777" w:rsidR="00A10E95" w:rsidRPr="004F1867" w:rsidRDefault="00A10E95" w:rsidP="00A10E95">
      <w:pPr>
        <w:spacing w:after="60"/>
        <w:jc w:val="left"/>
      </w:pPr>
      <w:r w:rsidRPr="004F1867">
        <w:t>ESTATE:</w:t>
      </w:r>
      <w:proofErr w:type="gramStart"/>
      <w:r w:rsidRPr="004F1867">
        <w:tab/>
        <w:t xml:space="preserve">  Indicate</w:t>
      </w:r>
      <w:proofErr w:type="gramEnd"/>
      <w:r w:rsidR="00AE31B2">
        <w:t xml:space="preserve"> </w:t>
      </w:r>
      <w:r w:rsidRPr="00F43EA8">
        <w:rPr>
          <w:color w:val="AA0000"/>
        </w:rPr>
        <w:t>Yes</w:t>
      </w:r>
      <w:r w:rsidR="00810687" w:rsidRPr="00F43EA8">
        <w:rPr>
          <w:color w:val="AA0000"/>
        </w:rPr>
        <w:t xml:space="preserve"> (y or x)</w:t>
      </w:r>
      <w:r w:rsidR="00675BA4" w:rsidRPr="00F43EA8">
        <w:rPr>
          <w:color w:val="AA0000"/>
        </w:rPr>
        <w:t xml:space="preserve"> </w:t>
      </w:r>
      <w:r w:rsidRPr="004F1867">
        <w:t>in the appropriate field(s)</w:t>
      </w:r>
    </w:p>
    <w:p w14:paraId="298A8DE2" w14:textId="77777777" w:rsidR="00A10E95" w:rsidRPr="00897927" w:rsidRDefault="00A10E95" w:rsidP="00A10E95">
      <w:pPr>
        <w:tabs>
          <w:tab w:val="left" w:pos="1800"/>
          <w:tab w:val="left" w:pos="3600"/>
          <w:tab w:val="left" w:pos="4680"/>
          <w:tab w:val="left" w:pos="6480"/>
          <w:tab w:val="left" w:pos="7560"/>
        </w:tabs>
        <w:spacing w:after="60"/>
        <w:ind w:left="720"/>
        <w:jc w:val="left"/>
      </w:pPr>
      <w:r w:rsidRPr="004F1867">
        <w:t>Testate</w:t>
      </w:r>
      <w:bookmarkStart w:id="2" w:name="Text13"/>
      <w:r w:rsidR="006337E7">
        <w:rPr>
          <w:b/>
          <w:u w:val="single"/>
        </w:rPr>
        <w:fldChar w:fldCharType="begin">
          <w:ffData>
            <w:name w:val="Text13"/>
            <w:enabled/>
            <w:calcOnExit w:val="0"/>
            <w:textInput>
              <w:maxLength w:val="3"/>
            </w:textInput>
          </w:ffData>
        </w:fldChar>
      </w:r>
      <w:r w:rsidR="00675BA4">
        <w:rPr>
          <w:b/>
          <w:u w:val="single"/>
        </w:rPr>
        <w:instrText xml:space="preserve"> FORMTEXT </w:instrText>
      </w:r>
      <w:r w:rsidR="006337E7">
        <w:rPr>
          <w:b/>
          <w:u w:val="single"/>
        </w:rPr>
      </w:r>
      <w:r w:rsidR="006337E7">
        <w:rPr>
          <w:b/>
          <w:u w:val="single"/>
        </w:rPr>
        <w:fldChar w:fldCharType="separate"/>
      </w:r>
      <w:r w:rsidR="00675BA4">
        <w:rPr>
          <w:b/>
          <w:noProof/>
          <w:u w:val="single"/>
        </w:rPr>
        <w:t> </w:t>
      </w:r>
      <w:r w:rsidR="00675BA4">
        <w:rPr>
          <w:b/>
          <w:noProof/>
          <w:u w:val="single"/>
        </w:rPr>
        <w:t> </w:t>
      </w:r>
      <w:r w:rsidR="00675BA4">
        <w:rPr>
          <w:b/>
          <w:noProof/>
          <w:u w:val="single"/>
        </w:rPr>
        <w:t> </w:t>
      </w:r>
      <w:r w:rsidR="006337E7">
        <w:rPr>
          <w:b/>
          <w:u w:val="single"/>
        </w:rPr>
        <w:fldChar w:fldCharType="end"/>
      </w:r>
      <w:bookmarkEnd w:id="2"/>
      <w:r w:rsidR="003A3D7A">
        <w:rPr>
          <w:b/>
          <w:u w:val="single"/>
        </w:rPr>
        <w:t xml:space="preserve"> </w:t>
      </w:r>
      <w:r w:rsidR="003A3D7A">
        <w:rPr>
          <w:b/>
        </w:rPr>
        <w:t xml:space="preserve">    </w:t>
      </w:r>
      <w:r w:rsidRPr="004F1867">
        <w:t>Intestate</w:t>
      </w:r>
      <w:r w:rsidR="006337E7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675BA4">
        <w:rPr>
          <w:b/>
          <w:u w:val="single"/>
        </w:rPr>
        <w:instrText xml:space="preserve"> FORMTEXT </w:instrText>
      </w:r>
      <w:r w:rsidR="006337E7">
        <w:rPr>
          <w:b/>
          <w:u w:val="single"/>
        </w:rPr>
      </w:r>
      <w:r w:rsidR="006337E7">
        <w:rPr>
          <w:b/>
          <w:u w:val="single"/>
        </w:rPr>
        <w:fldChar w:fldCharType="separate"/>
      </w:r>
      <w:r w:rsidR="00675BA4">
        <w:rPr>
          <w:b/>
          <w:noProof/>
          <w:u w:val="single"/>
        </w:rPr>
        <w:t> </w:t>
      </w:r>
      <w:r w:rsidR="00675BA4">
        <w:rPr>
          <w:b/>
          <w:noProof/>
          <w:u w:val="single"/>
        </w:rPr>
        <w:t> </w:t>
      </w:r>
      <w:r w:rsidR="00675BA4">
        <w:rPr>
          <w:b/>
          <w:noProof/>
          <w:u w:val="single"/>
        </w:rPr>
        <w:t> </w:t>
      </w:r>
      <w:r w:rsidR="006337E7">
        <w:rPr>
          <w:b/>
          <w:u w:val="single"/>
        </w:rPr>
        <w:fldChar w:fldCharType="end"/>
      </w:r>
      <w:r w:rsidR="00897927">
        <w:rPr>
          <w:b/>
        </w:rPr>
        <w:t xml:space="preserve">   </w:t>
      </w:r>
      <w:r w:rsidRPr="00F43EA8">
        <w:rPr>
          <w:color w:val="002367"/>
        </w:rPr>
        <w:t>Ancillary</w:t>
      </w:r>
      <w:r w:rsidR="00897927">
        <w:t xml:space="preserve"> </w:t>
      </w:r>
      <w:r w:rsidR="006337E7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675BA4">
        <w:rPr>
          <w:b/>
          <w:u w:val="single"/>
        </w:rPr>
        <w:instrText xml:space="preserve"> FORMTEXT </w:instrText>
      </w:r>
      <w:r w:rsidR="006337E7">
        <w:rPr>
          <w:b/>
          <w:u w:val="single"/>
        </w:rPr>
      </w:r>
      <w:r w:rsidR="006337E7">
        <w:rPr>
          <w:b/>
          <w:u w:val="single"/>
        </w:rPr>
        <w:fldChar w:fldCharType="separate"/>
      </w:r>
      <w:r w:rsidR="00675BA4">
        <w:rPr>
          <w:b/>
          <w:noProof/>
          <w:u w:val="single"/>
        </w:rPr>
        <w:t> </w:t>
      </w:r>
      <w:r w:rsidR="00675BA4">
        <w:rPr>
          <w:b/>
          <w:noProof/>
          <w:u w:val="single"/>
        </w:rPr>
        <w:t> </w:t>
      </w:r>
      <w:r w:rsidR="00675BA4">
        <w:rPr>
          <w:b/>
          <w:noProof/>
          <w:u w:val="single"/>
        </w:rPr>
        <w:t> </w:t>
      </w:r>
      <w:r w:rsidR="006337E7">
        <w:rPr>
          <w:b/>
          <w:u w:val="single"/>
        </w:rPr>
        <w:fldChar w:fldCharType="end"/>
      </w:r>
      <w:r w:rsidR="00897927">
        <w:t xml:space="preserve">   </w:t>
      </w:r>
      <w:proofErr w:type="gramStart"/>
      <w:r w:rsidR="00897927">
        <w:t>Non-Resident</w:t>
      </w:r>
      <w:proofErr w:type="gramEnd"/>
      <w:r w:rsidR="00E941D9">
        <w:t xml:space="preserve"> w/</w:t>
      </w:r>
      <w:r w:rsidR="00E941D9" w:rsidRPr="0064514D">
        <w:rPr>
          <w:u w:val="single"/>
        </w:rPr>
        <w:t>No domiciliary Estate</w:t>
      </w:r>
      <w:r w:rsidR="00E941D9">
        <w:t xml:space="preserve"> </w:t>
      </w:r>
      <w:r w:rsidR="00897927">
        <w:t xml:space="preserve"> </w:t>
      </w:r>
      <w:bookmarkStart w:id="3" w:name="Text62"/>
      <w:r w:rsidR="006337E7">
        <w:rPr>
          <w:u w:val="single"/>
        </w:rPr>
        <w:fldChar w:fldCharType="begin">
          <w:ffData>
            <w:name w:val="Text62"/>
            <w:enabled/>
            <w:calcOnExit w:val="0"/>
            <w:textInput>
              <w:maxLength w:val="3"/>
            </w:textInput>
          </w:ffData>
        </w:fldChar>
      </w:r>
      <w:r w:rsidR="00675BA4">
        <w:rPr>
          <w:u w:val="single"/>
        </w:rPr>
        <w:instrText xml:space="preserve"> FORMTEXT </w:instrText>
      </w:r>
      <w:r w:rsidR="006337E7">
        <w:rPr>
          <w:u w:val="single"/>
        </w:rPr>
      </w:r>
      <w:r w:rsidR="006337E7">
        <w:rPr>
          <w:u w:val="single"/>
        </w:rPr>
        <w:fldChar w:fldCharType="separate"/>
      </w:r>
      <w:r w:rsidR="00675BA4">
        <w:rPr>
          <w:noProof/>
          <w:u w:val="single"/>
        </w:rPr>
        <w:t> </w:t>
      </w:r>
      <w:r w:rsidR="00675BA4">
        <w:rPr>
          <w:noProof/>
          <w:u w:val="single"/>
        </w:rPr>
        <w:t> </w:t>
      </w:r>
      <w:r w:rsidR="00675BA4">
        <w:rPr>
          <w:noProof/>
          <w:u w:val="single"/>
        </w:rPr>
        <w:t> </w:t>
      </w:r>
      <w:r w:rsidR="006337E7">
        <w:rPr>
          <w:u w:val="single"/>
        </w:rPr>
        <w:fldChar w:fldCharType="end"/>
      </w:r>
      <w:bookmarkEnd w:id="3"/>
    </w:p>
    <w:p w14:paraId="4371EF11" w14:textId="77777777" w:rsidR="00A10E95" w:rsidRPr="00F43EA8" w:rsidRDefault="0035257F" w:rsidP="000330C5">
      <w:pPr>
        <w:tabs>
          <w:tab w:val="left" w:pos="1800"/>
          <w:tab w:val="left" w:pos="3600"/>
          <w:tab w:val="left" w:pos="4680"/>
          <w:tab w:val="left" w:pos="5400"/>
          <w:tab w:val="left" w:pos="7560"/>
        </w:tabs>
        <w:spacing w:after="60"/>
        <w:ind w:left="720"/>
        <w:jc w:val="left"/>
        <w:rPr>
          <w:color w:val="ED0000"/>
        </w:rPr>
      </w:pPr>
      <w:proofErr w:type="gramStart"/>
      <w:r w:rsidRPr="00A3444A">
        <w:rPr>
          <w:b/>
        </w:rPr>
        <w:t>(Testate</w:t>
      </w:r>
      <w:r>
        <w:t xml:space="preserve">) </w:t>
      </w:r>
      <w:r w:rsidR="00A10E95" w:rsidRPr="00A3444A">
        <w:rPr>
          <w:b/>
        </w:rPr>
        <w:t>Is</w:t>
      </w:r>
      <w:proofErr w:type="gramEnd"/>
      <w:r w:rsidR="00A10E95" w:rsidRPr="00A3444A">
        <w:rPr>
          <w:b/>
        </w:rPr>
        <w:t xml:space="preserve"> the </w:t>
      </w:r>
      <w:r w:rsidR="00A10E95" w:rsidRPr="00A3444A">
        <w:rPr>
          <w:b/>
          <w:u w:val="single"/>
        </w:rPr>
        <w:t>original Will</w:t>
      </w:r>
      <w:r w:rsidR="00A10E95" w:rsidRPr="00A3444A">
        <w:rPr>
          <w:b/>
        </w:rPr>
        <w:t xml:space="preserve"> filed w/clerk in Volusia County?</w:t>
      </w:r>
      <w:r w:rsidR="00A10E95" w:rsidRPr="004F1867">
        <w:t xml:space="preserve"> </w:t>
      </w:r>
      <w:r w:rsidR="006337E7" w:rsidRPr="004F1867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A10E95" w:rsidRPr="004F1867">
        <w:rPr>
          <w:u w:val="single"/>
        </w:rPr>
        <w:instrText xml:space="preserve"> FORMTEXT </w:instrText>
      </w:r>
      <w:r w:rsidR="006337E7" w:rsidRPr="004F1867">
        <w:rPr>
          <w:u w:val="single"/>
        </w:rPr>
      </w:r>
      <w:r w:rsidR="006337E7" w:rsidRPr="004F1867">
        <w:rPr>
          <w:u w:val="single"/>
        </w:rPr>
        <w:fldChar w:fldCharType="separate"/>
      </w:r>
      <w:r w:rsidR="00A10E95" w:rsidRPr="004F1867">
        <w:rPr>
          <w:noProof/>
          <w:u w:val="single"/>
        </w:rPr>
        <w:t> </w:t>
      </w:r>
      <w:r w:rsidR="00A10E95" w:rsidRPr="004F1867">
        <w:rPr>
          <w:noProof/>
          <w:u w:val="single"/>
        </w:rPr>
        <w:t> </w:t>
      </w:r>
      <w:r w:rsidR="00A10E95" w:rsidRPr="004F1867">
        <w:rPr>
          <w:noProof/>
          <w:u w:val="single"/>
        </w:rPr>
        <w:t> </w:t>
      </w:r>
      <w:r w:rsidR="00A10E95" w:rsidRPr="004F1867">
        <w:rPr>
          <w:noProof/>
          <w:u w:val="single"/>
        </w:rPr>
        <w:t> </w:t>
      </w:r>
      <w:r w:rsidR="00A10E95" w:rsidRPr="004F1867">
        <w:rPr>
          <w:noProof/>
          <w:u w:val="single"/>
        </w:rPr>
        <w:t> </w:t>
      </w:r>
      <w:r w:rsidR="006337E7" w:rsidRPr="004F1867">
        <w:rPr>
          <w:u w:val="single"/>
        </w:rPr>
        <w:fldChar w:fldCharType="end"/>
      </w:r>
      <w:bookmarkEnd w:id="4"/>
      <w:r w:rsidR="00A10E95" w:rsidRPr="004F1867">
        <w:t xml:space="preserve"> </w:t>
      </w:r>
      <w:r w:rsidR="00A10E95" w:rsidRPr="00F43EA8">
        <w:rPr>
          <w:color w:val="ED0000"/>
        </w:rPr>
        <w:t>[If not yes, indicate where it is located.]</w:t>
      </w:r>
    </w:p>
    <w:p w14:paraId="04ED4276" w14:textId="77777777" w:rsidR="00AC7D44" w:rsidRPr="004F1867" w:rsidRDefault="00AC7D44" w:rsidP="00AC7D44">
      <w:pPr>
        <w:tabs>
          <w:tab w:val="left" w:pos="540"/>
          <w:tab w:val="left" w:pos="9180"/>
          <w:tab w:val="left" w:pos="9540"/>
        </w:tabs>
        <w:spacing w:after="0"/>
        <w:ind w:left="540" w:hanging="540"/>
        <w:jc w:val="left"/>
        <w:rPr>
          <w:rFonts w:cs="Times New Roman"/>
          <w:b/>
        </w:rPr>
      </w:pPr>
      <w:r w:rsidRPr="00F43EA8">
        <w:rPr>
          <w:rFonts w:cs="Times New Roman"/>
          <w:b/>
          <w:color w:val="ED0000"/>
        </w:rPr>
        <w:t>Petitioner’s Information</w:t>
      </w:r>
      <w:r w:rsidRPr="004F1867">
        <w:rPr>
          <w:rFonts w:cs="Times New Roman"/>
          <w:b/>
        </w:rPr>
        <w:t>: FL Probate R. 5.200 (a)</w:t>
      </w:r>
      <w:r w:rsidR="006B68C9">
        <w:rPr>
          <w:rFonts w:cs="Times New Roman"/>
          <w:b/>
        </w:rPr>
        <w:t xml:space="preserve"> (d) </w:t>
      </w:r>
      <w:r w:rsidRPr="004F1867">
        <w:rPr>
          <w:rFonts w:cs="Times New Roman"/>
          <w:b/>
        </w:rPr>
        <w:tab/>
        <w:t xml:space="preserve">   YES    </w:t>
      </w:r>
      <w:r w:rsidR="00A10E95" w:rsidRPr="004F1867">
        <w:rPr>
          <w:rFonts w:cs="Times New Roman"/>
          <w:b/>
        </w:rPr>
        <w:t xml:space="preserve">   </w:t>
      </w:r>
      <w:r w:rsidRPr="004F1867">
        <w:rPr>
          <w:rFonts w:cs="Times New Roman"/>
          <w:b/>
        </w:rPr>
        <w:t>N</w:t>
      </w:r>
      <w:r w:rsidR="00A10E95" w:rsidRPr="004F1867">
        <w:rPr>
          <w:rFonts w:cs="Times New Roman"/>
          <w:b/>
        </w:rPr>
        <w:t>/A</w:t>
      </w:r>
    </w:p>
    <w:tbl>
      <w:tblPr>
        <w:tblStyle w:val="TableGrid"/>
        <w:tblW w:w="10278" w:type="dxa"/>
        <w:tblInd w:w="360" w:type="dxa"/>
        <w:tblLook w:val="04A0" w:firstRow="1" w:lastRow="0" w:firstColumn="1" w:lastColumn="0" w:noHBand="0" w:noVBand="1"/>
      </w:tblPr>
      <w:tblGrid>
        <w:gridCol w:w="8750"/>
        <w:gridCol w:w="764"/>
        <w:gridCol w:w="764"/>
      </w:tblGrid>
      <w:tr w:rsidR="000B05E5" w:rsidRPr="004F1867" w14:paraId="5D9A7775" w14:textId="77777777" w:rsidTr="000B05E5">
        <w:tc>
          <w:tcPr>
            <w:tcW w:w="8750" w:type="dxa"/>
          </w:tcPr>
          <w:p w14:paraId="1D1B4FD5" w14:textId="77777777" w:rsidR="000B05E5" w:rsidRPr="004F1867" w:rsidRDefault="000B05E5" w:rsidP="00AC7D44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 w:rsidRPr="004F1867">
              <w:rPr>
                <w:rFonts w:cs="Times New Roman"/>
              </w:rPr>
              <w:t>Petitioner’s Name and Address</w:t>
            </w:r>
          </w:p>
        </w:tc>
        <w:bookmarkStart w:id="5" w:name="Text57"/>
        <w:tc>
          <w:tcPr>
            <w:tcW w:w="764" w:type="dxa"/>
            <w:vAlign w:val="center"/>
          </w:tcPr>
          <w:p w14:paraId="3BD2633D" w14:textId="77777777" w:rsidR="000B05E5" w:rsidRDefault="006337E7" w:rsidP="00F25460"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>
              <w:instrText xml:space="preserve"> FORMTEXT </w:instrText>
            </w:r>
            <w:r>
              <w:fldChar w:fldCharType="separate"/>
            </w:r>
            <w:r w:rsidR="000B05E5">
              <w:rPr>
                <w:noProof/>
              </w:rPr>
              <w:t> </w:t>
            </w:r>
            <w:r w:rsidR="000B05E5">
              <w:rPr>
                <w:noProof/>
              </w:rPr>
              <w:t> </w:t>
            </w:r>
            <w:r w:rsidR="000B05E5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64" w:type="dxa"/>
          </w:tcPr>
          <w:p w14:paraId="1135F23B" w14:textId="77777777" w:rsidR="000B05E5" w:rsidRDefault="000B05E5"/>
        </w:tc>
      </w:tr>
      <w:tr w:rsidR="000B05E5" w:rsidRPr="004F1867" w14:paraId="7B741A77" w14:textId="77777777" w:rsidTr="000B05E5">
        <w:tc>
          <w:tcPr>
            <w:tcW w:w="8750" w:type="dxa"/>
          </w:tcPr>
          <w:p w14:paraId="09E59BEC" w14:textId="77777777" w:rsidR="000B05E5" w:rsidRPr="004F1867" w:rsidRDefault="000B05E5" w:rsidP="00AC7D44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 w:rsidRPr="004F1867">
              <w:rPr>
                <w:rFonts w:cs="Times New Roman"/>
              </w:rPr>
              <w:t xml:space="preserve">Statement of the petitioner’s interest </w:t>
            </w:r>
          </w:p>
        </w:tc>
        <w:tc>
          <w:tcPr>
            <w:tcW w:w="764" w:type="dxa"/>
          </w:tcPr>
          <w:p w14:paraId="489B6D19" w14:textId="77777777" w:rsidR="000B05E5" w:rsidRDefault="006337E7">
            <w:r w:rsidRPr="00E4062A"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 w:rsidRPr="00E4062A">
              <w:instrText xml:space="preserve"> FORMTEXT </w:instrText>
            </w:r>
            <w:r w:rsidRPr="00E4062A">
              <w:fldChar w:fldCharType="separate"/>
            </w:r>
            <w:r w:rsidR="000B05E5" w:rsidRPr="00E4062A">
              <w:rPr>
                <w:noProof/>
              </w:rPr>
              <w:t> </w:t>
            </w:r>
            <w:r w:rsidR="000B05E5" w:rsidRPr="00E4062A">
              <w:rPr>
                <w:noProof/>
              </w:rPr>
              <w:t> </w:t>
            </w:r>
            <w:r w:rsidR="000B05E5" w:rsidRPr="00E4062A">
              <w:rPr>
                <w:noProof/>
              </w:rPr>
              <w:t> </w:t>
            </w:r>
            <w:r w:rsidRPr="00E4062A">
              <w:fldChar w:fldCharType="end"/>
            </w:r>
          </w:p>
        </w:tc>
        <w:tc>
          <w:tcPr>
            <w:tcW w:w="764" w:type="dxa"/>
          </w:tcPr>
          <w:p w14:paraId="0DB5330C" w14:textId="77777777" w:rsidR="000B05E5" w:rsidRDefault="000B05E5"/>
        </w:tc>
      </w:tr>
      <w:tr w:rsidR="000B05E5" w:rsidRPr="004F1867" w14:paraId="372A6816" w14:textId="77777777" w:rsidTr="000B05E5">
        <w:tc>
          <w:tcPr>
            <w:tcW w:w="8750" w:type="dxa"/>
          </w:tcPr>
          <w:p w14:paraId="30282F88" w14:textId="77777777" w:rsidR="000B05E5" w:rsidRPr="004F1867" w:rsidRDefault="000B05E5" w:rsidP="0026670D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 w:rsidRPr="004F1867">
              <w:rPr>
                <w:rFonts w:cs="Times New Roman"/>
              </w:rPr>
              <w:t>Name and Office Address of petitioner’s attorney</w:t>
            </w:r>
            <w:r w:rsidR="00E358CB">
              <w:rPr>
                <w:rFonts w:cs="Times New Roman"/>
              </w:rPr>
              <w:t xml:space="preserve"> </w:t>
            </w:r>
            <w:r w:rsidR="0026670D" w:rsidRPr="00F43EA8">
              <w:rPr>
                <w:rFonts w:cs="Times New Roman"/>
                <w:color w:val="ED0000"/>
              </w:rPr>
              <w:t xml:space="preserve">(Per Rule 5.030 only sole heir </w:t>
            </w:r>
            <w:proofErr w:type="gramStart"/>
            <w:r w:rsidR="0026670D" w:rsidRPr="00F43EA8">
              <w:rPr>
                <w:rFonts w:cs="Times New Roman"/>
                <w:color w:val="ED0000"/>
              </w:rPr>
              <w:t>can</w:t>
            </w:r>
            <w:proofErr w:type="gramEnd"/>
            <w:r w:rsidR="0026670D" w:rsidRPr="00F43EA8">
              <w:rPr>
                <w:rFonts w:cs="Times New Roman"/>
                <w:color w:val="ED0000"/>
              </w:rPr>
              <w:t xml:space="preserve"> serve without counsel) Clerk indicate in notes if estate filed Pro Se and proposed PR has no counsel.</w:t>
            </w:r>
            <w:r w:rsidR="0026670D">
              <w:rPr>
                <w:rFonts w:cs="Times New Roman"/>
              </w:rPr>
              <w:t xml:space="preserve">    </w:t>
            </w:r>
          </w:p>
        </w:tc>
        <w:tc>
          <w:tcPr>
            <w:tcW w:w="764" w:type="dxa"/>
          </w:tcPr>
          <w:p w14:paraId="10B44841" w14:textId="77777777" w:rsidR="000B05E5" w:rsidRDefault="006337E7">
            <w:r w:rsidRPr="00E4062A"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 w:rsidRPr="00E4062A">
              <w:instrText xml:space="preserve"> FORMTEXT </w:instrText>
            </w:r>
            <w:r w:rsidRPr="00E4062A">
              <w:fldChar w:fldCharType="separate"/>
            </w:r>
            <w:r w:rsidR="000B05E5" w:rsidRPr="00E4062A">
              <w:rPr>
                <w:noProof/>
              </w:rPr>
              <w:t> </w:t>
            </w:r>
            <w:r w:rsidR="000B05E5" w:rsidRPr="00E4062A">
              <w:rPr>
                <w:noProof/>
              </w:rPr>
              <w:t> </w:t>
            </w:r>
            <w:r w:rsidR="000B05E5" w:rsidRPr="00E4062A">
              <w:rPr>
                <w:noProof/>
              </w:rPr>
              <w:t> </w:t>
            </w:r>
            <w:r w:rsidRPr="00E4062A">
              <w:fldChar w:fldCharType="end"/>
            </w:r>
          </w:p>
        </w:tc>
        <w:tc>
          <w:tcPr>
            <w:tcW w:w="764" w:type="dxa"/>
          </w:tcPr>
          <w:p w14:paraId="6F44A2E7" w14:textId="77777777" w:rsidR="000B05E5" w:rsidRDefault="000B05E5"/>
        </w:tc>
      </w:tr>
      <w:tr w:rsidR="006B68C9" w:rsidRPr="004F1867" w14:paraId="348D203F" w14:textId="77777777" w:rsidTr="000B05E5">
        <w:tc>
          <w:tcPr>
            <w:tcW w:w="8750" w:type="dxa"/>
          </w:tcPr>
          <w:p w14:paraId="70E7EAAE" w14:textId="77777777" w:rsidR="006B68C9" w:rsidRPr="004F1867" w:rsidRDefault="006B68C9" w:rsidP="00AC7D44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 statement showing venue</w:t>
            </w:r>
          </w:p>
        </w:tc>
        <w:bookmarkStart w:id="6" w:name="Text69"/>
        <w:tc>
          <w:tcPr>
            <w:tcW w:w="764" w:type="dxa"/>
          </w:tcPr>
          <w:p w14:paraId="0C231B7C" w14:textId="77777777" w:rsidR="006B68C9" w:rsidRPr="00E4062A" w:rsidRDefault="006337E7"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B68C9">
              <w:instrText xml:space="preserve"> FORMTEXT </w:instrText>
            </w:r>
            <w:r>
              <w:fldChar w:fldCharType="separate"/>
            </w:r>
            <w:r w:rsidR="006B68C9">
              <w:rPr>
                <w:noProof/>
              </w:rPr>
              <w:t> </w:t>
            </w:r>
            <w:r w:rsidR="006B68C9">
              <w:rPr>
                <w:noProof/>
              </w:rPr>
              <w:t> </w:t>
            </w:r>
            <w:r w:rsidR="006B68C9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64" w:type="dxa"/>
          </w:tcPr>
          <w:p w14:paraId="39E22AB4" w14:textId="77777777" w:rsidR="006B68C9" w:rsidRPr="00A5086E" w:rsidRDefault="006B68C9"/>
        </w:tc>
      </w:tr>
      <w:tr w:rsidR="000B05E5" w:rsidRPr="004F1867" w14:paraId="66490C1B" w14:textId="77777777" w:rsidTr="000B05E5">
        <w:tc>
          <w:tcPr>
            <w:tcW w:w="8750" w:type="dxa"/>
          </w:tcPr>
          <w:p w14:paraId="251AD719" w14:textId="77777777" w:rsidR="000B05E5" w:rsidRPr="004F1867" w:rsidRDefault="000B05E5" w:rsidP="00AC7D44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 w:rsidRPr="004F1867">
              <w:rPr>
                <w:rFonts w:cs="Times New Roman"/>
              </w:rPr>
              <w:t>Signed by petitioner under penalty of perjury</w:t>
            </w:r>
          </w:p>
        </w:tc>
        <w:tc>
          <w:tcPr>
            <w:tcW w:w="764" w:type="dxa"/>
          </w:tcPr>
          <w:p w14:paraId="11BA9521" w14:textId="77777777" w:rsidR="000B05E5" w:rsidRDefault="006337E7">
            <w:r w:rsidRPr="00E4062A"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 w:rsidRPr="00E4062A">
              <w:instrText xml:space="preserve"> FORMTEXT </w:instrText>
            </w:r>
            <w:r w:rsidRPr="00E4062A">
              <w:fldChar w:fldCharType="separate"/>
            </w:r>
            <w:r w:rsidR="000B05E5" w:rsidRPr="00E4062A">
              <w:rPr>
                <w:noProof/>
              </w:rPr>
              <w:t> </w:t>
            </w:r>
            <w:r w:rsidR="000B05E5" w:rsidRPr="00E4062A">
              <w:rPr>
                <w:noProof/>
              </w:rPr>
              <w:t> </w:t>
            </w:r>
            <w:r w:rsidR="000B05E5" w:rsidRPr="00E4062A">
              <w:rPr>
                <w:noProof/>
              </w:rPr>
              <w:t> </w:t>
            </w:r>
            <w:r w:rsidRPr="00E4062A">
              <w:fldChar w:fldCharType="end"/>
            </w:r>
          </w:p>
        </w:tc>
        <w:tc>
          <w:tcPr>
            <w:tcW w:w="764" w:type="dxa"/>
          </w:tcPr>
          <w:p w14:paraId="3DF7CB8F" w14:textId="77777777" w:rsidR="000B05E5" w:rsidRDefault="000B05E5"/>
        </w:tc>
      </w:tr>
      <w:tr w:rsidR="00AC7D44" w:rsidRPr="004F1867" w14:paraId="276B61B7" w14:textId="77777777" w:rsidTr="00AC7D44">
        <w:tc>
          <w:tcPr>
            <w:tcW w:w="10278" w:type="dxa"/>
            <w:gridSpan w:val="3"/>
          </w:tcPr>
          <w:p w14:paraId="1B625BE0" w14:textId="77777777" w:rsidR="00AC7D44" w:rsidRPr="004F1867" w:rsidRDefault="00AC7D44" w:rsidP="00AC7D44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  <w:b/>
              </w:rPr>
            </w:pPr>
            <w:r w:rsidRPr="004F1867">
              <w:rPr>
                <w:rFonts w:cs="Times New Roman"/>
                <w:b/>
              </w:rPr>
              <w:t>NOTES:</w:t>
            </w:r>
            <w:r w:rsidR="006337E7">
              <w:rPr>
                <w:rFonts w:cs="Times New Roman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 w:rsidR="006F4A2C">
              <w:rPr>
                <w:rFonts w:cs="Times New Roman"/>
                <w:b/>
              </w:rPr>
              <w:instrText xml:space="preserve"> FORMTEXT </w:instrText>
            </w:r>
            <w:r w:rsidR="006337E7">
              <w:rPr>
                <w:rFonts w:cs="Times New Roman"/>
                <w:b/>
              </w:rPr>
            </w:r>
            <w:r w:rsidR="006337E7">
              <w:rPr>
                <w:rFonts w:cs="Times New Roman"/>
                <w:b/>
              </w:rPr>
              <w:fldChar w:fldCharType="separate"/>
            </w:r>
            <w:r w:rsidR="006F4A2C">
              <w:rPr>
                <w:rFonts w:cs="Times New Roman"/>
                <w:b/>
                <w:noProof/>
              </w:rPr>
              <w:t> </w:t>
            </w:r>
            <w:r w:rsidR="006F4A2C">
              <w:rPr>
                <w:rFonts w:cs="Times New Roman"/>
                <w:b/>
                <w:noProof/>
              </w:rPr>
              <w:t> </w:t>
            </w:r>
            <w:r w:rsidR="006F4A2C">
              <w:rPr>
                <w:rFonts w:cs="Times New Roman"/>
                <w:b/>
                <w:noProof/>
              </w:rPr>
              <w:t> </w:t>
            </w:r>
            <w:r w:rsidR="006F4A2C">
              <w:rPr>
                <w:rFonts w:cs="Times New Roman"/>
                <w:b/>
                <w:noProof/>
              </w:rPr>
              <w:t> </w:t>
            </w:r>
            <w:r w:rsidR="006F4A2C">
              <w:rPr>
                <w:rFonts w:cs="Times New Roman"/>
                <w:b/>
                <w:noProof/>
              </w:rPr>
              <w:t> </w:t>
            </w:r>
            <w:r w:rsidR="006337E7">
              <w:rPr>
                <w:rFonts w:cs="Times New Roman"/>
                <w:b/>
              </w:rPr>
              <w:fldChar w:fldCharType="end"/>
            </w:r>
            <w:bookmarkEnd w:id="7"/>
          </w:p>
        </w:tc>
      </w:tr>
    </w:tbl>
    <w:p w14:paraId="5D906BF1" w14:textId="77777777" w:rsidR="00992EC0" w:rsidRPr="004F1867" w:rsidRDefault="00AC7D44" w:rsidP="0091608F">
      <w:pPr>
        <w:tabs>
          <w:tab w:val="left" w:pos="9360"/>
        </w:tabs>
        <w:spacing w:after="0"/>
        <w:jc w:val="left"/>
        <w:rPr>
          <w:rFonts w:cs="Microsoft Sans Serif"/>
          <w:b/>
        </w:rPr>
      </w:pPr>
      <w:r w:rsidRPr="00F43EA8">
        <w:rPr>
          <w:rFonts w:cs="Microsoft Sans Serif"/>
          <w:b/>
          <w:color w:val="A90000"/>
        </w:rPr>
        <w:t>Decedent’s Information</w:t>
      </w:r>
      <w:r w:rsidRPr="004F1867">
        <w:rPr>
          <w:rFonts w:cs="Microsoft Sans Serif"/>
          <w:b/>
        </w:rPr>
        <w:t>: FL Probate R. 5.200 (b)</w:t>
      </w:r>
      <w:r w:rsidR="0091608F">
        <w:rPr>
          <w:rFonts w:cs="Microsoft Sans Serif"/>
          <w:b/>
        </w:rPr>
        <w:tab/>
        <w:t>YES     N/A</w:t>
      </w:r>
    </w:p>
    <w:tbl>
      <w:tblPr>
        <w:tblStyle w:val="TableGrid"/>
        <w:tblW w:w="10260" w:type="dxa"/>
        <w:tblInd w:w="378" w:type="dxa"/>
        <w:tblLook w:val="04A0" w:firstRow="1" w:lastRow="0" w:firstColumn="1" w:lastColumn="0" w:noHBand="0" w:noVBand="1"/>
      </w:tblPr>
      <w:tblGrid>
        <w:gridCol w:w="8779"/>
        <w:gridCol w:w="764"/>
        <w:gridCol w:w="717"/>
      </w:tblGrid>
      <w:tr w:rsidR="000B05E5" w:rsidRPr="004F1867" w14:paraId="575F0784" w14:textId="77777777" w:rsidTr="000B05E5">
        <w:tc>
          <w:tcPr>
            <w:tcW w:w="8779" w:type="dxa"/>
          </w:tcPr>
          <w:p w14:paraId="0889DAD0" w14:textId="77777777" w:rsidR="000B05E5" w:rsidRPr="004F1867" w:rsidRDefault="000B05E5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Decedent’s Name and Address</w:t>
            </w:r>
          </w:p>
        </w:tc>
        <w:tc>
          <w:tcPr>
            <w:tcW w:w="764" w:type="dxa"/>
          </w:tcPr>
          <w:p w14:paraId="2B9C245F" w14:textId="77777777" w:rsidR="000B05E5" w:rsidRDefault="006337E7">
            <w:r w:rsidRPr="00142F95"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 w:rsidRPr="00142F95">
              <w:instrText xml:space="preserve"> FORMTEXT </w:instrText>
            </w:r>
            <w:r w:rsidRPr="00142F95">
              <w:fldChar w:fldCharType="separate"/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Pr="00142F95">
              <w:fldChar w:fldCharType="end"/>
            </w:r>
          </w:p>
        </w:tc>
        <w:tc>
          <w:tcPr>
            <w:tcW w:w="717" w:type="dxa"/>
            <w:vAlign w:val="center"/>
          </w:tcPr>
          <w:p w14:paraId="202C1CF1" w14:textId="77777777" w:rsidR="000B05E5" w:rsidRDefault="000B05E5" w:rsidP="00F25460"/>
        </w:tc>
      </w:tr>
      <w:tr w:rsidR="000B05E5" w:rsidRPr="004F1867" w14:paraId="190759F2" w14:textId="77777777" w:rsidTr="000B05E5">
        <w:tc>
          <w:tcPr>
            <w:tcW w:w="8779" w:type="dxa"/>
          </w:tcPr>
          <w:p w14:paraId="73B0351B" w14:textId="77777777" w:rsidR="000B05E5" w:rsidRPr="004F1867" w:rsidRDefault="000B05E5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Last 4 numbers of Social Security</w:t>
            </w:r>
          </w:p>
        </w:tc>
        <w:tc>
          <w:tcPr>
            <w:tcW w:w="764" w:type="dxa"/>
          </w:tcPr>
          <w:p w14:paraId="49F24B10" w14:textId="77777777" w:rsidR="000B05E5" w:rsidRDefault="006337E7">
            <w:r w:rsidRPr="00142F95"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 w:rsidRPr="00142F95">
              <w:instrText xml:space="preserve"> FORMTEXT </w:instrText>
            </w:r>
            <w:r w:rsidRPr="00142F95">
              <w:fldChar w:fldCharType="separate"/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Pr="00142F95">
              <w:fldChar w:fldCharType="end"/>
            </w:r>
          </w:p>
        </w:tc>
        <w:tc>
          <w:tcPr>
            <w:tcW w:w="717" w:type="dxa"/>
            <w:vAlign w:val="center"/>
          </w:tcPr>
          <w:p w14:paraId="6F368132" w14:textId="77777777" w:rsidR="000B05E5" w:rsidRDefault="000B05E5" w:rsidP="00F25460"/>
        </w:tc>
      </w:tr>
      <w:tr w:rsidR="000B05E5" w:rsidRPr="004F1867" w14:paraId="71E8BC6D" w14:textId="77777777" w:rsidTr="000B05E5">
        <w:tc>
          <w:tcPr>
            <w:tcW w:w="8779" w:type="dxa"/>
          </w:tcPr>
          <w:p w14:paraId="4A125947" w14:textId="77777777" w:rsidR="000B05E5" w:rsidRPr="004F1867" w:rsidRDefault="000B05E5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County and State of domicile</w:t>
            </w:r>
          </w:p>
        </w:tc>
        <w:tc>
          <w:tcPr>
            <w:tcW w:w="764" w:type="dxa"/>
          </w:tcPr>
          <w:p w14:paraId="3CF7D3C2" w14:textId="77777777" w:rsidR="000B05E5" w:rsidRDefault="006337E7">
            <w:r w:rsidRPr="00142F95"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 w:rsidRPr="00142F95">
              <w:instrText xml:space="preserve"> FORMTEXT </w:instrText>
            </w:r>
            <w:r w:rsidRPr="00142F95">
              <w:fldChar w:fldCharType="separate"/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Pr="00142F95">
              <w:fldChar w:fldCharType="end"/>
            </w:r>
          </w:p>
        </w:tc>
        <w:tc>
          <w:tcPr>
            <w:tcW w:w="717" w:type="dxa"/>
            <w:vAlign w:val="center"/>
          </w:tcPr>
          <w:p w14:paraId="0A838096" w14:textId="77777777" w:rsidR="000B05E5" w:rsidRDefault="000B05E5" w:rsidP="00F25460"/>
        </w:tc>
      </w:tr>
      <w:tr w:rsidR="000B05E5" w:rsidRPr="004F1867" w14:paraId="25D1E646" w14:textId="77777777" w:rsidTr="000B05E5">
        <w:tc>
          <w:tcPr>
            <w:tcW w:w="8779" w:type="dxa"/>
          </w:tcPr>
          <w:p w14:paraId="08919BCF" w14:textId="77777777" w:rsidR="000B05E5" w:rsidRPr="004F1867" w:rsidRDefault="000B05E5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Place of Death</w:t>
            </w:r>
          </w:p>
        </w:tc>
        <w:tc>
          <w:tcPr>
            <w:tcW w:w="764" w:type="dxa"/>
          </w:tcPr>
          <w:p w14:paraId="55131191" w14:textId="77777777" w:rsidR="000B05E5" w:rsidRDefault="006337E7">
            <w:r w:rsidRPr="00142F95"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 w:rsidRPr="00142F95">
              <w:instrText xml:space="preserve"> FORMTEXT </w:instrText>
            </w:r>
            <w:r w:rsidRPr="00142F95">
              <w:fldChar w:fldCharType="separate"/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Pr="00142F95">
              <w:fldChar w:fldCharType="end"/>
            </w:r>
          </w:p>
        </w:tc>
        <w:tc>
          <w:tcPr>
            <w:tcW w:w="717" w:type="dxa"/>
            <w:vAlign w:val="center"/>
          </w:tcPr>
          <w:p w14:paraId="5795B873" w14:textId="77777777" w:rsidR="000B05E5" w:rsidRDefault="000B05E5" w:rsidP="00F25460"/>
        </w:tc>
      </w:tr>
      <w:tr w:rsidR="000B05E5" w:rsidRPr="004F1867" w14:paraId="407F7808" w14:textId="77777777" w:rsidTr="000B05E5">
        <w:tc>
          <w:tcPr>
            <w:tcW w:w="8779" w:type="dxa"/>
          </w:tcPr>
          <w:p w14:paraId="007BE4C0" w14:textId="77777777" w:rsidR="000B05E5" w:rsidRPr="004F1867" w:rsidRDefault="000B05E5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Date of Death</w:t>
            </w:r>
          </w:p>
        </w:tc>
        <w:tc>
          <w:tcPr>
            <w:tcW w:w="764" w:type="dxa"/>
          </w:tcPr>
          <w:p w14:paraId="2C033AA5" w14:textId="77777777" w:rsidR="000B05E5" w:rsidRDefault="006337E7">
            <w:r w:rsidRPr="00142F95"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B05E5" w:rsidRPr="00142F95">
              <w:instrText xml:space="preserve"> FORMTEXT </w:instrText>
            </w:r>
            <w:r w:rsidRPr="00142F95">
              <w:fldChar w:fldCharType="separate"/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="000B05E5" w:rsidRPr="00142F95">
              <w:rPr>
                <w:noProof/>
              </w:rPr>
              <w:t> </w:t>
            </w:r>
            <w:r w:rsidRPr="00142F95">
              <w:fldChar w:fldCharType="end"/>
            </w:r>
          </w:p>
        </w:tc>
        <w:tc>
          <w:tcPr>
            <w:tcW w:w="717" w:type="dxa"/>
            <w:vAlign w:val="center"/>
          </w:tcPr>
          <w:p w14:paraId="12ED9BD2" w14:textId="77777777" w:rsidR="000B05E5" w:rsidRDefault="000B05E5" w:rsidP="00F25460"/>
        </w:tc>
      </w:tr>
      <w:tr w:rsidR="00AC7D44" w:rsidRPr="004F1867" w14:paraId="4AC08BB8" w14:textId="77777777" w:rsidTr="00AC7D44">
        <w:tc>
          <w:tcPr>
            <w:tcW w:w="10260" w:type="dxa"/>
            <w:gridSpan w:val="3"/>
          </w:tcPr>
          <w:p w14:paraId="752C9798" w14:textId="77777777" w:rsidR="00AC7D44" w:rsidRPr="004F1867" w:rsidRDefault="00AC7D44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6337E7" w:rsidRPr="004F1867">
              <w:rPr>
                <w:rFonts w:cs="Microsoft Sans Serif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6337E7" w:rsidRPr="004F1867">
              <w:rPr>
                <w:rFonts w:cs="Microsoft Sans Serif"/>
                <w:b/>
              </w:rPr>
            </w:r>
            <w:r w:rsidR="006337E7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6337E7" w:rsidRPr="004F1867">
              <w:rPr>
                <w:rFonts w:cs="Microsoft Sans Serif"/>
                <w:b/>
              </w:rPr>
              <w:fldChar w:fldCharType="end"/>
            </w:r>
            <w:bookmarkEnd w:id="8"/>
          </w:p>
        </w:tc>
      </w:tr>
    </w:tbl>
    <w:p w14:paraId="57BCE217" w14:textId="77777777" w:rsidR="00AC7D44" w:rsidRPr="004F1867" w:rsidRDefault="00AC7D44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  <w:b/>
        </w:rPr>
      </w:pPr>
    </w:p>
    <w:p w14:paraId="043A7ACE" w14:textId="77777777" w:rsidR="00AC7D44" w:rsidRPr="00F43EA8" w:rsidRDefault="00AC7D44" w:rsidP="00AC7D44">
      <w:pPr>
        <w:pStyle w:val="ListParagraph"/>
        <w:tabs>
          <w:tab w:val="left" w:pos="6480"/>
          <w:tab w:val="left" w:pos="7200"/>
        </w:tabs>
        <w:ind w:left="0"/>
        <w:jc w:val="left"/>
        <w:rPr>
          <w:rFonts w:cs="Times New Roman"/>
          <w:color w:val="ED0000"/>
        </w:rPr>
      </w:pPr>
      <w:r w:rsidRPr="004F1867">
        <w:rPr>
          <w:rFonts w:cs="Times New Roman"/>
          <w:b/>
        </w:rPr>
        <w:t xml:space="preserve">Death Certificate: FL Probate R. 5.205 </w:t>
      </w:r>
      <w:r w:rsidR="00786C59" w:rsidRPr="004F1867">
        <w:rPr>
          <w:rFonts w:cs="Times New Roman"/>
          <w:b/>
        </w:rPr>
        <w:t xml:space="preserve">and </w:t>
      </w:r>
      <w:r w:rsidRPr="004F1867">
        <w:rPr>
          <w:rFonts w:cs="Times New Roman"/>
          <w:b/>
          <w:u w:val="single"/>
        </w:rPr>
        <w:t>Judicial direction</w:t>
      </w:r>
      <w:r w:rsidRPr="004F1867">
        <w:rPr>
          <w:rFonts w:cs="Times New Roman"/>
        </w:rPr>
        <w:t xml:space="preserve">: </w:t>
      </w:r>
      <w:r w:rsidRPr="00F43EA8">
        <w:rPr>
          <w:rFonts w:cs="Times New Roman"/>
          <w:color w:val="ED0000"/>
        </w:rPr>
        <w:t>Differences in the spelling of decedent’s name between the death certificate and case style must be cleared in the petition or by affidavit</w:t>
      </w:r>
    </w:p>
    <w:p w14:paraId="5285DA45" w14:textId="77777777" w:rsidR="00AC7D44" w:rsidRPr="00F43EA8" w:rsidRDefault="00AC7D44" w:rsidP="00AC7D44">
      <w:pPr>
        <w:pStyle w:val="ListParagraph"/>
        <w:numPr>
          <w:ilvl w:val="0"/>
          <w:numId w:val="20"/>
        </w:numPr>
        <w:tabs>
          <w:tab w:val="left" w:pos="6480"/>
          <w:tab w:val="left" w:pos="7200"/>
        </w:tabs>
        <w:spacing w:after="0"/>
        <w:jc w:val="left"/>
        <w:rPr>
          <w:rFonts w:cs="Times New Roman"/>
          <w:color w:val="ED0000"/>
        </w:rPr>
      </w:pPr>
      <w:r w:rsidRPr="004F1867">
        <w:rPr>
          <w:rFonts w:cs="Times New Roman"/>
          <w:b/>
        </w:rPr>
        <w:t xml:space="preserve">No later than 3 months </w:t>
      </w:r>
      <w:proofErr w:type="gramStart"/>
      <w:r w:rsidRPr="004F1867">
        <w:rPr>
          <w:rFonts w:cs="Times New Roman"/>
          <w:b/>
        </w:rPr>
        <w:t>from 1</w:t>
      </w:r>
      <w:r w:rsidRPr="004F1867">
        <w:rPr>
          <w:rFonts w:cs="Times New Roman"/>
          <w:b/>
          <w:vertAlign w:val="superscript"/>
        </w:rPr>
        <w:t>st</w:t>
      </w:r>
      <w:proofErr w:type="gramEnd"/>
      <w:r w:rsidRPr="004F1867">
        <w:rPr>
          <w:rFonts w:cs="Times New Roman"/>
          <w:b/>
        </w:rPr>
        <w:t xml:space="preserve"> publication of </w:t>
      </w:r>
      <w:proofErr w:type="spellStart"/>
      <w:r w:rsidRPr="004F1867">
        <w:rPr>
          <w:rFonts w:cs="Times New Roman"/>
          <w:b/>
        </w:rPr>
        <w:t>Ntc</w:t>
      </w:r>
      <w:proofErr w:type="spellEnd"/>
      <w:r w:rsidRPr="004F1867">
        <w:rPr>
          <w:rFonts w:cs="Times New Roman"/>
          <w:b/>
        </w:rPr>
        <w:t xml:space="preserve">. To Creditors </w:t>
      </w:r>
      <w:r w:rsidR="002356A9" w:rsidRPr="00F43EA8">
        <w:rPr>
          <w:rFonts w:cs="Times New Roman"/>
          <w:color w:val="ED0000"/>
        </w:rPr>
        <w:t>(DC not required to be filed to admit will or appoint PR)</w:t>
      </w:r>
    </w:p>
    <w:p w14:paraId="74137410" w14:textId="77777777" w:rsidR="00AC7D44" w:rsidRPr="004F1867" w:rsidRDefault="00AC7D44" w:rsidP="00AC7D44">
      <w:pPr>
        <w:pStyle w:val="ListParagraph"/>
        <w:numPr>
          <w:ilvl w:val="0"/>
          <w:numId w:val="20"/>
        </w:numPr>
        <w:tabs>
          <w:tab w:val="left" w:pos="6480"/>
          <w:tab w:val="left" w:pos="7200"/>
        </w:tabs>
        <w:spacing w:after="0"/>
        <w:jc w:val="left"/>
        <w:rPr>
          <w:rFonts w:cs="Times New Roman"/>
          <w:b/>
        </w:rPr>
      </w:pPr>
      <w:r w:rsidRPr="004F1867">
        <w:rPr>
          <w:rFonts w:cs="Times New Roman"/>
          <w:b/>
        </w:rPr>
        <w:t xml:space="preserve">Any time prior to the entry of Determination of Beneficiaries or Determination of Homestead </w:t>
      </w:r>
      <w:r w:rsidR="0091608F">
        <w:rPr>
          <w:rFonts w:cs="Times New Roman"/>
          <w:b/>
        </w:rPr>
        <w:t xml:space="preserve"> </w:t>
      </w:r>
      <w:r w:rsidR="00CF1A25" w:rsidRPr="004F1867">
        <w:rPr>
          <w:rFonts w:cs="Times New Roman"/>
          <w:b/>
        </w:rPr>
        <w:t xml:space="preserve"> </w:t>
      </w:r>
      <w:r w:rsidR="001B5321" w:rsidRPr="004F1867">
        <w:rPr>
          <w:rFonts w:cs="Times New Roman"/>
          <w:b/>
        </w:rPr>
        <w:t>YES      N</w:t>
      </w:r>
      <w:r w:rsidR="00CF1A25" w:rsidRPr="004F1867">
        <w:rPr>
          <w:rFonts w:cs="Times New Roman"/>
          <w:b/>
        </w:rPr>
        <w:t>/A</w:t>
      </w:r>
    </w:p>
    <w:tbl>
      <w:tblPr>
        <w:tblStyle w:val="TableGrid"/>
        <w:tblW w:w="10260" w:type="dxa"/>
        <w:tblInd w:w="378" w:type="dxa"/>
        <w:tblLook w:val="04A0" w:firstRow="1" w:lastRow="0" w:firstColumn="1" w:lastColumn="0" w:noHBand="0" w:noVBand="1"/>
      </w:tblPr>
      <w:tblGrid>
        <w:gridCol w:w="8910"/>
        <w:gridCol w:w="630"/>
        <w:gridCol w:w="720"/>
      </w:tblGrid>
      <w:tr w:rsidR="00F25460" w:rsidRPr="004F1867" w14:paraId="1E1A777F" w14:textId="77777777" w:rsidTr="00F25460">
        <w:tc>
          <w:tcPr>
            <w:tcW w:w="8910" w:type="dxa"/>
          </w:tcPr>
          <w:p w14:paraId="29587257" w14:textId="77777777" w:rsidR="00F25460" w:rsidRPr="004F1867" w:rsidRDefault="00F25460" w:rsidP="00105FD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Is a Death Certificate filed at this review?</w:t>
            </w:r>
            <w:r w:rsidR="002356A9">
              <w:rPr>
                <w:rFonts w:cs="Microsoft Sans Serif"/>
              </w:rPr>
              <w:t xml:space="preserve">  </w:t>
            </w:r>
            <w:r w:rsidR="002356A9" w:rsidRPr="00F43EA8">
              <w:rPr>
                <w:rFonts w:cs="Microsoft Sans Serif"/>
                <w:color w:val="ED0000"/>
              </w:rPr>
              <w:t>{Indicate N/A if not filed</w:t>
            </w:r>
            <w:r w:rsidR="006C7880" w:rsidRPr="00F43EA8">
              <w:rPr>
                <w:rFonts w:cs="Microsoft Sans Serif"/>
                <w:color w:val="ED0000"/>
              </w:rPr>
              <w:t xml:space="preserve">, </w:t>
            </w:r>
            <w:r w:rsidR="002356A9" w:rsidRPr="00F43EA8">
              <w:rPr>
                <w:rFonts w:cs="Microsoft Sans Serif"/>
                <w:color w:val="388600"/>
              </w:rPr>
              <w:t xml:space="preserve">not </w:t>
            </w:r>
            <w:r w:rsidR="00105FD0" w:rsidRPr="00F43EA8">
              <w:rPr>
                <w:rFonts w:cs="Microsoft Sans Serif"/>
                <w:color w:val="388600"/>
              </w:rPr>
              <w:t xml:space="preserve">required to admit will or appoint a </w:t>
            </w:r>
            <w:proofErr w:type="gramStart"/>
            <w:r w:rsidR="00105FD0" w:rsidRPr="00F43EA8">
              <w:rPr>
                <w:rFonts w:cs="Microsoft Sans Serif"/>
                <w:color w:val="388600"/>
              </w:rPr>
              <w:t>PR</w:t>
            </w:r>
            <w:r w:rsidR="002356A9" w:rsidRPr="00F43EA8">
              <w:rPr>
                <w:rFonts w:cs="Microsoft Sans Serif"/>
                <w:color w:val="388600"/>
              </w:rPr>
              <w:t>}</w:t>
            </w:r>
            <w:r w:rsidR="002356A9">
              <w:rPr>
                <w:rFonts w:cs="Microsoft Sans Serif"/>
              </w:rPr>
              <w:t xml:space="preserve">   </w:t>
            </w:r>
            <w:proofErr w:type="gramEnd"/>
          </w:p>
        </w:tc>
        <w:tc>
          <w:tcPr>
            <w:tcW w:w="630" w:type="dxa"/>
            <w:vAlign w:val="center"/>
          </w:tcPr>
          <w:p w14:paraId="41273611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8520870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0A88E810" w14:textId="77777777" w:rsidTr="00F25460">
        <w:tc>
          <w:tcPr>
            <w:tcW w:w="8910" w:type="dxa"/>
          </w:tcPr>
          <w:p w14:paraId="78670F8F" w14:textId="77777777" w:rsidR="00F25460" w:rsidRPr="004F1867" w:rsidRDefault="007D38B4" w:rsidP="007D38B4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Are there any name differences between the death certificate and documents filed?  </w:t>
            </w:r>
            <w:r>
              <w:rPr>
                <w:rFonts w:cs="Microsoft Sans Serif"/>
                <w:color w:val="7030A0"/>
              </w:rPr>
              <w:t xml:space="preserve">Review Clerk: </w:t>
            </w:r>
            <w:proofErr w:type="gramStart"/>
            <w:r>
              <w:rPr>
                <w:rFonts w:cs="Microsoft Sans Serif"/>
                <w:color w:val="7030A0"/>
              </w:rPr>
              <w:t>Add to</w:t>
            </w:r>
            <w:proofErr w:type="gramEnd"/>
            <w:r>
              <w:rPr>
                <w:rFonts w:cs="Microsoft Sans Serif"/>
                <w:color w:val="7030A0"/>
              </w:rPr>
              <w:t xml:space="preserve"> notes below any discrepancies or other names or alias not plead.  Per Judge this is not a notable issue on estates represented by counsel.</w:t>
            </w:r>
            <w:r>
              <w:rPr>
                <w:rFonts w:cs="Microsoft Sans Serif"/>
              </w:rPr>
              <w:t xml:space="preserve">  </w:t>
            </w:r>
            <w:r w:rsidRPr="00F43EA8">
              <w:rPr>
                <w:rFonts w:cs="Microsoft Sans Serif"/>
                <w:color w:val="A90000"/>
              </w:rPr>
              <w:t xml:space="preserve">[Indicate N/A when the death certificate is not filed at the time of the review]  </w:t>
            </w:r>
          </w:p>
        </w:tc>
        <w:tc>
          <w:tcPr>
            <w:tcW w:w="630" w:type="dxa"/>
            <w:vAlign w:val="center"/>
          </w:tcPr>
          <w:p w14:paraId="24CCEBA5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478D4CF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1B5321" w:rsidRPr="004F1867" w14:paraId="1DD0E867" w14:textId="77777777" w:rsidTr="001B5321">
        <w:tc>
          <w:tcPr>
            <w:tcW w:w="10260" w:type="dxa"/>
            <w:gridSpan w:val="3"/>
          </w:tcPr>
          <w:p w14:paraId="413B5FA4" w14:textId="77777777" w:rsidR="001B5321" w:rsidRPr="004F1867" w:rsidRDefault="001B5321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6337E7" w:rsidRPr="004F1867">
              <w:rPr>
                <w:rFonts w:cs="Microsoft Sans Serif"/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6337E7" w:rsidRPr="004F1867">
              <w:rPr>
                <w:rFonts w:cs="Microsoft Sans Serif"/>
                <w:b/>
              </w:rPr>
            </w:r>
            <w:r w:rsidR="006337E7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6337E7" w:rsidRPr="004F1867">
              <w:rPr>
                <w:rFonts w:cs="Microsoft Sans Serif"/>
                <w:b/>
              </w:rPr>
              <w:fldChar w:fldCharType="end"/>
            </w:r>
            <w:bookmarkEnd w:id="9"/>
          </w:p>
        </w:tc>
      </w:tr>
    </w:tbl>
    <w:p w14:paraId="72707861" w14:textId="77777777" w:rsidR="00675BA4" w:rsidRDefault="00675BA4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  <w:b/>
        </w:rPr>
      </w:pPr>
    </w:p>
    <w:p w14:paraId="5FC70D95" w14:textId="77777777" w:rsidR="00E101FC" w:rsidRPr="004F1867" w:rsidRDefault="001B5321" w:rsidP="00AF4661">
      <w:pPr>
        <w:tabs>
          <w:tab w:val="left" w:pos="5760"/>
          <w:tab w:val="left" w:pos="6840"/>
        </w:tabs>
        <w:spacing w:after="0"/>
        <w:jc w:val="left"/>
        <w:rPr>
          <w:rFonts w:cs="Microsoft Sans Serif"/>
          <w:b/>
          <w:color w:val="336600"/>
        </w:rPr>
      </w:pPr>
      <w:r w:rsidRPr="00F43EA8">
        <w:rPr>
          <w:rFonts w:cs="Microsoft Sans Serif"/>
          <w:b/>
          <w:color w:val="ED0000"/>
        </w:rPr>
        <w:t>Heirs &amp; Beneficiaries and Marital Status</w:t>
      </w:r>
      <w:proofErr w:type="gramStart"/>
      <w:r w:rsidRPr="004F1867">
        <w:rPr>
          <w:rFonts w:cs="Microsoft Sans Serif"/>
          <w:b/>
        </w:rPr>
        <w:t>:  FL</w:t>
      </w:r>
      <w:proofErr w:type="gramEnd"/>
      <w:r w:rsidRPr="004F1867">
        <w:rPr>
          <w:rFonts w:cs="Microsoft Sans Serif"/>
          <w:b/>
        </w:rPr>
        <w:t xml:space="preserve"> Probate R. 5.200[c]</w:t>
      </w:r>
      <w:r w:rsidR="00E101FC" w:rsidRPr="004F1867">
        <w:rPr>
          <w:rFonts w:cs="Microsoft Sans Serif"/>
          <w:b/>
        </w:rPr>
        <w:t xml:space="preserve"> </w:t>
      </w:r>
      <w:r w:rsidR="00AF4661">
        <w:rPr>
          <w:rFonts w:cs="Microsoft Sans Serif"/>
          <w:b/>
        </w:rPr>
        <w:tab/>
      </w:r>
      <w:r w:rsidR="00AF4661">
        <w:rPr>
          <w:rFonts w:cs="Microsoft Sans Serif"/>
          <w:b/>
        </w:rPr>
        <w:tab/>
      </w:r>
      <w:r w:rsidR="00AF4661">
        <w:rPr>
          <w:rFonts w:cs="Microsoft Sans Serif"/>
          <w:b/>
        </w:rPr>
        <w:tab/>
      </w:r>
      <w:r w:rsidR="00AF4661">
        <w:rPr>
          <w:rFonts w:cs="Times New Roman"/>
          <w:b/>
        </w:rPr>
        <w:tab/>
      </w:r>
      <w:r w:rsidR="00786C59" w:rsidRPr="004F1867">
        <w:rPr>
          <w:rFonts w:cs="Times New Roman"/>
          <w:b/>
        </w:rPr>
        <w:t xml:space="preserve">   </w:t>
      </w:r>
      <w:r w:rsidR="004464E3" w:rsidRPr="004F1867">
        <w:rPr>
          <w:rFonts w:cs="Times New Roman"/>
          <w:b/>
        </w:rPr>
        <w:t xml:space="preserve">       </w:t>
      </w:r>
      <w:r w:rsidR="00786C59" w:rsidRPr="004F1867">
        <w:rPr>
          <w:rFonts w:cs="Times New Roman"/>
          <w:b/>
        </w:rPr>
        <w:t xml:space="preserve"> YES      N</w:t>
      </w:r>
      <w:r w:rsidR="004464E3" w:rsidRPr="004F1867">
        <w:rPr>
          <w:rFonts w:cs="Times New Roman"/>
          <w:b/>
        </w:rPr>
        <w:t>/A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38"/>
        <w:gridCol w:w="720"/>
        <w:gridCol w:w="720"/>
      </w:tblGrid>
      <w:tr w:rsidR="00F25460" w:rsidRPr="004F1867" w14:paraId="191A8251" w14:textId="77777777" w:rsidTr="00F25460">
        <w:tc>
          <w:tcPr>
            <w:tcW w:w="8838" w:type="dxa"/>
          </w:tcPr>
          <w:p w14:paraId="72610024" w14:textId="77777777" w:rsidR="00F25460" w:rsidRPr="004F1867" w:rsidRDefault="006B68C9" w:rsidP="00E358C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>N</w:t>
            </w:r>
            <w:r w:rsidR="00F25460" w:rsidRPr="004F1867">
              <w:rPr>
                <w:rFonts w:cs="Microsoft Sans Serif"/>
              </w:rPr>
              <w:t>ame and address of surviving spouse</w:t>
            </w:r>
            <w:r>
              <w:rPr>
                <w:rFonts w:cs="Microsoft Sans Serif"/>
              </w:rPr>
              <w:t>, if any</w:t>
            </w:r>
            <w:r w:rsidR="00F25460" w:rsidRPr="004F1867">
              <w:rPr>
                <w:rFonts w:cs="Microsoft Sans Serif"/>
              </w:rPr>
              <w:t xml:space="preserve">? </w:t>
            </w:r>
            <w:r w:rsidR="00E358CB" w:rsidRPr="00F43EA8">
              <w:rPr>
                <w:rFonts w:cs="Microsoft Sans Serif"/>
                <w:color w:val="ED0000"/>
              </w:rPr>
              <w:t>Mark N/A if no spouse listed</w:t>
            </w:r>
            <w:r w:rsidR="00E358CB">
              <w:rPr>
                <w:rFonts w:cs="Microsoft Sans Serif"/>
              </w:rPr>
              <w:t xml:space="preserve">.  </w:t>
            </w:r>
          </w:p>
        </w:tc>
        <w:tc>
          <w:tcPr>
            <w:tcW w:w="720" w:type="dxa"/>
            <w:vAlign w:val="center"/>
          </w:tcPr>
          <w:p w14:paraId="0E4F5E51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E1F902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6C8923CC" w14:textId="77777777" w:rsidTr="00F25460">
        <w:tc>
          <w:tcPr>
            <w:tcW w:w="8838" w:type="dxa"/>
          </w:tcPr>
          <w:p w14:paraId="290626EF" w14:textId="77777777" w:rsidR="00F25460" w:rsidRPr="004F1867" w:rsidRDefault="00F25460" w:rsidP="00810687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</w:rPr>
              <w:t xml:space="preserve">Name and address of </w:t>
            </w:r>
            <w:r w:rsidR="00C17CC5">
              <w:rPr>
                <w:rFonts w:cs="Microsoft Sans Serif"/>
              </w:rPr>
              <w:t xml:space="preserve">all </w:t>
            </w:r>
            <w:r w:rsidRPr="004F1867">
              <w:rPr>
                <w:rFonts w:cs="Microsoft Sans Serif"/>
              </w:rPr>
              <w:t xml:space="preserve">beneficiaries named in the </w:t>
            </w:r>
            <w:proofErr w:type="gramStart"/>
            <w:r w:rsidRPr="004F1867">
              <w:rPr>
                <w:rFonts w:cs="Microsoft Sans Serif"/>
              </w:rPr>
              <w:t>Will?</w:t>
            </w:r>
            <w:proofErr w:type="gramEnd"/>
            <w:r w:rsidRPr="004F1867">
              <w:rPr>
                <w:rFonts w:cs="Microsoft Sans Serif"/>
              </w:rPr>
              <w:t xml:space="preserve">  </w:t>
            </w:r>
            <w:r w:rsidRPr="00F43EA8">
              <w:rPr>
                <w:rFonts w:cs="Microsoft Sans Serif"/>
                <w:b/>
                <w:color w:val="ED0000"/>
              </w:rPr>
              <w:t>[Testate]</w:t>
            </w:r>
            <w:r w:rsidR="00810687" w:rsidRPr="00F43EA8">
              <w:rPr>
                <w:rFonts w:cs="Microsoft Sans Serif"/>
                <w:b/>
                <w:color w:val="ED0000"/>
              </w:rPr>
              <w:t xml:space="preserve"> mark n/a in intestate </w:t>
            </w:r>
          </w:p>
        </w:tc>
        <w:tc>
          <w:tcPr>
            <w:tcW w:w="720" w:type="dxa"/>
            <w:vAlign w:val="center"/>
          </w:tcPr>
          <w:p w14:paraId="6C105991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A48F919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20551BE6" w14:textId="77777777" w:rsidTr="00F25460">
        <w:tc>
          <w:tcPr>
            <w:tcW w:w="8838" w:type="dxa"/>
          </w:tcPr>
          <w:p w14:paraId="642F42A4" w14:textId="77777777" w:rsidR="00F25460" w:rsidRPr="004F1867" w:rsidRDefault="00F25460" w:rsidP="00855417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Name and address of heirs at </w:t>
            </w:r>
            <w:proofErr w:type="gramStart"/>
            <w:r w:rsidRPr="004F1867">
              <w:rPr>
                <w:rFonts w:cs="Microsoft Sans Serif"/>
              </w:rPr>
              <w:t>law</w:t>
            </w:r>
            <w:r w:rsidR="002356A9">
              <w:rPr>
                <w:rFonts w:cs="Microsoft Sans Serif"/>
              </w:rPr>
              <w:t>?</w:t>
            </w:r>
            <w:proofErr w:type="gramEnd"/>
            <w:r w:rsidR="00855417">
              <w:rPr>
                <w:rFonts w:cs="Microsoft Sans Serif"/>
              </w:rPr>
              <w:t xml:space="preserve">                                       </w:t>
            </w:r>
            <w:r w:rsidR="002356A9">
              <w:rPr>
                <w:rFonts w:cs="Microsoft Sans Serif"/>
              </w:rPr>
              <w:t xml:space="preserve"> </w:t>
            </w:r>
            <w:r w:rsidRPr="00F43EA8">
              <w:rPr>
                <w:rFonts w:cs="Microsoft Sans Serif"/>
                <w:color w:val="ED0000"/>
              </w:rPr>
              <w:t xml:space="preserve"> </w:t>
            </w:r>
            <w:r w:rsidR="00855417" w:rsidRPr="00F43EA8">
              <w:rPr>
                <w:rFonts w:cs="Microsoft Sans Serif"/>
                <w:color w:val="ED0000"/>
              </w:rPr>
              <w:t>[</w:t>
            </w:r>
            <w:proofErr w:type="gramStart"/>
            <w:r w:rsidRPr="00F43EA8">
              <w:rPr>
                <w:rFonts w:cs="Microsoft Sans Serif"/>
                <w:b/>
                <w:color w:val="ED0000"/>
              </w:rPr>
              <w:t>Intestate</w:t>
            </w:r>
            <w:r w:rsidR="00855417" w:rsidRPr="00F43EA8">
              <w:rPr>
                <w:rFonts w:cs="Microsoft Sans Serif"/>
                <w:b/>
                <w:color w:val="ED0000"/>
              </w:rPr>
              <w:t>]</w:t>
            </w:r>
            <w:r w:rsidRPr="00F43EA8">
              <w:rPr>
                <w:rFonts w:cs="Microsoft Sans Serif"/>
                <w:b/>
                <w:color w:val="ED0000"/>
              </w:rPr>
              <w:t xml:space="preserve"> </w:t>
            </w:r>
            <w:r w:rsidR="00855417" w:rsidRPr="00F43EA8">
              <w:rPr>
                <w:rFonts w:cs="Microsoft Sans Serif"/>
                <w:b/>
                <w:color w:val="ED0000"/>
              </w:rPr>
              <w:t xml:space="preserve"> mark</w:t>
            </w:r>
            <w:proofErr w:type="gramEnd"/>
            <w:r w:rsidR="00855417" w:rsidRPr="00F43EA8">
              <w:rPr>
                <w:rFonts w:cs="Microsoft Sans Serif"/>
                <w:b/>
                <w:color w:val="ED0000"/>
              </w:rPr>
              <w:t xml:space="preserve"> n/a if testate</w:t>
            </w:r>
          </w:p>
        </w:tc>
        <w:bookmarkStart w:id="10" w:name="Text50"/>
        <w:tc>
          <w:tcPr>
            <w:tcW w:w="720" w:type="dxa"/>
            <w:vAlign w:val="center"/>
          </w:tcPr>
          <w:p w14:paraId="041C7F66" w14:textId="77777777" w:rsidR="00F25460" w:rsidRDefault="006337E7" w:rsidP="00F25460">
            <w:r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F0737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CF0737">
              <w:rPr>
                <w:rFonts w:cs="Times New Roman"/>
                <w:noProof/>
              </w:rPr>
              <w:t> </w:t>
            </w:r>
            <w:r w:rsidR="00CF0737">
              <w:rPr>
                <w:rFonts w:cs="Times New Roman"/>
                <w:noProof/>
              </w:rPr>
              <w:t> </w:t>
            </w:r>
            <w:r w:rsidR="00CF0737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"/>
          </w:p>
        </w:tc>
        <w:tc>
          <w:tcPr>
            <w:tcW w:w="720" w:type="dxa"/>
            <w:vAlign w:val="center"/>
          </w:tcPr>
          <w:p w14:paraId="54501C28" w14:textId="77777777" w:rsidR="00F25460" w:rsidRDefault="006337E7" w:rsidP="00F25460"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F0737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CF0737">
              <w:rPr>
                <w:rFonts w:cs="Times New Roman"/>
                <w:noProof/>
              </w:rPr>
              <w:t> </w:t>
            </w:r>
            <w:r w:rsidR="00CF0737">
              <w:rPr>
                <w:rFonts w:cs="Times New Roman"/>
                <w:noProof/>
              </w:rPr>
              <w:t> </w:t>
            </w:r>
            <w:r w:rsidR="00CF0737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F25460" w:rsidRPr="004F1867" w14:paraId="7F2A22FD" w14:textId="77777777" w:rsidTr="00F25460">
        <w:tc>
          <w:tcPr>
            <w:tcW w:w="8838" w:type="dxa"/>
          </w:tcPr>
          <w:p w14:paraId="7C1C1992" w14:textId="77777777" w:rsidR="00F25460" w:rsidRPr="004F1867" w:rsidRDefault="00F25460" w:rsidP="00C17CC5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Provide the relationship of each heir</w:t>
            </w:r>
            <w:r w:rsidR="00C17CC5">
              <w:rPr>
                <w:rFonts w:cs="Microsoft Sans Serif"/>
              </w:rPr>
              <w:t>/</w:t>
            </w:r>
            <w:r w:rsidRPr="004F1867">
              <w:rPr>
                <w:rFonts w:cs="Microsoft Sans Serif"/>
              </w:rPr>
              <w:t>beneficiary listed</w:t>
            </w:r>
            <w:r w:rsidR="00C17CC5">
              <w:rPr>
                <w:rFonts w:cs="Microsoft Sans Serif"/>
              </w:rPr>
              <w:t xml:space="preserve"> in petition</w:t>
            </w:r>
            <w:r w:rsidRPr="004F1867">
              <w:rPr>
                <w:rFonts w:cs="Microsoft Sans Serif"/>
              </w:rPr>
              <w:t>?</w:t>
            </w:r>
          </w:p>
        </w:tc>
        <w:tc>
          <w:tcPr>
            <w:tcW w:w="720" w:type="dxa"/>
            <w:vAlign w:val="center"/>
          </w:tcPr>
          <w:p w14:paraId="5D0E0021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D27E932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2470D5E5" w14:textId="77777777" w:rsidTr="00F25460">
        <w:tc>
          <w:tcPr>
            <w:tcW w:w="8838" w:type="dxa"/>
          </w:tcPr>
          <w:p w14:paraId="0E8D3F9F" w14:textId="77777777" w:rsidR="00F25460" w:rsidRPr="004F1867" w:rsidRDefault="00F25460" w:rsidP="00810687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Indicate the year of birth for any </w:t>
            </w:r>
            <w:r w:rsidR="00C17CC5">
              <w:rPr>
                <w:rFonts w:cs="Microsoft Sans Serif"/>
              </w:rPr>
              <w:t xml:space="preserve">heir/beneficiaries </w:t>
            </w:r>
            <w:r w:rsidRPr="004F1867">
              <w:rPr>
                <w:rFonts w:cs="Microsoft Sans Serif"/>
              </w:rPr>
              <w:t>who are minors?</w:t>
            </w:r>
            <w:r w:rsidR="00810687">
              <w:rPr>
                <w:rFonts w:cs="Microsoft Sans Serif"/>
              </w:rPr>
              <w:t xml:space="preserve">  </w:t>
            </w:r>
            <w:r w:rsidR="00810687" w:rsidRPr="00F43EA8">
              <w:rPr>
                <w:rFonts w:cs="Microsoft Sans Serif"/>
                <w:color w:val="ED0000"/>
              </w:rPr>
              <w:t>Mark N/A if no minors</w:t>
            </w:r>
            <w:r w:rsidR="00810687">
              <w:rPr>
                <w:rFonts w:cs="Microsoft Sans Serif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BCE660A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82D7F14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AF4661" w:rsidRPr="004F1867" w14:paraId="3A73EF8E" w14:textId="77777777" w:rsidTr="00F25460">
        <w:tc>
          <w:tcPr>
            <w:tcW w:w="8838" w:type="dxa"/>
          </w:tcPr>
          <w:p w14:paraId="17CA6B70" w14:textId="77777777" w:rsidR="00AF4661" w:rsidRPr="004F1867" w:rsidRDefault="00AF4661" w:rsidP="00D56683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F43EA8">
              <w:rPr>
                <w:b/>
                <w:color w:val="ED0000"/>
              </w:rPr>
              <w:t>Testate</w:t>
            </w:r>
            <w:proofErr w:type="gramStart"/>
            <w:r>
              <w:t>:  Are</w:t>
            </w:r>
            <w:proofErr w:type="gramEnd"/>
            <w:r>
              <w:t xml:space="preserve"> there any </w:t>
            </w:r>
            <w:proofErr w:type="gramStart"/>
            <w:r>
              <w:t>persons</w:t>
            </w:r>
            <w:proofErr w:type="gramEnd"/>
            <w:r>
              <w:t xml:space="preserve"> specifically disinherited </w:t>
            </w:r>
            <w:r w:rsidR="00D56683">
              <w:t xml:space="preserve">in </w:t>
            </w:r>
            <w:r>
              <w:t>Will</w:t>
            </w:r>
            <w:r w:rsidR="008D054F">
              <w:t xml:space="preserve">. </w:t>
            </w:r>
            <w:r w:rsidR="008D054F" w:rsidRPr="008D054F">
              <w:rPr>
                <w:b/>
              </w:rPr>
              <w:t>E</w:t>
            </w:r>
            <w:r w:rsidRPr="008D054F">
              <w:rPr>
                <w:b/>
              </w:rPr>
              <w:t>ntitled to</w:t>
            </w:r>
            <w:r>
              <w:t xml:space="preserve"> </w:t>
            </w:r>
            <w:r w:rsidR="008D054F" w:rsidRPr="008D054F">
              <w:rPr>
                <w:b/>
              </w:rPr>
              <w:t xml:space="preserve">Service of the </w:t>
            </w:r>
            <w:r w:rsidRPr="008D054F">
              <w:rPr>
                <w:b/>
              </w:rPr>
              <w:t>Notice of Administration</w:t>
            </w:r>
            <w:r w:rsidR="008D054F" w:rsidRPr="008D054F">
              <w:rPr>
                <w:b/>
              </w:rPr>
              <w:t xml:space="preserve"> </w:t>
            </w:r>
            <w:r w:rsidR="008D054F" w:rsidRPr="00F43EA8">
              <w:rPr>
                <w:b/>
                <w:color w:val="388600"/>
              </w:rPr>
              <w:t>once PR is appointed</w:t>
            </w:r>
            <w:r>
              <w:t xml:space="preserve">? </w:t>
            </w:r>
            <w:r w:rsidR="008D054F">
              <w:t xml:space="preserve"> </w:t>
            </w:r>
            <w:r w:rsidRPr="00F43EA8">
              <w:rPr>
                <w:color w:val="ED0000"/>
              </w:rPr>
              <w:t>If yes</w:t>
            </w:r>
            <w:r w:rsidR="008D054F" w:rsidRPr="00F43EA8">
              <w:rPr>
                <w:color w:val="ED0000"/>
              </w:rPr>
              <w:t xml:space="preserve">, </w:t>
            </w:r>
            <w:r w:rsidRPr="00F43EA8">
              <w:rPr>
                <w:color w:val="ED0000"/>
              </w:rPr>
              <w:t xml:space="preserve">identify </w:t>
            </w:r>
            <w:r w:rsidR="008D054F" w:rsidRPr="00F43EA8">
              <w:rPr>
                <w:color w:val="ED0000"/>
              </w:rPr>
              <w:t xml:space="preserve">them </w:t>
            </w:r>
            <w:r w:rsidRPr="00F43EA8">
              <w:rPr>
                <w:color w:val="ED0000"/>
              </w:rPr>
              <w:t xml:space="preserve">in notes.  </w:t>
            </w:r>
            <w:r w:rsidR="008D054F" w:rsidRPr="00F43EA8">
              <w:rPr>
                <w:color w:val="ED0000"/>
              </w:rPr>
              <w:t>Mark as</w:t>
            </w:r>
            <w:r w:rsidR="00810687" w:rsidRPr="00F43EA8">
              <w:rPr>
                <w:color w:val="ED0000"/>
              </w:rPr>
              <w:t xml:space="preserve"> N/A </w:t>
            </w:r>
            <w:r w:rsidR="008D054F" w:rsidRPr="00F43EA8">
              <w:rPr>
                <w:color w:val="ED0000"/>
              </w:rPr>
              <w:t xml:space="preserve">for intestate estates.   </w:t>
            </w:r>
          </w:p>
        </w:tc>
        <w:bookmarkStart w:id="11" w:name="Text67"/>
        <w:tc>
          <w:tcPr>
            <w:tcW w:w="720" w:type="dxa"/>
            <w:vAlign w:val="center"/>
          </w:tcPr>
          <w:p w14:paraId="4B8878D6" w14:textId="77777777" w:rsidR="00AF4661" w:rsidRPr="00FF07A3" w:rsidRDefault="006337E7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4661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AF4661">
              <w:rPr>
                <w:rFonts w:cs="Times New Roman"/>
                <w:noProof/>
              </w:rPr>
              <w:t> </w:t>
            </w:r>
            <w:r w:rsidR="00AF4661">
              <w:rPr>
                <w:rFonts w:cs="Times New Roman"/>
                <w:noProof/>
              </w:rPr>
              <w:t> </w:t>
            </w:r>
            <w:r w:rsidR="00AF4661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"/>
          </w:p>
        </w:tc>
        <w:bookmarkStart w:id="12" w:name="Text68"/>
        <w:tc>
          <w:tcPr>
            <w:tcW w:w="720" w:type="dxa"/>
            <w:vAlign w:val="center"/>
          </w:tcPr>
          <w:p w14:paraId="4D9078B7" w14:textId="77777777" w:rsidR="00AF4661" w:rsidRPr="00FF07A3" w:rsidRDefault="006337E7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4661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AF4661">
              <w:rPr>
                <w:rFonts w:cs="Times New Roman"/>
                <w:noProof/>
              </w:rPr>
              <w:t> </w:t>
            </w:r>
            <w:r w:rsidR="00AF4661">
              <w:rPr>
                <w:rFonts w:cs="Times New Roman"/>
                <w:noProof/>
              </w:rPr>
              <w:t> </w:t>
            </w:r>
            <w:r w:rsidR="00AF4661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"/>
          </w:p>
        </w:tc>
      </w:tr>
      <w:tr w:rsidR="006F691D" w:rsidRPr="004F1867" w14:paraId="5261C81C" w14:textId="77777777" w:rsidTr="006F691D">
        <w:tc>
          <w:tcPr>
            <w:tcW w:w="10278" w:type="dxa"/>
            <w:gridSpan w:val="3"/>
          </w:tcPr>
          <w:p w14:paraId="0CB9E3B8" w14:textId="77777777" w:rsidR="006F691D" w:rsidRPr="004F1867" w:rsidRDefault="006F691D" w:rsidP="00E101FC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lastRenderedPageBreak/>
              <w:t xml:space="preserve">NOTES: </w:t>
            </w:r>
            <w:r w:rsidR="006337E7" w:rsidRPr="004F1867">
              <w:rPr>
                <w:rFonts w:cs="Microsoft Sans Serif"/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6337E7" w:rsidRPr="004F1867">
              <w:rPr>
                <w:rFonts w:cs="Microsoft Sans Serif"/>
                <w:b/>
              </w:rPr>
            </w:r>
            <w:r w:rsidR="006337E7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6337E7" w:rsidRPr="004F1867">
              <w:rPr>
                <w:rFonts w:cs="Microsoft Sans Serif"/>
                <w:b/>
              </w:rPr>
              <w:fldChar w:fldCharType="end"/>
            </w:r>
            <w:bookmarkEnd w:id="13"/>
          </w:p>
        </w:tc>
      </w:tr>
    </w:tbl>
    <w:p w14:paraId="0C46B1D7" w14:textId="77777777" w:rsidR="00BC5412" w:rsidRDefault="00BC5412" w:rsidP="007C0FD9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  <w:highlight w:val="yellow"/>
        </w:rPr>
      </w:pPr>
    </w:p>
    <w:p w14:paraId="0F214C84" w14:textId="77777777" w:rsidR="006923B6" w:rsidRDefault="00167D02" w:rsidP="007C0FD9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</w:rPr>
      </w:pPr>
      <w:r w:rsidRPr="002F4EB7">
        <w:rPr>
          <w:rFonts w:cs="Microsoft Sans Serif"/>
          <w:b/>
          <w:highlight w:val="yellow"/>
        </w:rPr>
        <w:t>Information about P.R. [May be in Oath of PR when petitioner &amp; proposed PR are the same.]</w:t>
      </w:r>
    </w:p>
    <w:p w14:paraId="0B811B67" w14:textId="77777777" w:rsidR="00AC7D44" w:rsidRPr="004F1867" w:rsidRDefault="006923B6" w:rsidP="007C0FD9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</w:rPr>
      </w:pPr>
      <w:r w:rsidRPr="00F43EA8">
        <w:rPr>
          <w:rFonts w:cs="Microsoft Sans Serif"/>
          <w:b/>
          <w:color w:val="ED0000"/>
        </w:rPr>
        <w:t>If yes, please indicate (p) if found petition and (0) if located in oath.</w:t>
      </w:r>
      <w:r>
        <w:rPr>
          <w:rFonts w:cs="Microsoft Sans Serif"/>
          <w:b/>
        </w:rPr>
        <w:t xml:space="preserve"> </w:t>
      </w:r>
      <w:r w:rsidR="004464E3" w:rsidRPr="004F1867">
        <w:rPr>
          <w:rFonts w:cs="Microsoft Sans Serif"/>
          <w:b/>
        </w:rPr>
        <w:tab/>
      </w:r>
      <w:r w:rsidR="006C71B2">
        <w:rPr>
          <w:rFonts w:cs="Microsoft Sans Serif"/>
          <w:b/>
        </w:rPr>
        <w:t xml:space="preserve">        </w:t>
      </w:r>
      <w:r w:rsidR="00AA4A84">
        <w:rPr>
          <w:rFonts w:cs="Microsoft Sans Serif"/>
          <w:b/>
        </w:rPr>
        <w:t xml:space="preserve">   </w:t>
      </w:r>
      <w:r w:rsidR="00786C59" w:rsidRPr="004F1867">
        <w:rPr>
          <w:rFonts w:cs="Times New Roman"/>
          <w:b/>
        </w:rPr>
        <w:t xml:space="preserve">YES </w:t>
      </w:r>
      <w:r w:rsidR="007C0FD9">
        <w:rPr>
          <w:rFonts w:cs="Times New Roman"/>
          <w:b/>
        </w:rPr>
        <w:tab/>
      </w:r>
      <w:r w:rsidR="00786C59" w:rsidRPr="004F1867">
        <w:rPr>
          <w:rFonts w:cs="Times New Roman"/>
          <w:b/>
        </w:rPr>
        <w:t>N</w:t>
      </w:r>
      <w:r w:rsidR="004464E3" w:rsidRPr="004F1867">
        <w:rPr>
          <w:rFonts w:cs="Times New Roman"/>
          <w:b/>
        </w:rPr>
        <w:t>/A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820"/>
        <w:gridCol w:w="720"/>
        <w:gridCol w:w="630"/>
      </w:tblGrid>
      <w:tr w:rsidR="00F25460" w:rsidRPr="004F1867" w14:paraId="493807CD" w14:textId="77777777" w:rsidTr="007D57FE">
        <w:tc>
          <w:tcPr>
            <w:tcW w:w="8820" w:type="dxa"/>
          </w:tcPr>
          <w:p w14:paraId="730501C7" w14:textId="77777777" w:rsidR="00F25460" w:rsidRPr="004F1867" w:rsidRDefault="00F25460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Contain the name and address of P.R. and state they are qualified to serve under FL law?</w:t>
            </w:r>
          </w:p>
        </w:tc>
        <w:tc>
          <w:tcPr>
            <w:tcW w:w="720" w:type="dxa"/>
            <w:vAlign w:val="center"/>
          </w:tcPr>
          <w:p w14:paraId="22221473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0773BA6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294569B4" w14:textId="77777777" w:rsidTr="007D57FE">
        <w:tc>
          <w:tcPr>
            <w:tcW w:w="8820" w:type="dxa"/>
          </w:tcPr>
          <w:p w14:paraId="05901BAB" w14:textId="77777777" w:rsidR="00F25460" w:rsidRPr="004F1867" w:rsidRDefault="00F25460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>State whether the P.R. is a business or an individual?</w:t>
            </w:r>
          </w:p>
        </w:tc>
        <w:tc>
          <w:tcPr>
            <w:tcW w:w="720" w:type="dxa"/>
            <w:vAlign w:val="center"/>
          </w:tcPr>
          <w:p w14:paraId="04821A95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E428718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4C7568A9" w14:textId="77777777" w:rsidTr="007D57FE">
        <w:tc>
          <w:tcPr>
            <w:tcW w:w="8820" w:type="dxa"/>
          </w:tcPr>
          <w:p w14:paraId="66F4EAE4" w14:textId="77777777" w:rsidR="00F25460" w:rsidRPr="004F1867" w:rsidRDefault="00C17CC5" w:rsidP="00C17CC5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t xml:space="preserve">State if </w:t>
            </w:r>
            <w:r w:rsidR="00F25460">
              <w:t>an individual</w:t>
            </w:r>
            <w:r>
              <w:t xml:space="preserve"> and </w:t>
            </w:r>
            <w:r w:rsidR="00F25460">
              <w:t>whether he/she has been convicted of a felony.</w:t>
            </w:r>
          </w:p>
        </w:tc>
        <w:tc>
          <w:tcPr>
            <w:tcW w:w="720" w:type="dxa"/>
            <w:vAlign w:val="center"/>
          </w:tcPr>
          <w:p w14:paraId="5CE41820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57E61A9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443C8302" w14:textId="77777777" w:rsidTr="007D57FE">
        <w:tc>
          <w:tcPr>
            <w:tcW w:w="8820" w:type="dxa"/>
          </w:tcPr>
          <w:p w14:paraId="4F3CF42F" w14:textId="77777777" w:rsidR="00F25460" w:rsidRPr="004F1867" w:rsidRDefault="00F25460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t>The person is 18 years of age or older.</w:t>
            </w:r>
          </w:p>
        </w:tc>
        <w:tc>
          <w:tcPr>
            <w:tcW w:w="720" w:type="dxa"/>
            <w:vAlign w:val="center"/>
          </w:tcPr>
          <w:p w14:paraId="70709247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9A89A84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9E137D" w:rsidRPr="004F1867" w14:paraId="4F6331C6" w14:textId="77777777" w:rsidTr="007D57FE">
        <w:tc>
          <w:tcPr>
            <w:tcW w:w="8820" w:type="dxa"/>
          </w:tcPr>
          <w:p w14:paraId="607AC163" w14:textId="77777777" w:rsidR="009E137D" w:rsidRPr="009E137D" w:rsidRDefault="009E137D" w:rsidP="00C42708">
            <w:pPr>
              <w:tabs>
                <w:tab w:val="left" w:pos="5760"/>
                <w:tab w:val="left" w:pos="6840"/>
              </w:tabs>
              <w:jc w:val="left"/>
            </w:pPr>
            <w:r w:rsidRPr="009E137D">
              <w:t xml:space="preserve">State whether the person has been convicted in any state or foreign jurisdiction of abuse, neglect or exploitation of an elderly person or disabled adult. </w:t>
            </w:r>
            <w:r w:rsidRPr="00F43EA8">
              <w:rPr>
                <w:b/>
                <w:color w:val="ED0000"/>
              </w:rPr>
              <w:t xml:space="preserve">(effective </w:t>
            </w:r>
            <w:r w:rsidR="00C42708" w:rsidRPr="00F43EA8">
              <w:rPr>
                <w:b/>
                <w:color w:val="ED0000"/>
              </w:rPr>
              <w:t>11/4/2021</w:t>
            </w:r>
            <w:r w:rsidRPr="00F43EA8">
              <w:rPr>
                <w:b/>
                <w:color w:val="ED0000"/>
              </w:rPr>
              <w:t>)</w:t>
            </w:r>
            <w:r w:rsidRPr="009E137D">
              <w:t xml:space="preserve"> </w:t>
            </w:r>
            <w:r w:rsidR="00D1640E">
              <w:t xml:space="preserve">  </w:t>
            </w:r>
          </w:p>
        </w:tc>
        <w:bookmarkStart w:id="14" w:name="Text60"/>
        <w:tc>
          <w:tcPr>
            <w:tcW w:w="720" w:type="dxa"/>
            <w:vAlign w:val="center"/>
          </w:tcPr>
          <w:p w14:paraId="6059CEC0" w14:textId="77777777" w:rsidR="009E137D" w:rsidRPr="00FF07A3" w:rsidRDefault="006337E7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1640E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D1640E">
              <w:rPr>
                <w:rFonts w:cs="Times New Roman"/>
                <w:noProof/>
              </w:rPr>
              <w:t> </w:t>
            </w:r>
            <w:r w:rsidR="00D1640E">
              <w:rPr>
                <w:rFonts w:cs="Times New Roman"/>
                <w:noProof/>
              </w:rPr>
              <w:t> </w:t>
            </w:r>
            <w:r w:rsidR="00D1640E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"/>
          </w:p>
        </w:tc>
        <w:bookmarkStart w:id="15" w:name="Text61"/>
        <w:tc>
          <w:tcPr>
            <w:tcW w:w="630" w:type="dxa"/>
            <w:vAlign w:val="center"/>
          </w:tcPr>
          <w:p w14:paraId="705D8925" w14:textId="77777777" w:rsidR="009E137D" w:rsidRPr="00FF07A3" w:rsidRDefault="006337E7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1640E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D1640E">
              <w:rPr>
                <w:rFonts w:cs="Times New Roman"/>
                <w:noProof/>
              </w:rPr>
              <w:t> </w:t>
            </w:r>
            <w:r w:rsidR="00D1640E">
              <w:rPr>
                <w:rFonts w:cs="Times New Roman"/>
                <w:noProof/>
              </w:rPr>
              <w:t> </w:t>
            </w:r>
            <w:r w:rsidR="00D1640E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"/>
          </w:p>
        </w:tc>
      </w:tr>
      <w:tr w:rsidR="00F25460" w:rsidRPr="004F1867" w14:paraId="1D6D3C95" w14:textId="77777777" w:rsidTr="007D57FE">
        <w:tc>
          <w:tcPr>
            <w:tcW w:w="8820" w:type="dxa"/>
          </w:tcPr>
          <w:p w14:paraId="2B7950F9" w14:textId="77777777" w:rsidR="00F25460" w:rsidRPr="009E137D" w:rsidRDefault="00C17CC5" w:rsidP="00C17CC5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t>State t</w:t>
            </w:r>
            <w:r w:rsidR="00F25460" w:rsidRPr="009E137D">
              <w:t>he person is mentally and physically able to perform duties.</w:t>
            </w:r>
          </w:p>
        </w:tc>
        <w:tc>
          <w:tcPr>
            <w:tcW w:w="720" w:type="dxa"/>
            <w:vAlign w:val="center"/>
          </w:tcPr>
          <w:p w14:paraId="68242457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D930D2C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4176A36A" w14:textId="77777777" w:rsidTr="007D57FE">
        <w:tc>
          <w:tcPr>
            <w:tcW w:w="8820" w:type="dxa"/>
          </w:tcPr>
          <w:p w14:paraId="02B9F3AE" w14:textId="77777777" w:rsidR="00F25460" w:rsidRPr="004F1867" w:rsidRDefault="00C17CC5" w:rsidP="00D56683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t xml:space="preserve">State </w:t>
            </w:r>
            <w:r w:rsidR="00F25460">
              <w:t xml:space="preserve">the person </w:t>
            </w:r>
            <w:r>
              <w:t xml:space="preserve">is </w:t>
            </w:r>
            <w:r w:rsidR="00F25460">
              <w:t xml:space="preserve">a resident of Florida and, if not, provide their relationship to decedent.  </w:t>
            </w:r>
            <w:r w:rsidR="00CF0737" w:rsidRPr="00F43EA8">
              <w:rPr>
                <w:color w:val="ED0000"/>
              </w:rPr>
              <w:t xml:space="preserve">If </w:t>
            </w:r>
            <w:proofErr w:type="gramStart"/>
            <w:r w:rsidR="00CF0737" w:rsidRPr="00F43EA8">
              <w:rPr>
                <w:color w:val="ED0000"/>
              </w:rPr>
              <w:t>not</w:t>
            </w:r>
            <w:proofErr w:type="gramEnd"/>
            <w:r w:rsidR="00CF0737" w:rsidRPr="00F43EA8">
              <w:rPr>
                <w:color w:val="ED0000"/>
              </w:rPr>
              <w:t xml:space="preserve"> a Fla. resident must be a blood relative</w:t>
            </w:r>
            <w:r w:rsidR="005C6405" w:rsidRPr="00F43EA8">
              <w:rPr>
                <w:color w:val="ED0000"/>
              </w:rPr>
              <w:t xml:space="preserve"> </w:t>
            </w:r>
            <w:r w:rsidR="0050227F" w:rsidRPr="00F43EA8">
              <w:rPr>
                <w:color w:val="ED0000"/>
              </w:rPr>
              <w:t xml:space="preserve">or the spouse </w:t>
            </w:r>
            <w:r w:rsidR="00CF0737" w:rsidRPr="00F43EA8">
              <w:rPr>
                <w:color w:val="ED0000"/>
              </w:rPr>
              <w:t xml:space="preserve">or child of </w:t>
            </w:r>
            <w:r w:rsidR="00D56683" w:rsidRPr="00F43EA8">
              <w:rPr>
                <w:color w:val="ED0000"/>
              </w:rPr>
              <w:t xml:space="preserve">a </w:t>
            </w:r>
            <w:r w:rsidR="00CF0737" w:rsidRPr="00F43EA8">
              <w:rPr>
                <w:color w:val="ED0000"/>
              </w:rPr>
              <w:t>blood relative.</w:t>
            </w:r>
            <w:r w:rsidR="00CF0737">
              <w:t xml:space="preserve">  </w:t>
            </w:r>
          </w:p>
        </w:tc>
        <w:tc>
          <w:tcPr>
            <w:tcW w:w="720" w:type="dxa"/>
            <w:vAlign w:val="center"/>
          </w:tcPr>
          <w:p w14:paraId="32C5FBA1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05329C7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B60DDF" w:rsidRPr="004F1867" w14:paraId="0064CF70" w14:textId="77777777" w:rsidTr="007D57FE">
        <w:tc>
          <w:tcPr>
            <w:tcW w:w="8820" w:type="dxa"/>
          </w:tcPr>
          <w:p w14:paraId="7F67F78A" w14:textId="77777777" w:rsidR="00B60DDF" w:rsidRDefault="00B60DDF" w:rsidP="00B60DDF">
            <w:pPr>
              <w:tabs>
                <w:tab w:val="left" w:pos="5760"/>
                <w:tab w:val="left" w:pos="6840"/>
              </w:tabs>
              <w:jc w:val="left"/>
            </w:pPr>
            <w:r>
              <w:t xml:space="preserve">State whether there is any other person of equal or higher preference to appointment  </w:t>
            </w:r>
          </w:p>
        </w:tc>
        <w:bookmarkStart w:id="16" w:name="Text63"/>
        <w:tc>
          <w:tcPr>
            <w:tcW w:w="720" w:type="dxa"/>
            <w:vAlign w:val="center"/>
          </w:tcPr>
          <w:p w14:paraId="529067C3" w14:textId="77777777" w:rsidR="00B60DDF" w:rsidRPr="00FF07A3" w:rsidRDefault="006337E7" w:rsidP="00383E8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83E8A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383E8A">
              <w:rPr>
                <w:rFonts w:cs="Times New Roman"/>
                <w:noProof/>
              </w:rPr>
              <w:t> </w:t>
            </w:r>
            <w:r w:rsidR="00383E8A">
              <w:rPr>
                <w:rFonts w:cs="Times New Roman"/>
                <w:noProof/>
              </w:rPr>
              <w:t> </w:t>
            </w:r>
            <w:r w:rsidR="00383E8A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"/>
          </w:p>
        </w:tc>
        <w:bookmarkStart w:id="17" w:name="Text64"/>
        <w:tc>
          <w:tcPr>
            <w:tcW w:w="630" w:type="dxa"/>
            <w:vAlign w:val="center"/>
          </w:tcPr>
          <w:p w14:paraId="08E97CC9" w14:textId="77777777" w:rsidR="00B60DDF" w:rsidRPr="00FF07A3" w:rsidRDefault="006337E7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83E8A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383E8A">
              <w:rPr>
                <w:rFonts w:cs="Times New Roman"/>
                <w:noProof/>
              </w:rPr>
              <w:t> </w:t>
            </w:r>
            <w:r w:rsidR="00383E8A">
              <w:rPr>
                <w:rFonts w:cs="Times New Roman"/>
                <w:noProof/>
              </w:rPr>
              <w:t> </w:t>
            </w:r>
            <w:r w:rsidR="00383E8A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7"/>
          </w:p>
        </w:tc>
      </w:tr>
      <w:tr w:rsidR="00B60DDF" w:rsidRPr="004F1867" w14:paraId="4D71DB62" w14:textId="77777777" w:rsidTr="007D57FE">
        <w:tc>
          <w:tcPr>
            <w:tcW w:w="8820" w:type="dxa"/>
          </w:tcPr>
          <w:p w14:paraId="3676B9CE" w14:textId="77777777" w:rsidR="00B60DDF" w:rsidRDefault="00B60DDF" w:rsidP="00D56683">
            <w:pPr>
              <w:tabs>
                <w:tab w:val="left" w:pos="5760"/>
                <w:tab w:val="left" w:pos="6840"/>
              </w:tabs>
              <w:jc w:val="left"/>
            </w:pPr>
            <w:r>
              <w:t xml:space="preserve">Has </w:t>
            </w:r>
            <w:r w:rsidRPr="00022DB9">
              <w:rPr>
                <w:b/>
              </w:rPr>
              <w:t>Notice</w:t>
            </w:r>
            <w:r>
              <w:t xml:space="preserve"> been given </w:t>
            </w:r>
            <w:r w:rsidRPr="00022DB9">
              <w:rPr>
                <w:b/>
              </w:rPr>
              <w:t>of the Petition for Administration</w:t>
            </w:r>
            <w:r>
              <w:t xml:space="preserve"> to all Interested Persons</w:t>
            </w:r>
            <w:r w:rsidR="00B415C7">
              <w:t xml:space="preserve">?    </w:t>
            </w:r>
            <w:r w:rsidR="00B415C7" w:rsidRPr="00F43EA8">
              <w:rPr>
                <w:b/>
                <w:color w:val="ED0000"/>
              </w:rPr>
              <w:t>(</w:t>
            </w:r>
            <w:r w:rsidR="00D56683" w:rsidRPr="00F43EA8">
              <w:rPr>
                <w:b/>
                <w:color w:val="ED0000"/>
              </w:rPr>
              <w:t xml:space="preserve">INTESTATE) </w:t>
            </w:r>
            <w:r w:rsidR="00B415C7">
              <w:t>(If married look for service on spouse, if the spouse is not the petitioner or waiver/</w:t>
            </w:r>
            <w:proofErr w:type="gramStart"/>
            <w:r w:rsidR="00B415C7">
              <w:t>consent)</w:t>
            </w:r>
            <w:r w:rsidR="00D56683">
              <w:t xml:space="preserve"> </w:t>
            </w:r>
            <w:r>
              <w:t xml:space="preserve"> </w:t>
            </w:r>
            <w:r w:rsidR="000E73FC" w:rsidRPr="00F43EA8">
              <w:rPr>
                <w:color w:val="ED0000"/>
              </w:rPr>
              <w:t>clerk</w:t>
            </w:r>
            <w:proofErr w:type="gramEnd"/>
            <w:r w:rsidR="000E73FC" w:rsidRPr="00F43EA8">
              <w:rPr>
                <w:color w:val="ED0000"/>
              </w:rPr>
              <w:t xml:space="preserve"> mark N/A on </w:t>
            </w:r>
            <w:r w:rsidR="00475B03" w:rsidRPr="00F43EA8">
              <w:rPr>
                <w:color w:val="ED0000"/>
              </w:rPr>
              <w:t>TESTATE</w:t>
            </w:r>
            <w:r w:rsidR="000E73FC" w:rsidRPr="00F43EA8">
              <w:rPr>
                <w:color w:val="ED0000"/>
              </w:rPr>
              <w:t xml:space="preserve"> estates.</w:t>
            </w:r>
            <w:r w:rsidR="000E73FC">
              <w:t xml:space="preserve">  </w:t>
            </w:r>
          </w:p>
        </w:tc>
        <w:tc>
          <w:tcPr>
            <w:tcW w:w="720" w:type="dxa"/>
            <w:vAlign w:val="center"/>
          </w:tcPr>
          <w:p w14:paraId="03C2DD92" w14:textId="77777777" w:rsidR="00B60DDF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60DDF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B60DDF" w:rsidRPr="00FF07A3">
              <w:rPr>
                <w:rFonts w:cs="Times New Roman"/>
                <w:noProof/>
              </w:rPr>
              <w:t> </w:t>
            </w:r>
            <w:r w:rsidR="00B60DDF" w:rsidRPr="00FF07A3">
              <w:rPr>
                <w:rFonts w:cs="Times New Roman"/>
                <w:noProof/>
              </w:rPr>
              <w:t> </w:t>
            </w:r>
            <w:r w:rsidR="00B60DDF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5BAE1B5" w14:textId="77777777" w:rsidR="00B60DDF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60DDF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B60DDF" w:rsidRPr="00FF07A3">
              <w:rPr>
                <w:rFonts w:cs="Times New Roman"/>
                <w:noProof/>
              </w:rPr>
              <w:t> </w:t>
            </w:r>
            <w:r w:rsidR="00B60DDF" w:rsidRPr="00FF07A3">
              <w:rPr>
                <w:rFonts w:cs="Times New Roman"/>
                <w:noProof/>
              </w:rPr>
              <w:t> </w:t>
            </w:r>
            <w:r w:rsidR="00B60DDF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B60DDF" w:rsidRPr="004F1867" w14:paraId="4C603A88" w14:textId="77777777" w:rsidTr="007D57FE">
        <w:tc>
          <w:tcPr>
            <w:tcW w:w="10170" w:type="dxa"/>
            <w:gridSpan w:val="3"/>
          </w:tcPr>
          <w:p w14:paraId="23FA1765" w14:textId="77777777" w:rsidR="00B60DDF" w:rsidRPr="004F1867" w:rsidRDefault="00B60DDF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6337E7" w:rsidRPr="004F1867">
              <w:rPr>
                <w:rFonts w:cs="Microsoft Sans Serif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6337E7" w:rsidRPr="004F1867">
              <w:rPr>
                <w:rFonts w:cs="Microsoft Sans Serif"/>
                <w:b/>
              </w:rPr>
            </w:r>
            <w:r w:rsidR="006337E7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6337E7" w:rsidRPr="004F1867">
              <w:rPr>
                <w:rFonts w:cs="Microsoft Sans Serif"/>
                <w:b/>
              </w:rPr>
              <w:fldChar w:fldCharType="end"/>
            </w:r>
            <w:bookmarkEnd w:id="18"/>
          </w:p>
        </w:tc>
      </w:tr>
    </w:tbl>
    <w:p w14:paraId="22B26021" w14:textId="77777777" w:rsidR="00171222" w:rsidRPr="00171222" w:rsidRDefault="00171222" w:rsidP="00171222">
      <w:pPr>
        <w:tabs>
          <w:tab w:val="left" w:pos="2520"/>
          <w:tab w:val="left" w:pos="4680"/>
          <w:tab w:val="left" w:pos="5400"/>
          <w:tab w:val="left" w:pos="6480"/>
          <w:tab w:val="left" w:pos="7560"/>
        </w:tabs>
        <w:spacing w:before="200" w:after="40"/>
        <w:ind w:left="360" w:hanging="360"/>
        <w:jc w:val="left"/>
        <w:rPr>
          <w:b/>
          <w:color w:val="C00000"/>
        </w:rPr>
      </w:pPr>
      <w:r w:rsidRPr="0035257F">
        <w:rPr>
          <w:b/>
          <w:color w:val="C00000"/>
          <w:highlight w:val="yellow"/>
        </w:rPr>
        <w:t>[</w:t>
      </w:r>
      <w:r w:rsidR="00397E69" w:rsidRPr="0035257F">
        <w:rPr>
          <w:b/>
          <w:color w:val="C00000"/>
          <w:highlight w:val="yellow"/>
        </w:rPr>
        <w:t xml:space="preserve">Mark as N/A if </w:t>
      </w:r>
      <w:r w:rsidR="005D0FED" w:rsidRPr="0035257F">
        <w:rPr>
          <w:b/>
          <w:color w:val="C00000"/>
          <w:highlight w:val="yellow"/>
        </w:rPr>
        <w:t>INTESTATE</w:t>
      </w:r>
      <w:r w:rsidR="0044138B" w:rsidRPr="0035257F">
        <w:rPr>
          <w:b/>
          <w:color w:val="C00000"/>
          <w:highlight w:val="yellow"/>
        </w:rPr>
        <w:t xml:space="preserve"> meaning</w:t>
      </w:r>
      <w:r w:rsidR="00397E69" w:rsidRPr="0035257F">
        <w:rPr>
          <w:b/>
          <w:color w:val="C00000"/>
          <w:highlight w:val="yellow"/>
        </w:rPr>
        <w:t xml:space="preserve"> this se</w:t>
      </w:r>
      <w:r w:rsidRPr="0035257F">
        <w:rPr>
          <w:b/>
          <w:color w:val="C00000"/>
          <w:highlight w:val="yellow"/>
        </w:rPr>
        <w:t>ction does not apply</w:t>
      </w:r>
      <w:r w:rsidR="005D0FED" w:rsidRPr="0035257F">
        <w:rPr>
          <w:b/>
          <w:color w:val="C00000"/>
          <w:highlight w:val="yellow"/>
        </w:rPr>
        <w:t xml:space="preserve"> and can be skipped}</w:t>
      </w:r>
      <w:r w:rsidR="005D0FED">
        <w:rPr>
          <w:b/>
          <w:color w:val="C00000"/>
        </w:rPr>
        <w:t xml:space="preserve">  </w:t>
      </w:r>
    </w:p>
    <w:p w14:paraId="301E9AF8" w14:textId="77777777" w:rsidR="00171222" w:rsidRPr="004F1867" w:rsidRDefault="00167D02" w:rsidP="00171222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</w:rPr>
      </w:pPr>
      <w:r>
        <w:rPr>
          <w:rFonts w:cs="Microsoft Sans Serif"/>
          <w:b/>
        </w:rPr>
        <w:t xml:space="preserve">Testate - </w:t>
      </w:r>
      <w:r w:rsidR="004F1867" w:rsidRPr="004F1867">
        <w:rPr>
          <w:rFonts w:cs="Microsoft Sans Serif"/>
          <w:b/>
        </w:rPr>
        <w:t>Other Information Required</w:t>
      </w:r>
      <w:r>
        <w:rPr>
          <w:rFonts w:cs="Microsoft Sans Serif"/>
          <w:b/>
        </w:rPr>
        <w:t xml:space="preserve"> in Petition</w:t>
      </w:r>
      <w:r w:rsidR="004F1867" w:rsidRPr="004F1867">
        <w:rPr>
          <w:rFonts w:cs="Microsoft Sans Serif"/>
          <w:b/>
        </w:rPr>
        <w:t xml:space="preserve"> by FL Probate R. 5.200</w:t>
      </w:r>
      <w:r w:rsidR="005D0FED">
        <w:rPr>
          <w:rFonts w:cs="Microsoft Sans Serif"/>
          <w:b/>
        </w:rPr>
        <w:t xml:space="preserve">     </w:t>
      </w:r>
      <w:r>
        <w:rPr>
          <w:rFonts w:cs="Microsoft Sans Serif"/>
          <w:b/>
        </w:rPr>
        <w:t xml:space="preserve"> </w:t>
      </w:r>
      <w:r w:rsidR="006337E7">
        <w:rPr>
          <w:rFonts w:cs="Microsoft Sans Serif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="005D0FED">
        <w:rPr>
          <w:rFonts w:cs="Microsoft Sans Serif"/>
          <w:b/>
        </w:rPr>
        <w:instrText xml:space="preserve"> FORMCHECKBOX </w:instrText>
      </w:r>
      <w:r w:rsidR="006337E7">
        <w:rPr>
          <w:rFonts w:cs="Microsoft Sans Serif"/>
          <w:b/>
        </w:rPr>
      </w:r>
      <w:r w:rsidR="006337E7">
        <w:rPr>
          <w:rFonts w:cs="Microsoft Sans Serif"/>
          <w:b/>
        </w:rPr>
        <w:fldChar w:fldCharType="separate"/>
      </w:r>
      <w:r w:rsidR="006337E7">
        <w:rPr>
          <w:rFonts w:cs="Microsoft Sans Serif"/>
          <w:b/>
        </w:rPr>
        <w:fldChar w:fldCharType="end"/>
      </w:r>
      <w:bookmarkEnd w:id="19"/>
      <w:r w:rsidR="005D0FED">
        <w:rPr>
          <w:rFonts w:cs="Microsoft Sans Serif"/>
          <w:b/>
        </w:rPr>
        <w:t xml:space="preserve">  N/A</w:t>
      </w:r>
      <w:r w:rsidR="00171222" w:rsidRPr="004F1867">
        <w:rPr>
          <w:rFonts w:cs="Microsoft Sans Serif"/>
          <w:b/>
        </w:rPr>
        <w:tab/>
      </w:r>
      <w:r w:rsidR="00171222">
        <w:rPr>
          <w:rFonts w:cs="Microsoft Sans Serif"/>
          <w:b/>
        </w:rPr>
        <w:tab/>
      </w:r>
      <w:r w:rsidR="00171222" w:rsidRPr="004F1867">
        <w:rPr>
          <w:rFonts w:cs="Times New Roman"/>
          <w:b/>
        </w:rPr>
        <w:t xml:space="preserve">YES </w:t>
      </w:r>
      <w:r w:rsidR="00171222">
        <w:rPr>
          <w:rFonts w:cs="Times New Roman"/>
          <w:b/>
        </w:rPr>
        <w:tab/>
      </w:r>
      <w:r w:rsidR="00171222" w:rsidRPr="004F1867">
        <w:rPr>
          <w:rFonts w:cs="Times New Roman"/>
          <w:b/>
        </w:rPr>
        <w:t>N/A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820"/>
        <w:gridCol w:w="720"/>
        <w:gridCol w:w="630"/>
      </w:tblGrid>
      <w:tr w:rsidR="00F25460" w14:paraId="31A398C1" w14:textId="77777777" w:rsidTr="007D57FE">
        <w:tc>
          <w:tcPr>
            <w:tcW w:w="8820" w:type="dxa"/>
            <w:shd w:val="clear" w:color="auto" w:fill="F3F7ED"/>
          </w:tcPr>
          <w:p w14:paraId="212BF2CA" w14:textId="77777777" w:rsidR="00F25460" w:rsidRPr="004F1867" w:rsidRDefault="00F25460" w:rsidP="00105FD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Identify the Will being offered for Probate and state the petitioner is unaware of any other Wills? </w:t>
            </w:r>
            <w:r w:rsidRPr="00F43EA8">
              <w:rPr>
                <w:rFonts w:cs="Microsoft Sans Serif"/>
                <w:color w:val="E30000"/>
              </w:rPr>
              <w:t>[If there are other known Wills, the petition shall state why it is not being probated]</w:t>
            </w:r>
          </w:p>
        </w:tc>
        <w:tc>
          <w:tcPr>
            <w:tcW w:w="720" w:type="dxa"/>
            <w:vAlign w:val="center"/>
          </w:tcPr>
          <w:p w14:paraId="2E0DE8EE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6ADB91E" w14:textId="77777777" w:rsidR="00F25460" w:rsidRDefault="00F25460" w:rsidP="00F25460"/>
        </w:tc>
      </w:tr>
      <w:tr w:rsidR="006C71B2" w14:paraId="115DBC3E" w14:textId="77777777" w:rsidTr="007D57FE">
        <w:tc>
          <w:tcPr>
            <w:tcW w:w="8820" w:type="dxa"/>
            <w:shd w:val="clear" w:color="auto" w:fill="F3F7ED"/>
          </w:tcPr>
          <w:p w14:paraId="6C27EA52" w14:textId="77777777" w:rsidR="006C71B2" w:rsidRDefault="006C71B2" w:rsidP="00A46756">
            <w:pPr>
              <w:tabs>
                <w:tab w:val="left" w:pos="5760"/>
                <w:tab w:val="left" w:pos="6840"/>
              </w:tabs>
              <w:jc w:val="left"/>
            </w:pPr>
            <w:proofErr w:type="gramStart"/>
            <w:r w:rsidRPr="004F1867">
              <w:rPr>
                <w:rFonts w:cs="Microsoft Sans Serif"/>
              </w:rPr>
              <w:t>State</w:t>
            </w:r>
            <w:r w:rsidR="00A46756">
              <w:rPr>
                <w:rFonts w:cs="Microsoft Sans Serif"/>
              </w:rPr>
              <w:t xml:space="preserve">ment </w:t>
            </w:r>
            <w:r w:rsidRPr="004F1867">
              <w:rPr>
                <w:rFonts w:cs="Microsoft Sans Serif"/>
              </w:rPr>
              <w:t xml:space="preserve"> whether</w:t>
            </w:r>
            <w:proofErr w:type="gramEnd"/>
            <w:r w:rsidRPr="004F1867">
              <w:rPr>
                <w:rFonts w:cs="Microsoft Sans Serif"/>
              </w:rPr>
              <w:t xml:space="preserve"> probate proceedings are pending elsewhere</w:t>
            </w:r>
            <w:r w:rsidR="00A46756">
              <w:rPr>
                <w:rFonts w:cs="Microsoft Sans Serif"/>
              </w:rPr>
              <w:t>, if known name of PR</w:t>
            </w:r>
          </w:p>
        </w:tc>
        <w:tc>
          <w:tcPr>
            <w:tcW w:w="720" w:type="dxa"/>
            <w:vAlign w:val="center"/>
          </w:tcPr>
          <w:p w14:paraId="52552D32" w14:textId="77777777" w:rsidR="006C71B2" w:rsidRDefault="006337E7" w:rsidP="00A71891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C71B2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6C71B2" w:rsidRPr="00FF07A3">
              <w:rPr>
                <w:rFonts w:cs="Times New Roman"/>
                <w:noProof/>
              </w:rPr>
              <w:t> </w:t>
            </w:r>
            <w:r w:rsidR="006C71B2" w:rsidRPr="00FF07A3">
              <w:rPr>
                <w:rFonts w:cs="Times New Roman"/>
                <w:noProof/>
              </w:rPr>
              <w:t> </w:t>
            </w:r>
            <w:r w:rsidR="006C71B2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8B3B61A" w14:textId="77777777" w:rsidR="006C71B2" w:rsidRDefault="006C71B2" w:rsidP="00A71891"/>
        </w:tc>
      </w:tr>
      <w:tr w:rsidR="006C71B2" w14:paraId="4C8B5491" w14:textId="77777777" w:rsidTr="007D57FE">
        <w:tc>
          <w:tcPr>
            <w:tcW w:w="8820" w:type="dxa"/>
            <w:shd w:val="clear" w:color="auto" w:fill="F3F7ED"/>
          </w:tcPr>
          <w:p w14:paraId="540B6439" w14:textId="77777777" w:rsidR="006C71B2" w:rsidRPr="004F1867" w:rsidRDefault="006C71B2" w:rsidP="00A71891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Prov</w:t>
            </w:r>
            <w:r>
              <w:rPr>
                <w:rFonts w:cs="Microsoft Sans Serif"/>
              </w:rPr>
              <w:t>id</w:t>
            </w:r>
            <w:r w:rsidRPr="004F1867">
              <w:rPr>
                <w:rFonts w:cs="Microsoft Sans Serif"/>
              </w:rPr>
              <w:t>e the nature and approximate value of assets of the estate?</w:t>
            </w:r>
          </w:p>
        </w:tc>
        <w:tc>
          <w:tcPr>
            <w:tcW w:w="720" w:type="dxa"/>
            <w:vAlign w:val="center"/>
          </w:tcPr>
          <w:p w14:paraId="5410C668" w14:textId="77777777" w:rsidR="006C71B2" w:rsidRDefault="006337E7" w:rsidP="00A71891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C71B2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6C71B2" w:rsidRPr="00FF07A3">
              <w:rPr>
                <w:rFonts w:cs="Times New Roman"/>
                <w:noProof/>
              </w:rPr>
              <w:t> </w:t>
            </w:r>
            <w:r w:rsidR="006C71B2" w:rsidRPr="00FF07A3">
              <w:rPr>
                <w:rFonts w:cs="Times New Roman"/>
                <w:noProof/>
              </w:rPr>
              <w:t> </w:t>
            </w:r>
            <w:r w:rsidR="006C71B2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2986C9C" w14:textId="77777777" w:rsidR="006C71B2" w:rsidRDefault="006C71B2" w:rsidP="00A71891"/>
        </w:tc>
      </w:tr>
      <w:tr w:rsidR="00F25460" w14:paraId="58967BAA" w14:textId="77777777" w:rsidTr="007D57FE">
        <w:tc>
          <w:tcPr>
            <w:tcW w:w="8820" w:type="dxa"/>
            <w:shd w:val="clear" w:color="auto" w:fill="F3F7ED"/>
          </w:tcPr>
          <w:p w14:paraId="18382BD9" w14:textId="77777777" w:rsidR="00F25460" w:rsidRDefault="00F25460" w:rsidP="00F25460">
            <w:pPr>
              <w:tabs>
                <w:tab w:val="left" w:pos="8640"/>
              </w:tabs>
              <w:jc w:val="left"/>
            </w:pPr>
            <w:r w:rsidRPr="00F43EA8">
              <w:rPr>
                <w:b/>
                <w:color w:val="0074B1"/>
                <w:u w:val="single"/>
              </w:rPr>
              <w:t>Ancillary Administration</w:t>
            </w:r>
            <w:proofErr w:type="gramStart"/>
            <w:r>
              <w:t>:  FL</w:t>
            </w:r>
            <w:proofErr w:type="gramEnd"/>
            <w:r>
              <w:t xml:space="preserve"> Probate Rule 5.470</w:t>
            </w:r>
          </w:p>
          <w:p w14:paraId="3DF6F042" w14:textId="77777777" w:rsidR="00F25460" w:rsidRDefault="00F25460" w:rsidP="00475B03">
            <w:pPr>
              <w:tabs>
                <w:tab w:val="left" w:pos="8640"/>
              </w:tabs>
              <w:jc w:val="left"/>
            </w:pPr>
            <w:r>
              <w:t xml:space="preserve">Authenticated copy from domiciliary of Petition </w:t>
            </w:r>
            <w:r w:rsidRPr="00F43EA8">
              <w:rPr>
                <w:color w:val="9E0000"/>
              </w:rPr>
              <w:t>(provide Affidavit from foreign estate when a</w:t>
            </w:r>
            <w:r>
              <w:t xml:space="preserve"> </w:t>
            </w:r>
            <w:r w:rsidRPr="00F43EA8">
              <w:rPr>
                <w:color w:val="E30000"/>
              </w:rPr>
              <w:t>Petition is not required</w:t>
            </w:r>
            <w:r>
              <w:t>), Will, Order Admitting Will and Authority of Domiciliary PR</w:t>
            </w:r>
            <w:r w:rsidR="002E520A">
              <w:t xml:space="preserve">. </w:t>
            </w:r>
            <w:r w:rsidR="002E520A" w:rsidRPr="00F43EA8">
              <w:rPr>
                <w:color w:val="E30000"/>
              </w:rPr>
              <w:t>(</w:t>
            </w:r>
            <w:r w:rsidR="003A3D7A" w:rsidRPr="00F43EA8">
              <w:rPr>
                <w:color w:val="E30000"/>
              </w:rPr>
              <w:t xml:space="preserve">Mark N/A </w:t>
            </w:r>
            <w:proofErr w:type="gramStart"/>
            <w:r w:rsidR="003A3D7A" w:rsidRPr="00F43EA8">
              <w:rPr>
                <w:color w:val="E30000"/>
              </w:rPr>
              <w:t xml:space="preserve">if  </w:t>
            </w:r>
            <w:r w:rsidR="002E520A" w:rsidRPr="00F43EA8">
              <w:rPr>
                <w:color w:val="E30000"/>
              </w:rPr>
              <w:t>Non</w:t>
            </w:r>
            <w:proofErr w:type="gramEnd"/>
            <w:r w:rsidR="002E520A" w:rsidRPr="00F43EA8">
              <w:rPr>
                <w:color w:val="E30000"/>
              </w:rPr>
              <w:t>-resident</w:t>
            </w:r>
            <w:r w:rsidR="00475B03" w:rsidRPr="00F43EA8">
              <w:rPr>
                <w:color w:val="E30000"/>
              </w:rPr>
              <w:t xml:space="preserve"> only and original will is filed) </w:t>
            </w:r>
            <w:r w:rsidR="00D147AD" w:rsidRPr="00F43EA8">
              <w:rPr>
                <w:color w:val="E3000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56BF84E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A21AA7E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AE31B2" w:rsidRPr="004F1867" w14:paraId="14B654FD" w14:textId="77777777" w:rsidTr="00AE31B2">
        <w:tc>
          <w:tcPr>
            <w:tcW w:w="10170" w:type="dxa"/>
            <w:gridSpan w:val="3"/>
          </w:tcPr>
          <w:p w14:paraId="20130512" w14:textId="77777777" w:rsidR="00AE31B2" w:rsidRPr="004F1867" w:rsidRDefault="00AE31B2" w:rsidP="00AE31B2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6337E7" w:rsidRPr="004F1867">
              <w:rPr>
                <w:rFonts w:cs="Microsoft Sans Serif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6337E7" w:rsidRPr="004F1867">
              <w:rPr>
                <w:rFonts w:cs="Microsoft Sans Serif"/>
                <w:b/>
              </w:rPr>
            </w:r>
            <w:r w:rsidR="006337E7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6337E7" w:rsidRPr="004F1867">
              <w:rPr>
                <w:rFonts w:cs="Microsoft Sans Serif"/>
                <w:b/>
              </w:rPr>
              <w:fldChar w:fldCharType="end"/>
            </w:r>
          </w:p>
        </w:tc>
      </w:tr>
    </w:tbl>
    <w:p w14:paraId="31E73265" w14:textId="77777777" w:rsidR="008F6662" w:rsidRPr="004F1867" w:rsidRDefault="008F6662" w:rsidP="00A67615">
      <w:pPr>
        <w:tabs>
          <w:tab w:val="left" w:pos="9270"/>
        </w:tabs>
        <w:spacing w:after="0"/>
        <w:jc w:val="left"/>
        <w:rPr>
          <w:rFonts w:cs="Microsoft Sans Serif"/>
          <w:b/>
        </w:rPr>
      </w:pPr>
      <w:r w:rsidRPr="004F1867">
        <w:rPr>
          <w:rFonts w:cs="Microsoft Sans Serif"/>
          <w:b/>
        </w:rPr>
        <w:t xml:space="preserve">Last Will &amp; Testament </w:t>
      </w:r>
      <w:r w:rsidR="008E00FB">
        <w:rPr>
          <w:rFonts w:cs="Microsoft Sans Serif"/>
          <w:b/>
        </w:rPr>
        <w:t>–Lost or Destroyed Will</w:t>
      </w:r>
      <w:r w:rsidR="005D0FED">
        <w:rPr>
          <w:rFonts w:cs="Microsoft Sans Serif"/>
          <w:b/>
        </w:rPr>
        <w:t xml:space="preserve">                                                      </w:t>
      </w:r>
      <w:r w:rsidR="006337E7">
        <w:rPr>
          <w:rFonts w:cs="Microsoft Sans Serif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 w:rsidR="005D0FED">
        <w:rPr>
          <w:rFonts w:cs="Microsoft Sans Serif"/>
          <w:b/>
        </w:rPr>
        <w:instrText xml:space="preserve"> FORMCHECKBOX </w:instrText>
      </w:r>
      <w:r w:rsidR="006337E7">
        <w:rPr>
          <w:rFonts w:cs="Microsoft Sans Serif"/>
          <w:b/>
        </w:rPr>
      </w:r>
      <w:r w:rsidR="006337E7">
        <w:rPr>
          <w:rFonts w:cs="Microsoft Sans Serif"/>
          <w:b/>
        </w:rPr>
        <w:fldChar w:fldCharType="separate"/>
      </w:r>
      <w:r w:rsidR="006337E7">
        <w:rPr>
          <w:rFonts w:cs="Microsoft Sans Serif"/>
          <w:b/>
        </w:rPr>
        <w:fldChar w:fldCharType="end"/>
      </w:r>
      <w:bookmarkEnd w:id="20"/>
      <w:r w:rsidR="005D0FED">
        <w:rPr>
          <w:rFonts w:cs="Microsoft Sans Serif"/>
          <w:b/>
        </w:rPr>
        <w:t xml:space="preserve">  N/A </w:t>
      </w:r>
      <w:r w:rsidR="00A67615" w:rsidRPr="004F1867">
        <w:rPr>
          <w:rFonts w:cs="Microsoft Sans Serif"/>
          <w:b/>
        </w:rPr>
        <w:tab/>
      </w:r>
      <w:r w:rsidR="00A67615" w:rsidRPr="004F1867">
        <w:rPr>
          <w:rFonts w:cs="Times New Roman"/>
          <w:b/>
        </w:rPr>
        <w:t xml:space="preserve">YES      </w:t>
      </w:r>
      <w:r w:rsidR="00171222">
        <w:rPr>
          <w:rFonts w:cs="Times New Roman"/>
          <w:b/>
        </w:rPr>
        <w:t xml:space="preserve"> </w:t>
      </w:r>
      <w:r w:rsidR="00A67615" w:rsidRPr="004F1867">
        <w:rPr>
          <w:rFonts w:cs="Times New Roman"/>
          <w:b/>
        </w:rPr>
        <w:t>N</w:t>
      </w:r>
      <w:r w:rsidR="00171222">
        <w:rPr>
          <w:rFonts w:cs="Times New Roman"/>
          <w:b/>
        </w:rPr>
        <w:t>/A</w:t>
      </w:r>
    </w:p>
    <w:tbl>
      <w:tblPr>
        <w:tblStyle w:val="TableGrid"/>
        <w:tblW w:w="101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820"/>
        <w:gridCol w:w="720"/>
        <w:gridCol w:w="630"/>
      </w:tblGrid>
      <w:tr w:rsidR="00167D02" w:rsidRPr="004F1867" w14:paraId="62F45E48" w14:textId="77777777" w:rsidTr="008E00FB">
        <w:tc>
          <w:tcPr>
            <w:tcW w:w="8820" w:type="dxa"/>
            <w:shd w:val="clear" w:color="auto" w:fill="F3F7ED"/>
          </w:tcPr>
          <w:p w14:paraId="0D852748" w14:textId="77777777" w:rsidR="00167D02" w:rsidRPr="004F1867" w:rsidRDefault="00167D02" w:rsidP="00475B03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Is the</w:t>
            </w:r>
            <w:r w:rsidR="00A3444A">
              <w:rPr>
                <w:rFonts w:cs="Microsoft Sans Serif"/>
              </w:rPr>
              <w:t xml:space="preserve"> </w:t>
            </w:r>
            <w:r w:rsidR="00A3444A" w:rsidRPr="00F43EA8">
              <w:rPr>
                <w:rFonts w:cs="Microsoft Sans Serif"/>
                <w:b/>
                <w:color w:val="E30000"/>
              </w:rPr>
              <w:t>ORIGINAL</w:t>
            </w:r>
            <w:r w:rsidR="00A3444A" w:rsidRPr="00F43EA8">
              <w:rPr>
                <w:rFonts w:cs="Microsoft Sans Serif"/>
                <w:color w:val="E30000"/>
              </w:rPr>
              <w:t xml:space="preserve"> </w:t>
            </w:r>
            <w:r w:rsidRPr="004F1867">
              <w:rPr>
                <w:rFonts w:cs="Microsoft Sans Serif"/>
              </w:rPr>
              <w:t>Will in possession of the clerk?</w:t>
            </w:r>
            <w:r w:rsidR="008A355A">
              <w:rPr>
                <w:rFonts w:cs="Microsoft Sans Serif"/>
              </w:rPr>
              <w:t xml:space="preserve">   </w:t>
            </w:r>
            <w:r w:rsidR="008A355A" w:rsidRPr="00F43EA8">
              <w:rPr>
                <w:rFonts w:cs="Microsoft Sans Serif"/>
                <w:color w:val="E30000"/>
              </w:rPr>
              <w:t xml:space="preserve">Do not mark yes if </w:t>
            </w:r>
            <w:proofErr w:type="gramStart"/>
            <w:r w:rsidR="008A355A" w:rsidRPr="00F43EA8">
              <w:rPr>
                <w:rFonts w:cs="Microsoft Sans Serif"/>
                <w:color w:val="E30000"/>
              </w:rPr>
              <w:t>e-filed</w:t>
            </w:r>
            <w:proofErr w:type="gramEnd"/>
            <w:r w:rsidR="00475B03" w:rsidRPr="00F43EA8">
              <w:rPr>
                <w:rFonts w:cs="Microsoft Sans Serif"/>
                <w:color w:val="E30000"/>
              </w:rPr>
              <w:t xml:space="preserve">.   </w:t>
            </w:r>
            <w:r w:rsidR="008A355A" w:rsidRPr="00F43EA8">
              <w:rPr>
                <w:rFonts w:cs="Microsoft Sans Serif"/>
                <w:color w:val="E30000"/>
              </w:rPr>
              <w:t>Auth. Pkgs</w:t>
            </w:r>
            <w:r w:rsidR="0064514D" w:rsidRPr="00F43EA8">
              <w:rPr>
                <w:rFonts w:cs="Microsoft Sans Serif"/>
                <w:color w:val="E30000"/>
              </w:rPr>
              <w:t>.</w:t>
            </w:r>
            <w:r w:rsidR="008A355A" w:rsidRPr="00F43EA8">
              <w:rPr>
                <w:rFonts w:cs="Microsoft Sans Serif"/>
                <w:color w:val="E30000"/>
              </w:rPr>
              <w:t xml:space="preserve"> </w:t>
            </w:r>
            <w:r w:rsidR="00475B03" w:rsidRPr="00F43EA8">
              <w:rPr>
                <w:rFonts w:cs="Microsoft Sans Serif"/>
                <w:color w:val="E30000"/>
              </w:rPr>
              <w:t xml:space="preserve">From domiciliary estates </w:t>
            </w:r>
            <w:r w:rsidR="008A355A" w:rsidRPr="00F43EA8">
              <w:rPr>
                <w:rFonts w:cs="Microsoft Sans Serif"/>
                <w:color w:val="E30000"/>
              </w:rPr>
              <w:t>can be e-filed</w:t>
            </w:r>
            <w:r w:rsidR="00475B03">
              <w:rPr>
                <w:rFonts w:cs="Microsoft Sans Serif"/>
              </w:rPr>
              <w:t xml:space="preserve"> </w:t>
            </w:r>
            <w:r w:rsidR="008A355A">
              <w:rPr>
                <w:rFonts w:cs="Microsoft Sans Serif"/>
              </w:rPr>
              <w:t xml:space="preserve">   </w:t>
            </w:r>
          </w:p>
        </w:tc>
        <w:tc>
          <w:tcPr>
            <w:tcW w:w="720" w:type="dxa"/>
          </w:tcPr>
          <w:p w14:paraId="4840BFC9" w14:textId="77777777" w:rsidR="00167D02" w:rsidRDefault="006337E7">
            <w:r w:rsidRPr="004F38B4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67D02" w:rsidRPr="004F38B4">
              <w:rPr>
                <w:rFonts w:cs="Times New Roman"/>
              </w:rPr>
              <w:instrText xml:space="preserve"> FORMTEXT </w:instrText>
            </w:r>
            <w:r w:rsidRPr="004F38B4">
              <w:rPr>
                <w:rFonts w:cs="Times New Roman"/>
              </w:rPr>
            </w:r>
            <w:r w:rsidRPr="004F38B4">
              <w:rPr>
                <w:rFonts w:cs="Times New Roman"/>
              </w:rPr>
              <w:fldChar w:fldCharType="separate"/>
            </w:r>
            <w:r w:rsidR="00167D02" w:rsidRPr="004F38B4">
              <w:rPr>
                <w:rFonts w:cs="Times New Roman"/>
                <w:noProof/>
              </w:rPr>
              <w:t> </w:t>
            </w:r>
            <w:r w:rsidR="00167D02" w:rsidRPr="004F38B4">
              <w:rPr>
                <w:rFonts w:cs="Times New Roman"/>
                <w:noProof/>
              </w:rPr>
              <w:t> </w:t>
            </w:r>
            <w:r w:rsidR="00167D02" w:rsidRPr="004F38B4">
              <w:rPr>
                <w:rFonts w:cs="Times New Roman"/>
                <w:noProof/>
              </w:rPr>
              <w:t> </w:t>
            </w:r>
            <w:r w:rsidRPr="004F38B4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</w:tcPr>
          <w:p w14:paraId="770A588F" w14:textId="77777777" w:rsidR="00167D02" w:rsidRDefault="00167D02"/>
        </w:tc>
      </w:tr>
      <w:tr w:rsidR="008E00FB" w:rsidRPr="004F1867" w14:paraId="0DF5B034" w14:textId="77777777" w:rsidTr="008E00FB">
        <w:tc>
          <w:tcPr>
            <w:tcW w:w="8820" w:type="dxa"/>
            <w:shd w:val="clear" w:color="auto" w:fill="F3F7ED"/>
          </w:tcPr>
          <w:p w14:paraId="53D1E591" w14:textId="77777777" w:rsidR="008E00FB" w:rsidRPr="004F1867" w:rsidRDefault="008E00FB" w:rsidP="00A3444A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If Lost or Destroyed Will has been submitted for probate, </w:t>
            </w:r>
            <w:r w:rsidRPr="00D56683">
              <w:rPr>
                <w:rFonts w:cs="Microsoft Sans Serif"/>
                <w:color w:val="7030A0"/>
              </w:rPr>
              <w:t>refer to lost will check sheet</w:t>
            </w:r>
            <w:r w:rsidR="00A3444A" w:rsidRPr="00F43EA8">
              <w:rPr>
                <w:rFonts w:cs="Microsoft Sans Serif"/>
                <w:b/>
                <w:color w:val="E30000"/>
              </w:rPr>
              <w:t>.  Clerk mark N/A only if ORIGINAL WILL IS FILED IN THE COURT FILE.</w:t>
            </w:r>
            <w:r w:rsidR="00A3444A">
              <w:rPr>
                <w:rFonts w:cs="Microsoft Sans Serif"/>
              </w:rPr>
              <w:t xml:space="preserve">  </w:t>
            </w:r>
            <w:r w:rsidR="00E941D9">
              <w:rPr>
                <w:rFonts w:cs="Microsoft Sans Serif"/>
              </w:rPr>
              <w:t xml:space="preserve">  </w:t>
            </w:r>
          </w:p>
        </w:tc>
        <w:bookmarkStart w:id="21" w:name="Text53"/>
        <w:tc>
          <w:tcPr>
            <w:tcW w:w="720" w:type="dxa"/>
          </w:tcPr>
          <w:p w14:paraId="3660DDB8" w14:textId="77777777" w:rsidR="008E00FB" w:rsidRPr="004F38B4" w:rsidRDefault="006337E7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00FB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8E00FB">
              <w:rPr>
                <w:rFonts w:cs="Times New Roman"/>
                <w:noProof/>
              </w:rPr>
              <w:t> </w:t>
            </w:r>
            <w:r w:rsidR="008E00FB">
              <w:rPr>
                <w:rFonts w:cs="Times New Roman"/>
                <w:noProof/>
              </w:rPr>
              <w:t> </w:t>
            </w:r>
            <w:r w:rsidR="008E00F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1"/>
          </w:p>
        </w:tc>
        <w:bookmarkStart w:id="22" w:name="Text54"/>
        <w:tc>
          <w:tcPr>
            <w:tcW w:w="630" w:type="dxa"/>
          </w:tcPr>
          <w:p w14:paraId="3D26A0DA" w14:textId="77777777" w:rsidR="008E00FB" w:rsidRPr="004F38B4" w:rsidRDefault="006337E7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00FB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8E00FB">
              <w:rPr>
                <w:rFonts w:cs="Times New Roman"/>
                <w:noProof/>
              </w:rPr>
              <w:t> </w:t>
            </w:r>
            <w:r w:rsidR="008E00FB">
              <w:rPr>
                <w:rFonts w:cs="Times New Roman"/>
                <w:noProof/>
              </w:rPr>
              <w:t> </w:t>
            </w:r>
            <w:r w:rsidR="008E00FB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2"/>
          </w:p>
        </w:tc>
      </w:tr>
      <w:tr w:rsidR="00167D02" w:rsidRPr="004F1867" w14:paraId="34840407" w14:textId="77777777" w:rsidTr="008E00FB">
        <w:tc>
          <w:tcPr>
            <w:tcW w:w="8820" w:type="dxa"/>
            <w:shd w:val="clear" w:color="auto" w:fill="F3F7ED"/>
          </w:tcPr>
          <w:p w14:paraId="257568AC" w14:textId="77777777" w:rsidR="00167D02" w:rsidRPr="004F1867" w:rsidRDefault="00167D02" w:rsidP="004F2705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Is the Will </w:t>
            </w:r>
            <w:proofErr w:type="spellStart"/>
            <w:r w:rsidRPr="004F1867">
              <w:rPr>
                <w:rFonts w:cs="Microsoft Sans Serif"/>
              </w:rPr>
              <w:t>self proving</w:t>
            </w:r>
            <w:proofErr w:type="spellEnd"/>
            <w:r w:rsidRPr="004F1867">
              <w:rPr>
                <w:rFonts w:cs="Microsoft Sans Serif"/>
              </w:rPr>
              <w:t>? If not, is it proved by Oath of Witness or Proof of Will?</w:t>
            </w:r>
            <w:r w:rsidR="0038387C" w:rsidRPr="00F43EA8">
              <w:rPr>
                <w:rFonts w:cs="Microsoft Sans Serif"/>
                <w:color w:val="E30000"/>
              </w:rPr>
              <w:t xml:space="preserve"> Oath or Proof can be signed before any Judge or clerk regardless of the state.  If witness signs before a notary or </w:t>
            </w:r>
            <w:proofErr w:type="gramStart"/>
            <w:r w:rsidR="0038387C" w:rsidRPr="00F43EA8">
              <w:rPr>
                <w:rFonts w:cs="Microsoft Sans Serif"/>
                <w:color w:val="E30000"/>
              </w:rPr>
              <w:t>attorney</w:t>
            </w:r>
            <w:proofErr w:type="gramEnd"/>
            <w:r w:rsidR="0038387C" w:rsidRPr="00F43EA8">
              <w:rPr>
                <w:rFonts w:cs="Microsoft Sans Serif"/>
                <w:color w:val="E30000"/>
              </w:rPr>
              <w:t xml:space="preserve"> verify commission is in file.   </w:t>
            </w:r>
            <w:r w:rsidR="002843AE" w:rsidRPr="002843AE">
              <w:rPr>
                <w:rFonts w:cs="Microsoft Sans Serif"/>
                <w:b/>
              </w:rPr>
              <w:t xml:space="preserve">Oath/Proof </w:t>
            </w:r>
            <w:r w:rsidR="004F2705">
              <w:rPr>
                <w:rFonts w:cs="Microsoft Sans Serif"/>
                <w:b/>
              </w:rPr>
              <w:t>DIN</w:t>
            </w:r>
            <w:r w:rsidR="002843AE" w:rsidRPr="002843AE">
              <w:rPr>
                <w:rFonts w:cs="Microsoft Sans Serif"/>
                <w:b/>
              </w:rPr>
              <w:t xml:space="preserve"># </w:t>
            </w:r>
            <w:r w:rsidR="006337E7" w:rsidRPr="002843AE">
              <w:rPr>
                <w:rFonts w:cs="Microsoft Sans Serif"/>
                <w:b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="002843AE" w:rsidRPr="002843AE">
              <w:rPr>
                <w:rFonts w:cs="Microsoft Sans Serif"/>
                <w:b/>
              </w:rPr>
              <w:instrText xml:space="preserve"> FORMTEXT </w:instrText>
            </w:r>
            <w:r w:rsidR="006337E7" w:rsidRPr="002843AE">
              <w:rPr>
                <w:rFonts w:cs="Microsoft Sans Serif"/>
                <w:b/>
              </w:rPr>
            </w:r>
            <w:r w:rsidR="006337E7" w:rsidRPr="002843AE">
              <w:rPr>
                <w:rFonts w:cs="Microsoft Sans Serif"/>
                <w:b/>
              </w:rPr>
              <w:fldChar w:fldCharType="separate"/>
            </w:r>
            <w:r w:rsidR="002843AE" w:rsidRPr="002843AE">
              <w:rPr>
                <w:rFonts w:cs="Microsoft Sans Serif"/>
                <w:b/>
                <w:noProof/>
              </w:rPr>
              <w:t> </w:t>
            </w:r>
            <w:r w:rsidR="002843AE" w:rsidRPr="002843AE">
              <w:rPr>
                <w:rFonts w:cs="Microsoft Sans Serif"/>
                <w:b/>
                <w:noProof/>
              </w:rPr>
              <w:t> </w:t>
            </w:r>
            <w:r w:rsidR="002843AE" w:rsidRPr="002843AE">
              <w:rPr>
                <w:rFonts w:cs="Microsoft Sans Serif"/>
                <w:b/>
                <w:noProof/>
              </w:rPr>
              <w:t> </w:t>
            </w:r>
            <w:r w:rsidR="002843AE" w:rsidRPr="002843AE">
              <w:rPr>
                <w:rFonts w:cs="Microsoft Sans Serif"/>
                <w:b/>
                <w:noProof/>
              </w:rPr>
              <w:t> </w:t>
            </w:r>
            <w:r w:rsidR="002843AE" w:rsidRPr="002843AE">
              <w:rPr>
                <w:rFonts w:cs="Microsoft Sans Serif"/>
                <w:b/>
                <w:noProof/>
              </w:rPr>
              <w:t> </w:t>
            </w:r>
            <w:r w:rsidR="006337E7" w:rsidRPr="002843AE">
              <w:rPr>
                <w:rFonts w:cs="Microsoft Sans Serif"/>
                <w:b/>
              </w:rPr>
              <w:fldChar w:fldCharType="end"/>
            </w:r>
            <w:bookmarkEnd w:id="23"/>
            <w:r w:rsidR="002843AE" w:rsidRPr="00F43EA8">
              <w:rPr>
                <w:rFonts w:cs="Microsoft Sans Serif"/>
                <w:color w:val="9E0000"/>
              </w:rPr>
              <w:t xml:space="preserve"> </w:t>
            </w:r>
            <w:r w:rsidR="0038387C" w:rsidRPr="00F43EA8">
              <w:rPr>
                <w:rFonts w:cs="Microsoft Sans Serif"/>
                <w:color w:val="9E0000"/>
              </w:rPr>
              <w:t xml:space="preserve"> </w:t>
            </w:r>
            <w:r w:rsidR="0035257F" w:rsidRPr="00F43EA8">
              <w:rPr>
                <w:rFonts w:cs="Microsoft Sans Serif"/>
                <w:color w:val="9E0000"/>
              </w:rPr>
              <w:t xml:space="preserve">when not </w:t>
            </w:r>
            <w:proofErr w:type="spellStart"/>
            <w:r w:rsidR="0035257F" w:rsidRPr="00F43EA8">
              <w:rPr>
                <w:rFonts w:cs="Microsoft Sans Serif"/>
                <w:color w:val="9E0000"/>
              </w:rPr>
              <w:t>self proved</w:t>
            </w:r>
            <w:proofErr w:type="spellEnd"/>
            <w:r w:rsidR="0035257F" w:rsidRPr="00F43EA8">
              <w:rPr>
                <w:rFonts w:cs="Microsoft Sans Serif"/>
                <w:color w:val="9E0000"/>
              </w:rPr>
              <w:t xml:space="preserve">.  </w:t>
            </w:r>
            <w:r w:rsidR="0038387C" w:rsidRPr="00F43EA8">
              <w:rPr>
                <w:rFonts w:cs="Microsoft Sans Serif"/>
                <w:color w:val="9E0000"/>
              </w:rPr>
              <w:t xml:space="preserve">   </w:t>
            </w:r>
          </w:p>
        </w:tc>
        <w:tc>
          <w:tcPr>
            <w:tcW w:w="720" w:type="dxa"/>
          </w:tcPr>
          <w:p w14:paraId="243D67A7" w14:textId="77777777" w:rsidR="00167D02" w:rsidRDefault="006337E7">
            <w:r w:rsidRPr="004F38B4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67D02" w:rsidRPr="004F38B4">
              <w:rPr>
                <w:rFonts w:cs="Times New Roman"/>
              </w:rPr>
              <w:instrText xml:space="preserve"> FORMTEXT </w:instrText>
            </w:r>
            <w:r w:rsidRPr="004F38B4">
              <w:rPr>
                <w:rFonts w:cs="Times New Roman"/>
              </w:rPr>
            </w:r>
            <w:r w:rsidRPr="004F38B4">
              <w:rPr>
                <w:rFonts w:cs="Times New Roman"/>
              </w:rPr>
              <w:fldChar w:fldCharType="separate"/>
            </w:r>
            <w:r w:rsidR="00167D02" w:rsidRPr="004F38B4">
              <w:rPr>
                <w:rFonts w:cs="Times New Roman"/>
                <w:noProof/>
              </w:rPr>
              <w:t> </w:t>
            </w:r>
            <w:r w:rsidR="00167D02" w:rsidRPr="004F38B4">
              <w:rPr>
                <w:rFonts w:cs="Times New Roman"/>
                <w:noProof/>
              </w:rPr>
              <w:t> </w:t>
            </w:r>
            <w:r w:rsidR="00167D02" w:rsidRPr="004F38B4">
              <w:rPr>
                <w:rFonts w:cs="Times New Roman"/>
                <w:noProof/>
              </w:rPr>
              <w:t> </w:t>
            </w:r>
            <w:r w:rsidRPr="004F38B4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</w:tcPr>
          <w:p w14:paraId="62BE2AFC" w14:textId="77777777" w:rsidR="00167D02" w:rsidRDefault="00167D02"/>
        </w:tc>
      </w:tr>
      <w:tr w:rsidR="00454F88" w:rsidRPr="004F1867" w14:paraId="1DF9E6F7" w14:textId="77777777" w:rsidTr="008E00FB">
        <w:tc>
          <w:tcPr>
            <w:tcW w:w="8820" w:type="dxa"/>
            <w:shd w:val="clear" w:color="auto" w:fill="F3F7ED"/>
          </w:tcPr>
          <w:p w14:paraId="479B4B65" w14:textId="77777777" w:rsidR="00454F88" w:rsidRPr="004F1867" w:rsidRDefault="00454F88" w:rsidP="008A355A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 </w:t>
            </w:r>
            <w:r w:rsidR="008A355A">
              <w:rPr>
                <w:rFonts w:cs="Microsoft Sans Serif"/>
              </w:rPr>
              <w:t>Is bo</w:t>
            </w:r>
            <w:r>
              <w:rPr>
                <w:rFonts w:cs="Microsoft Sans Serif"/>
              </w:rPr>
              <w:t>nd waived in the Will?</w:t>
            </w:r>
          </w:p>
        </w:tc>
        <w:tc>
          <w:tcPr>
            <w:tcW w:w="720" w:type="dxa"/>
          </w:tcPr>
          <w:p w14:paraId="2BA84D24" w14:textId="77777777" w:rsidR="00454F88" w:rsidRDefault="006337E7">
            <w:r w:rsidRPr="009D242D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54F88" w:rsidRPr="009D242D">
              <w:rPr>
                <w:rFonts w:cs="Times New Roman"/>
              </w:rPr>
              <w:instrText xml:space="preserve"> FORMTEXT </w:instrText>
            </w:r>
            <w:r w:rsidRPr="009D242D">
              <w:rPr>
                <w:rFonts w:cs="Times New Roman"/>
              </w:rPr>
            </w:r>
            <w:r w:rsidRPr="009D242D">
              <w:rPr>
                <w:rFonts w:cs="Times New Roman"/>
              </w:rPr>
              <w:fldChar w:fldCharType="separate"/>
            </w:r>
            <w:r w:rsidR="00454F88" w:rsidRPr="009D242D">
              <w:rPr>
                <w:rFonts w:cs="Times New Roman"/>
                <w:noProof/>
              </w:rPr>
              <w:t> </w:t>
            </w:r>
            <w:r w:rsidR="00454F88" w:rsidRPr="009D242D">
              <w:rPr>
                <w:rFonts w:cs="Times New Roman"/>
                <w:noProof/>
              </w:rPr>
              <w:t> </w:t>
            </w:r>
            <w:r w:rsidR="00454F88" w:rsidRPr="009D242D">
              <w:rPr>
                <w:rFonts w:cs="Times New Roman"/>
                <w:noProof/>
              </w:rPr>
              <w:t> </w:t>
            </w:r>
            <w:r w:rsidRPr="009D242D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</w:tcPr>
          <w:p w14:paraId="72A423AF" w14:textId="77777777" w:rsidR="00454F88" w:rsidRDefault="00454F88"/>
        </w:tc>
      </w:tr>
      <w:tr w:rsidR="00454F88" w:rsidRPr="004F1867" w14:paraId="6953BCE6" w14:textId="77777777" w:rsidTr="008E00FB">
        <w:tc>
          <w:tcPr>
            <w:tcW w:w="8820" w:type="dxa"/>
            <w:shd w:val="clear" w:color="auto" w:fill="F3F7ED"/>
          </w:tcPr>
          <w:p w14:paraId="171E44E9" w14:textId="77777777" w:rsidR="00454F88" w:rsidRPr="004F1867" w:rsidRDefault="00454F88" w:rsidP="008A355A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Is person seeking appointment nominated in the Will to serve? </w:t>
            </w:r>
            <w:r w:rsidR="008A355A">
              <w:rPr>
                <w:rFonts w:cs="Microsoft Sans Serif"/>
              </w:rPr>
              <w:t xml:space="preserve"> Indicted in notes if alternate.  </w:t>
            </w:r>
          </w:p>
        </w:tc>
        <w:tc>
          <w:tcPr>
            <w:tcW w:w="720" w:type="dxa"/>
          </w:tcPr>
          <w:p w14:paraId="7F465471" w14:textId="77777777" w:rsidR="00454F88" w:rsidRDefault="006337E7">
            <w:r w:rsidRPr="009D242D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54F88" w:rsidRPr="009D242D">
              <w:rPr>
                <w:rFonts w:cs="Times New Roman"/>
              </w:rPr>
              <w:instrText xml:space="preserve"> FORMTEXT </w:instrText>
            </w:r>
            <w:r w:rsidRPr="009D242D">
              <w:rPr>
                <w:rFonts w:cs="Times New Roman"/>
              </w:rPr>
            </w:r>
            <w:r w:rsidRPr="009D242D">
              <w:rPr>
                <w:rFonts w:cs="Times New Roman"/>
              </w:rPr>
              <w:fldChar w:fldCharType="separate"/>
            </w:r>
            <w:r w:rsidR="00454F88" w:rsidRPr="009D242D">
              <w:rPr>
                <w:rFonts w:cs="Times New Roman"/>
                <w:noProof/>
              </w:rPr>
              <w:t> </w:t>
            </w:r>
            <w:r w:rsidR="00454F88" w:rsidRPr="009D242D">
              <w:rPr>
                <w:rFonts w:cs="Times New Roman"/>
                <w:noProof/>
              </w:rPr>
              <w:t> </w:t>
            </w:r>
            <w:r w:rsidR="00454F88" w:rsidRPr="009D242D">
              <w:rPr>
                <w:rFonts w:cs="Times New Roman"/>
                <w:noProof/>
              </w:rPr>
              <w:t> </w:t>
            </w:r>
            <w:r w:rsidRPr="009D242D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</w:tcPr>
          <w:p w14:paraId="48225CED" w14:textId="77777777" w:rsidR="00454F88" w:rsidRDefault="00454F88"/>
        </w:tc>
      </w:tr>
      <w:tr w:rsidR="00454F88" w:rsidRPr="004F1867" w14:paraId="08A9596F" w14:textId="77777777" w:rsidTr="008E00FB">
        <w:tc>
          <w:tcPr>
            <w:tcW w:w="8820" w:type="dxa"/>
            <w:shd w:val="clear" w:color="auto" w:fill="F3F7ED"/>
          </w:tcPr>
          <w:p w14:paraId="4C82A45D" w14:textId="77777777" w:rsidR="00454F88" w:rsidRDefault="00454F88" w:rsidP="00B415C7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If the proposed PR </w:t>
            </w:r>
            <w:r w:rsidRPr="00F43EA8">
              <w:rPr>
                <w:rFonts w:cs="Microsoft Sans Serif"/>
                <w:color w:val="9E0000"/>
                <w:u w:val="single"/>
              </w:rPr>
              <w:t>is not</w:t>
            </w:r>
            <w:r>
              <w:rPr>
                <w:rFonts w:cs="Microsoft Sans Serif"/>
              </w:rPr>
              <w:t xml:space="preserve"> nominated by</w:t>
            </w:r>
            <w:r w:rsidR="00B415C7">
              <w:rPr>
                <w:rFonts w:cs="Microsoft Sans Serif"/>
              </w:rPr>
              <w:t xml:space="preserve"> </w:t>
            </w:r>
            <w:r>
              <w:rPr>
                <w:rFonts w:cs="Microsoft Sans Serif"/>
              </w:rPr>
              <w:t xml:space="preserve">Will, are </w:t>
            </w:r>
            <w:r w:rsidR="00DB73F5">
              <w:rPr>
                <w:rFonts w:cs="Microsoft Sans Serif"/>
              </w:rPr>
              <w:t>c</w:t>
            </w:r>
            <w:r>
              <w:rPr>
                <w:rFonts w:cs="Microsoft Sans Serif"/>
              </w:rPr>
              <w:t>onsents from beneficiaries/heirs filed</w:t>
            </w:r>
            <w:r w:rsidRPr="0064676D">
              <w:rPr>
                <w:rFonts w:cs="Microsoft Sans Serif"/>
              </w:rPr>
              <w:t>?</w:t>
            </w:r>
            <w:r w:rsidR="00B415C7">
              <w:rPr>
                <w:rFonts w:cs="Microsoft Sans Serif"/>
              </w:rPr>
              <w:t xml:space="preserve"> </w:t>
            </w:r>
            <w:r w:rsidR="00383E8A" w:rsidRPr="00F43EA8">
              <w:rPr>
                <w:rFonts w:cs="Microsoft Sans Serif"/>
                <w:b/>
                <w:color w:val="0074B1"/>
              </w:rPr>
              <w:t>Reflect in notes if this is the domiciliary PR.</w:t>
            </w:r>
            <w:r w:rsidR="00383E8A" w:rsidRPr="00F43EA8">
              <w:rPr>
                <w:rFonts w:cs="Microsoft Sans Serif"/>
                <w:color w:val="E30000"/>
              </w:rPr>
              <w:t xml:space="preserve">  </w:t>
            </w:r>
            <w:r w:rsidR="008A355A" w:rsidRPr="00F43EA8">
              <w:rPr>
                <w:rFonts w:cs="Microsoft Sans Serif"/>
                <w:color w:val="E30000"/>
              </w:rPr>
              <w:t>If alternate</w:t>
            </w:r>
            <w:r w:rsidR="0064514D" w:rsidRPr="00F43EA8">
              <w:rPr>
                <w:rFonts w:cs="Microsoft Sans Serif"/>
                <w:color w:val="E30000"/>
              </w:rPr>
              <w:t>,</w:t>
            </w:r>
            <w:r w:rsidR="008A355A" w:rsidRPr="00F43EA8">
              <w:rPr>
                <w:rFonts w:cs="Microsoft Sans Serif"/>
                <w:color w:val="E30000"/>
              </w:rPr>
              <w:t xml:space="preserve"> indicate the status of first nominated PR.  </w:t>
            </w:r>
          </w:p>
        </w:tc>
        <w:tc>
          <w:tcPr>
            <w:tcW w:w="720" w:type="dxa"/>
          </w:tcPr>
          <w:p w14:paraId="4AE85156" w14:textId="77777777" w:rsidR="00454F88" w:rsidRDefault="006337E7">
            <w:r w:rsidRPr="009D242D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54F88" w:rsidRPr="009D242D">
              <w:rPr>
                <w:rFonts w:cs="Times New Roman"/>
              </w:rPr>
              <w:instrText xml:space="preserve"> FORMTEXT </w:instrText>
            </w:r>
            <w:r w:rsidRPr="009D242D">
              <w:rPr>
                <w:rFonts w:cs="Times New Roman"/>
              </w:rPr>
            </w:r>
            <w:r w:rsidRPr="009D242D">
              <w:rPr>
                <w:rFonts w:cs="Times New Roman"/>
              </w:rPr>
              <w:fldChar w:fldCharType="separate"/>
            </w:r>
            <w:r w:rsidR="00454F88" w:rsidRPr="009D242D">
              <w:rPr>
                <w:rFonts w:cs="Times New Roman"/>
                <w:noProof/>
              </w:rPr>
              <w:t> </w:t>
            </w:r>
            <w:r w:rsidR="00454F88" w:rsidRPr="009D242D">
              <w:rPr>
                <w:rFonts w:cs="Times New Roman"/>
                <w:noProof/>
              </w:rPr>
              <w:t> </w:t>
            </w:r>
            <w:r w:rsidR="00454F88" w:rsidRPr="009D242D">
              <w:rPr>
                <w:rFonts w:cs="Times New Roman"/>
                <w:noProof/>
              </w:rPr>
              <w:t> </w:t>
            </w:r>
            <w:r w:rsidRPr="009D242D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</w:tcPr>
          <w:p w14:paraId="4D852A01" w14:textId="77777777" w:rsidR="00454F88" w:rsidRDefault="006337E7">
            <w:r w:rsidRPr="009D242D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54F88" w:rsidRPr="009D242D">
              <w:rPr>
                <w:rFonts w:cs="Times New Roman"/>
              </w:rPr>
              <w:instrText xml:space="preserve"> FORMTEXT </w:instrText>
            </w:r>
            <w:r w:rsidRPr="009D242D">
              <w:rPr>
                <w:rFonts w:cs="Times New Roman"/>
              </w:rPr>
            </w:r>
            <w:r w:rsidRPr="009D242D">
              <w:rPr>
                <w:rFonts w:cs="Times New Roman"/>
              </w:rPr>
              <w:fldChar w:fldCharType="separate"/>
            </w:r>
            <w:r w:rsidR="00454F88" w:rsidRPr="009D242D">
              <w:rPr>
                <w:rFonts w:cs="Times New Roman"/>
                <w:noProof/>
              </w:rPr>
              <w:t> </w:t>
            </w:r>
            <w:r w:rsidR="00454F88" w:rsidRPr="009D242D">
              <w:rPr>
                <w:rFonts w:cs="Times New Roman"/>
                <w:noProof/>
              </w:rPr>
              <w:t> </w:t>
            </w:r>
            <w:r w:rsidR="00454F88" w:rsidRPr="009D242D">
              <w:rPr>
                <w:rFonts w:cs="Times New Roman"/>
                <w:noProof/>
              </w:rPr>
              <w:t> </w:t>
            </w:r>
            <w:r w:rsidRPr="009D242D">
              <w:rPr>
                <w:rFonts w:cs="Times New Roman"/>
              </w:rPr>
              <w:fldChar w:fldCharType="end"/>
            </w:r>
          </w:p>
        </w:tc>
      </w:tr>
      <w:tr w:rsidR="008E00FB" w:rsidRPr="004F1867" w14:paraId="0AAA25D0" w14:textId="77777777" w:rsidTr="008E00FB">
        <w:tc>
          <w:tcPr>
            <w:tcW w:w="10170" w:type="dxa"/>
            <w:gridSpan w:val="3"/>
          </w:tcPr>
          <w:p w14:paraId="63D8AE78" w14:textId="77777777" w:rsidR="008E00FB" w:rsidRPr="004F1867" w:rsidRDefault="008E00FB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6337E7" w:rsidRPr="004F1867">
              <w:rPr>
                <w:rFonts w:cs="Microsoft Sans Serif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6337E7" w:rsidRPr="004F1867">
              <w:rPr>
                <w:rFonts w:cs="Microsoft Sans Serif"/>
                <w:b/>
              </w:rPr>
            </w:r>
            <w:r w:rsidR="006337E7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6337E7" w:rsidRPr="004F1867">
              <w:rPr>
                <w:rFonts w:cs="Microsoft Sans Serif"/>
                <w:b/>
              </w:rPr>
              <w:fldChar w:fldCharType="end"/>
            </w:r>
            <w:bookmarkEnd w:id="24"/>
          </w:p>
        </w:tc>
      </w:tr>
    </w:tbl>
    <w:p w14:paraId="3C794579" w14:textId="77777777" w:rsidR="00171222" w:rsidRDefault="00171222" w:rsidP="00171222">
      <w:pPr>
        <w:tabs>
          <w:tab w:val="left" w:pos="2520"/>
          <w:tab w:val="left" w:pos="4680"/>
          <w:tab w:val="left" w:pos="5400"/>
          <w:tab w:val="left" w:pos="6480"/>
          <w:tab w:val="left" w:pos="7560"/>
        </w:tabs>
        <w:spacing w:before="200" w:after="40"/>
        <w:ind w:left="360" w:hanging="360"/>
        <w:jc w:val="left"/>
        <w:rPr>
          <w:b/>
          <w:color w:val="C00000"/>
        </w:rPr>
      </w:pPr>
      <w:r w:rsidRPr="0035257F">
        <w:rPr>
          <w:b/>
          <w:color w:val="C00000"/>
          <w:highlight w:val="yellow"/>
        </w:rPr>
        <w:t>[</w:t>
      </w:r>
      <w:r w:rsidR="00397E69" w:rsidRPr="0035257F">
        <w:rPr>
          <w:b/>
          <w:color w:val="C00000"/>
          <w:highlight w:val="yellow"/>
        </w:rPr>
        <w:t xml:space="preserve">Mark as N/A if </w:t>
      </w:r>
      <w:r w:rsidR="005D0FED" w:rsidRPr="0035257F">
        <w:rPr>
          <w:b/>
          <w:color w:val="C00000"/>
          <w:highlight w:val="yellow"/>
        </w:rPr>
        <w:t>TESTATE</w:t>
      </w:r>
      <w:r w:rsidR="00397E69" w:rsidRPr="0035257F">
        <w:rPr>
          <w:b/>
          <w:color w:val="C00000"/>
          <w:highlight w:val="yellow"/>
        </w:rPr>
        <w:t xml:space="preserve"> </w:t>
      </w:r>
      <w:r w:rsidRPr="0035257F">
        <w:rPr>
          <w:b/>
          <w:color w:val="C00000"/>
          <w:highlight w:val="yellow"/>
        </w:rPr>
        <w:t>estate</w:t>
      </w:r>
      <w:r w:rsidR="0044138B" w:rsidRPr="0035257F">
        <w:rPr>
          <w:b/>
          <w:color w:val="C00000"/>
          <w:highlight w:val="yellow"/>
        </w:rPr>
        <w:t xml:space="preserve"> meaning </w:t>
      </w:r>
      <w:r w:rsidR="00397E69" w:rsidRPr="0035257F">
        <w:rPr>
          <w:b/>
          <w:color w:val="C00000"/>
          <w:highlight w:val="yellow"/>
        </w:rPr>
        <w:t>this s</w:t>
      </w:r>
      <w:r w:rsidRPr="0035257F">
        <w:rPr>
          <w:b/>
          <w:color w:val="C00000"/>
          <w:highlight w:val="yellow"/>
        </w:rPr>
        <w:t>ection does not apply</w:t>
      </w:r>
      <w:r w:rsidR="005D0FED" w:rsidRPr="0035257F">
        <w:rPr>
          <w:b/>
          <w:color w:val="C00000"/>
          <w:highlight w:val="yellow"/>
        </w:rPr>
        <w:t xml:space="preserve"> and can be skipped</w:t>
      </w:r>
      <w:r w:rsidRPr="0035257F">
        <w:rPr>
          <w:b/>
          <w:color w:val="C00000"/>
          <w:highlight w:val="yellow"/>
        </w:rPr>
        <w:t>]</w:t>
      </w:r>
    </w:p>
    <w:p w14:paraId="136B138B" w14:textId="77777777" w:rsidR="00167D02" w:rsidRDefault="00167D02" w:rsidP="00171222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</w:rPr>
      </w:pPr>
      <w:r>
        <w:rPr>
          <w:rFonts w:cs="Microsoft Sans Serif"/>
          <w:b/>
        </w:rPr>
        <w:t xml:space="preserve">Intestate – Other Information </w:t>
      </w:r>
      <w:r w:rsidRPr="00F43EA8">
        <w:rPr>
          <w:rFonts w:cs="Microsoft Sans Serif"/>
          <w:b/>
          <w:color w:val="A90000"/>
        </w:rPr>
        <w:t>Required in</w:t>
      </w:r>
      <w:r>
        <w:rPr>
          <w:rFonts w:cs="Microsoft Sans Serif"/>
          <w:b/>
        </w:rPr>
        <w:t xml:space="preserve"> </w:t>
      </w:r>
      <w:r w:rsidRPr="00F43EA8">
        <w:rPr>
          <w:rFonts w:cs="Microsoft Sans Serif"/>
          <w:b/>
          <w:color w:val="ED0000"/>
        </w:rPr>
        <w:t>Petition</w:t>
      </w:r>
      <w:r>
        <w:rPr>
          <w:rFonts w:cs="Microsoft Sans Serif"/>
          <w:b/>
        </w:rPr>
        <w:t xml:space="preserve"> by FL Probate R. 5.200</w:t>
      </w:r>
      <w:r w:rsidR="005D0FED">
        <w:rPr>
          <w:rFonts w:cs="Microsoft Sans Serif"/>
          <w:b/>
        </w:rPr>
        <w:t xml:space="preserve">         </w:t>
      </w:r>
      <w:r w:rsidR="006337E7">
        <w:rPr>
          <w:rFonts w:cs="Microsoft Sans Serif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"/>
      <w:r w:rsidR="005D0FED">
        <w:rPr>
          <w:rFonts w:cs="Microsoft Sans Serif"/>
          <w:b/>
        </w:rPr>
        <w:instrText xml:space="preserve"> FORMCHECKBOX </w:instrText>
      </w:r>
      <w:r w:rsidR="006337E7">
        <w:rPr>
          <w:rFonts w:cs="Microsoft Sans Serif"/>
          <w:b/>
        </w:rPr>
      </w:r>
      <w:r w:rsidR="006337E7">
        <w:rPr>
          <w:rFonts w:cs="Microsoft Sans Serif"/>
          <w:b/>
        </w:rPr>
        <w:fldChar w:fldCharType="separate"/>
      </w:r>
      <w:r w:rsidR="006337E7">
        <w:rPr>
          <w:rFonts w:cs="Microsoft Sans Serif"/>
          <w:b/>
        </w:rPr>
        <w:fldChar w:fldCharType="end"/>
      </w:r>
      <w:bookmarkEnd w:id="25"/>
      <w:r w:rsidR="005D0FED">
        <w:rPr>
          <w:rFonts w:cs="Microsoft Sans Serif"/>
          <w:b/>
        </w:rPr>
        <w:t xml:space="preserve"> N/A    </w:t>
      </w:r>
      <w:r w:rsidR="00171222" w:rsidRPr="004F1867">
        <w:rPr>
          <w:rFonts w:cs="Microsoft Sans Serif"/>
          <w:b/>
        </w:rPr>
        <w:tab/>
      </w:r>
      <w:r w:rsidR="00171222">
        <w:rPr>
          <w:rFonts w:cs="Microsoft Sans Serif"/>
          <w:b/>
        </w:rPr>
        <w:tab/>
      </w:r>
      <w:r w:rsidR="00171222" w:rsidRPr="004F1867">
        <w:rPr>
          <w:rFonts w:cs="Times New Roman"/>
          <w:b/>
        </w:rPr>
        <w:t xml:space="preserve">YES </w:t>
      </w:r>
      <w:r w:rsidR="00171222">
        <w:rPr>
          <w:rFonts w:cs="Times New Roman"/>
          <w:b/>
        </w:rPr>
        <w:tab/>
      </w:r>
      <w:r w:rsidR="00171222" w:rsidRPr="004F1867">
        <w:rPr>
          <w:rFonts w:cs="Times New Roman"/>
          <w:b/>
        </w:rPr>
        <w:t>N/A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820"/>
        <w:gridCol w:w="720"/>
        <w:gridCol w:w="630"/>
      </w:tblGrid>
      <w:tr w:rsidR="00F25460" w14:paraId="00EB8C75" w14:textId="77777777" w:rsidTr="006C71B2">
        <w:tc>
          <w:tcPr>
            <w:tcW w:w="8820" w:type="dxa"/>
          </w:tcPr>
          <w:p w14:paraId="0DD97425" w14:textId="77777777" w:rsidR="00F25460" w:rsidRDefault="00F25460" w:rsidP="00A67615">
            <w:pPr>
              <w:tabs>
                <w:tab w:val="left" w:pos="8640"/>
              </w:tabs>
              <w:jc w:val="left"/>
              <w:rPr>
                <w:rFonts w:cs="Microsoft Sans Serif"/>
                <w:b/>
              </w:rPr>
            </w:pPr>
            <w:r>
              <w:t xml:space="preserve">State that after exercise of reasonable diligence and search there are no unrevoked Will or Codicil in which to probate.  </w:t>
            </w:r>
          </w:p>
        </w:tc>
        <w:tc>
          <w:tcPr>
            <w:tcW w:w="720" w:type="dxa"/>
            <w:vAlign w:val="center"/>
          </w:tcPr>
          <w:p w14:paraId="6A496F34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E3C0DD6" w14:textId="77777777" w:rsidR="00F25460" w:rsidRDefault="00F25460" w:rsidP="00F25460"/>
        </w:tc>
      </w:tr>
      <w:tr w:rsidR="00F25460" w14:paraId="307686BD" w14:textId="77777777" w:rsidTr="006C71B2">
        <w:tc>
          <w:tcPr>
            <w:tcW w:w="8820" w:type="dxa"/>
          </w:tcPr>
          <w:p w14:paraId="67782371" w14:textId="77777777" w:rsidR="00F25460" w:rsidRDefault="00F25460" w:rsidP="008D054F">
            <w:pPr>
              <w:tabs>
                <w:tab w:val="left" w:pos="8640"/>
              </w:tabs>
              <w:jc w:val="left"/>
              <w:rPr>
                <w:rFonts w:cs="Microsoft Sans Serif"/>
                <w:b/>
              </w:rPr>
            </w:pPr>
            <w:r>
              <w:t xml:space="preserve">If the petitioner </w:t>
            </w:r>
            <w:r w:rsidRPr="00F43EA8">
              <w:rPr>
                <w:color w:val="ED0000"/>
              </w:rPr>
              <w:t>is aware</w:t>
            </w:r>
            <w:r>
              <w:t xml:space="preserve"> of an unrevoked Will or Codicil</w:t>
            </w:r>
            <w:r w:rsidR="008D054F">
              <w:t xml:space="preserve"> </w:t>
            </w:r>
            <w:r w:rsidR="008D054F" w:rsidRPr="00F43EA8">
              <w:rPr>
                <w:color w:val="ED0000"/>
              </w:rPr>
              <w:t>a statement as to</w:t>
            </w:r>
            <w:r>
              <w:t xml:space="preserve"> </w:t>
            </w:r>
            <w:r w:rsidRPr="00F43EA8">
              <w:rPr>
                <w:color w:val="ED0000"/>
              </w:rPr>
              <w:t xml:space="preserve">why it is not being </w:t>
            </w:r>
            <w:r w:rsidR="00810687" w:rsidRPr="00F43EA8">
              <w:rPr>
                <w:color w:val="ED0000"/>
              </w:rPr>
              <w:t>probated.</w:t>
            </w:r>
            <w:r w:rsidR="008D054F" w:rsidRPr="00F43EA8">
              <w:rPr>
                <w:color w:val="ED0000"/>
              </w:rPr>
              <w:t xml:space="preserve">  </w:t>
            </w:r>
            <w:r w:rsidR="00810687" w:rsidRPr="00F43EA8">
              <w:rPr>
                <w:color w:val="ED0000"/>
              </w:rPr>
              <w:t xml:space="preserve">  Mark N/A if there </w:t>
            </w:r>
            <w:proofErr w:type="gramStart"/>
            <w:r w:rsidR="00810687" w:rsidRPr="00F43EA8">
              <w:rPr>
                <w:color w:val="ED0000"/>
              </w:rPr>
              <w:t>is</w:t>
            </w:r>
            <w:proofErr w:type="gramEnd"/>
            <w:r w:rsidR="00810687" w:rsidRPr="00F43EA8">
              <w:rPr>
                <w:color w:val="ED0000"/>
              </w:rPr>
              <w:t xml:space="preserve"> was no will discovered.  </w:t>
            </w:r>
          </w:p>
        </w:tc>
        <w:tc>
          <w:tcPr>
            <w:tcW w:w="720" w:type="dxa"/>
            <w:vAlign w:val="center"/>
          </w:tcPr>
          <w:p w14:paraId="06F49613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02E04AE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5A1899" w14:paraId="3EC59052" w14:textId="77777777" w:rsidTr="00A71891">
        <w:tc>
          <w:tcPr>
            <w:tcW w:w="8820" w:type="dxa"/>
          </w:tcPr>
          <w:p w14:paraId="4E1BE07E" w14:textId="77777777" w:rsidR="005A1899" w:rsidRDefault="005A1899" w:rsidP="008D054F">
            <w:pPr>
              <w:tabs>
                <w:tab w:val="left" w:pos="8640"/>
              </w:tabs>
              <w:jc w:val="left"/>
            </w:pPr>
            <w:r w:rsidRPr="004F1867">
              <w:rPr>
                <w:rFonts w:cs="Microsoft Sans Serif"/>
              </w:rPr>
              <w:lastRenderedPageBreak/>
              <w:t>State</w:t>
            </w:r>
            <w:r w:rsidR="00A46756">
              <w:rPr>
                <w:rFonts w:cs="Microsoft Sans Serif"/>
              </w:rPr>
              <w:t xml:space="preserve">ment </w:t>
            </w:r>
            <w:r w:rsidRPr="004F1867">
              <w:rPr>
                <w:rFonts w:cs="Microsoft Sans Serif"/>
              </w:rPr>
              <w:t>whether probate proceedings are pending elsewhere</w:t>
            </w:r>
            <w:r w:rsidR="00A46756">
              <w:rPr>
                <w:rFonts w:cs="Microsoft Sans Serif"/>
              </w:rPr>
              <w:t>, if known name of PR</w:t>
            </w:r>
          </w:p>
        </w:tc>
        <w:tc>
          <w:tcPr>
            <w:tcW w:w="720" w:type="dxa"/>
          </w:tcPr>
          <w:p w14:paraId="1E8027D4" w14:textId="77777777" w:rsidR="005A1899" w:rsidRDefault="006337E7">
            <w:r w:rsidRPr="004941F2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A1899" w:rsidRPr="004941F2">
              <w:rPr>
                <w:rFonts w:cs="Times New Roman"/>
              </w:rPr>
              <w:instrText xml:space="preserve"> FORMTEXT </w:instrText>
            </w:r>
            <w:r w:rsidRPr="004941F2">
              <w:rPr>
                <w:rFonts w:cs="Times New Roman"/>
              </w:rPr>
            </w:r>
            <w:r w:rsidRPr="004941F2">
              <w:rPr>
                <w:rFonts w:cs="Times New Roman"/>
              </w:rPr>
              <w:fldChar w:fldCharType="separate"/>
            </w:r>
            <w:r w:rsidR="005A1899" w:rsidRPr="004941F2">
              <w:rPr>
                <w:rFonts w:cs="Times New Roman"/>
                <w:noProof/>
              </w:rPr>
              <w:t> </w:t>
            </w:r>
            <w:r w:rsidR="005A1899" w:rsidRPr="004941F2">
              <w:rPr>
                <w:rFonts w:cs="Times New Roman"/>
                <w:noProof/>
              </w:rPr>
              <w:t> </w:t>
            </w:r>
            <w:r w:rsidR="005A1899" w:rsidRPr="004941F2">
              <w:rPr>
                <w:rFonts w:cs="Times New Roman"/>
                <w:noProof/>
              </w:rPr>
              <w:t> </w:t>
            </w:r>
            <w:r w:rsidRPr="004941F2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</w:tcPr>
          <w:p w14:paraId="3584B2A1" w14:textId="77777777" w:rsidR="005A1899" w:rsidRDefault="005A1899"/>
        </w:tc>
      </w:tr>
      <w:tr w:rsidR="005A1899" w14:paraId="0F8CA3C2" w14:textId="77777777" w:rsidTr="00A71891">
        <w:tc>
          <w:tcPr>
            <w:tcW w:w="8820" w:type="dxa"/>
          </w:tcPr>
          <w:p w14:paraId="3C3E7EB8" w14:textId="77777777" w:rsidR="005A1899" w:rsidRDefault="005A1899" w:rsidP="0087461C">
            <w:pPr>
              <w:tabs>
                <w:tab w:val="left" w:pos="8640"/>
              </w:tabs>
              <w:jc w:val="left"/>
            </w:pPr>
            <w:r w:rsidRPr="004F1867">
              <w:rPr>
                <w:rFonts w:cs="Microsoft Sans Serif"/>
              </w:rPr>
              <w:t>Prov</w:t>
            </w:r>
            <w:r>
              <w:rPr>
                <w:rFonts w:cs="Microsoft Sans Serif"/>
              </w:rPr>
              <w:t>id</w:t>
            </w:r>
            <w:r w:rsidRPr="004F1867">
              <w:rPr>
                <w:rFonts w:cs="Microsoft Sans Serif"/>
              </w:rPr>
              <w:t xml:space="preserve">e the </w:t>
            </w:r>
            <w:r w:rsidRPr="00F43EA8">
              <w:rPr>
                <w:rFonts w:cs="Microsoft Sans Serif"/>
                <w:color w:val="ED0000"/>
              </w:rPr>
              <w:t>nature</w:t>
            </w:r>
            <w:r w:rsidRPr="004F1867">
              <w:rPr>
                <w:rFonts w:cs="Microsoft Sans Serif"/>
              </w:rPr>
              <w:t xml:space="preserve"> </w:t>
            </w:r>
            <w:r w:rsidR="0087461C">
              <w:rPr>
                <w:rFonts w:cs="Microsoft Sans Serif"/>
              </w:rPr>
              <w:t xml:space="preserve">&amp; </w:t>
            </w:r>
            <w:r w:rsidRPr="004F1867">
              <w:rPr>
                <w:rFonts w:cs="Microsoft Sans Serif"/>
              </w:rPr>
              <w:t>approximate value of assets of the estate?</w:t>
            </w:r>
            <w:r w:rsidR="0087461C">
              <w:rPr>
                <w:rFonts w:cs="Microsoft Sans Serif"/>
              </w:rPr>
              <w:t xml:space="preserve">  </w:t>
            </w:r>
            <w:r w:rsidR="0087461C" w:rsidRPr="00F43EA8">
              <w:rPr>
                <w:rFonts w:cs="Microsoft Sans Serif"/>
                <w:color w:val="ED0000"/>
              </w:rPr>
              <w:t>(in case bond to be set)</w:t>
            </w:r>
            <w:r w:rsidR="0087461C">
              <w:rPr>
                <w:rFonts w:cs="Microsoft Sans Serif"/>
              </w:rPr>
              <w:t xml:space="preserve"> </w:t>
            </w:r>
          </w:p>
        </w:tc>
        <w:tc>
          <w:tcPr>
            <w:tcW w:w="720" w:type="dxa"/>
          </w:tcPr>
          <w:p w14:paraId="44902605" w14:textId="77777777" w:rsidR="005A1899" w:rsidRDefault="006337E7">
            <w:r w:rsidRPr="004941F2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A1899" w:rsidRPr="004941F2">
              <w:rPr>
                <w:rFonts w:cs="Times New Roman"/>
              </w:rPr>
              <w:instrText xml:space="preserve"> FORMTEXT </w:instrText>
            </w:r>
            <w:r w:rsidRPr="004941F2">
              <w:rPr>
                <w:rFonts w:cs="Times New Roman"/>
              </w:rPr>
            </w:r>
            <w:r w:rsidRPr="004941F2">
              <w:rPr>
                <w:rFonts w:cs="Times New Roman"/>
              </w:rPr>
              <w:fldChar w:fldCharType="separate"/>
            </w:r>
            <w:r w:rsidR="005A1899" w:rsidRPr="004941F2">
              <w:rPr>
                <w:rFonts w:cs="Times New Roman"/>
                <w:noProof/>
              </w:rPr>
              <w:t> </w:t>
            </w:r>
            <w:r w:rsidR="005A1899" w:rsidRPr="004941F2">
              <w:rPr>
                <w:rFonts w:cs="Times New Roman"/>
                <w:noProof/>
              </w:rPr>
              <w:t> </w:t>
            </w:r>
            <w:r w:rsidR="005A1899" w:rsidRPr="004941F2">
              <w:rPr>
                <w:rFonts w:cs="Times New Roman"/>
                <w:noProof/>
              </w:rPr>
              <w:t> </w:t>
            </w:r>
            <w:r w:rsidRPr="004941F2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</w:tcPr>
          <w:p w14:paraId="690F6B1A" w14:textId="77777777" w:rsidR="005A1899" w:rsidRDefault="006337E7">
            <w:r w:rsidRPr="004941F2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A1899" w:rsidRPr="004941F2">
              <w:rPr>
                <w:rFonts w:cs="Times New Roman"/>
              </w:rPr>
              <w:instrText xml:space="preserve"> FORMTEXT </w:instrText>
            </w:r>
            <w:r w:rsidRPr="004941F2">
              <w:rPr>
                <w:rFonts w:cs="Times New Roman"/>
              </w:rPr>
            </w:r>
            <w:r w:rsidRPr="004941F2">
              <w:rPr>
                <w:rFonts w:cs="Times New Roman"/>
              </w:rPr>
              <w:fldChar w:fldCharType="separate"/>
            </w:r>
            <w:r w:rsidR="005A1899" w:rsidRPr="004941F2">
              <w:rPr>
                <w:rFonts w:cs="Times New Roman"/>
                <w:noProof/>
              </w:rPr>
              <w:t> </w:t>
            </w:r>
            <w:r w:rsidR="005A1899" w:rsidRPr="004941F2">
              <w:rPr>
                <w:rFonts w:cs="Times New Roman"/>
                <w:noProof/>
              </w:rPr>
              <w:t> </w:t>
            </w:r>
            <w:r w:rsidR="005A1899" w:rsidRPr="004941F2">
              <w:rPr>
                <w:rFonts w:cs="Times New Roman"/>
                <w:noProof/>
              </w:rPr>
              <w:t> </w:t>
            </w:r>
            <w:r w:rsidRPr="004941F2">
              <w:rPr>
                <w:rFonts w:cs="Times New Roman"/>
              </w:rPr>
              <w:fldChar w:fldCharType="end"/>
            </w:r>
          </w:p>
        </w:tc>
      </w:tr>
      <w:tr w:rsidR="00F25460" w14:paraId="0F4E513C" w14:textId="77777777" w:rsidTr="006C71B2">
        <w:tc>
          <w:tcPr>
            <w:tcW w:w="8820" w:type="dxa"/>
            <w:tcBorders>
              <w:bottom w:val="single" w:sz="4" w:space="0" w:color="auto"/>
            </w:tcBorders>
          </w:tcPr>
          <w:p w14:paraId="2172FEC1" w14:textId="77777777" w:rsidR="00F25460" w:rsidRDefault="00F25460" w:rsidP="00D56683">
            <w:pPr>
              <w:tabs>
                <w:tab w:val="left" w:pos="8640"/>
              </w:tabs>
              <w:jc w:val="left"/>
            </w:pPr>
            <w:r>
              <w:t xml:space="preserve">Are </w:t>
            </w:r>
            <w:r w:rsidR="00DB73F5">
              <w:t>c</w:t>
            </w:r>
            <w:r>
              <w:t xml:space="preserve">onsents to the </w:t>
            </w:r>
            <w:r w:rsidR="00DB73F5">
              <w:t>a</w:t>
            </w:r>
            <w:r>
              <w:t xml:space="preserve">ppointment of the PR filed by </w:t>
            </w:r>
            <w:proofErr w:type="gramStart"/>
            <w:r w:rsidRPr="00F43EA8">
              <w:rPr>
                <w:b/>
                <w:color w:val="ED0000"/>
              </w:rPr>
              <w:t>a majority of</w:t>
            </w:r>
            <w:proofErr w:type="gramEnd"/>
            <w:r w:rsidRPr="00F43EA8">
              <w:rPr>
                <w:b/>
                <w:color w:val="ED0000"/>
              </w:rPr>
              <w:t xml:space="preserve"> heirs</w:t>
            </w:r>
            <w:r>
              <w:t>?</w:t>
            </w:r>
            <w:r w:rsidR="00B415C7">
              <w:t xml:space="preserve">  </w:t>
            </w:r>
            <w:r w:rsidR="00B415C7" w:rsidRPr="00F43EA8">
              <w:rPr>
                <w:color w:val="ED0000"/>
              </w:rPr>
              <w:t>(always from spouse in</w:t>
            </w:r>
            <w:r w:rsidR="00B415C7">
              <w:t xml:space="preserve"> </w:t>
            </w:r>
            <w:proofErr w:type="gramStart"/>
            <w:r w:rsidR="00D56683" w:rsidRPr="00F43EA8">
              <w:rPr>
                <w:color w:val="ED0000"/>
              </w:rPr>
              <w:t xml:space="preserve">INTESTATE </w:t>
            </w:r>
            <w:r w:rsidR="00B415C7" w:rsidRPr="00F43EA8">
              <w:rPr>
                <w:color w:val="ED0000"/>
              </w:rPr>
              <w:t xml:space="preserve"> estates</w:t>
            </w:r>
            <w:proofErr w:type="gramEnd"/>
            <w:r w:rsidR="00B415C7" w:rsidRPr="00F43EA8">
              <w:rPr>
                <w:color w:val="ED0000"/>
              </w:rPr>
              <w:t xml:space="preserve"> or proof of received service)</w:t>
            </w:r>
            <w:r w:rsidR="00B415C7">
              <w:t xml:space="preserve">  </w:t>
            </w:r>
          </w:p>
        </w:tc>
        <w:tc>
          <w:tcPr>
            <w:tcW w:w="720" w:type="dxa"/>
            <w:vAlign w:val="center"/>
          </w:tcPr>
          <w:p w14:paraId="53A3EB35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28339D4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2BE66FA7" w14:textId="77777777" w:rsidTr="006C71B2">
        <w:tc>
          <w:tcPr>
            <w:tcW w:w="8820" w:type="dxa"/>
          </w:tcPr>
          <w:p w14:paraId="4A8F2EC2" w14:textId="77777777" w:rsidR="00F25460" w:rsidRDefault="00F25460" w:rsidP="008D054F">
            <w:pPr>
              <w:tabs>
                <w:tab w:val="left" w:pos="8640"/>
              </w:tabs>
              <w:jc w:val="left"/>
            </w:pPr>
            <w:r>
              <w:t xml:space="preserve">Bond – Are waivers </w:t>
            </w:r>
            <w:r w:rsidR="00E941D9">
              <w:t xml:space="preserve">of </w:t>
            </w:r>
            <w:r>
              <w:t xml:space="preserve">Bond from </w:t>
            </w:r>
            <w:r w:rsidRPr="00F43EA8">
              <w:rPr>
                <w:b/>
                <w:color w:val="ED0000"/>
              </w:rPr>
              <w:t>all heirs</w:t>
            </w:r>
            <w:r>
              <w:t xml:space="preserve"> or a Motion to Waive Bond filed?</w:t>
            </w:r>
            <w:r w:rsidR="008D054F">
              <w:t xml:space="preserve"> </w:t>
            </w:r>
          </w:p>
        </w:tc>
        <w:tc>
          <w:tcPr>
            <w:tcW w:w="720" w:type="dxa"/>
            <w:vAlign w:val="center"/>
          </w:tcPr>
          <w:p w14:paraId="720198A6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249FFC8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031EB5C1" w14:textId="77777777" w:rsidTr="006C71B2">
        <w:tc>
          <w:tcPr>
            <w:tcW w:w="8820" w:type="dxa"/>
          </w:tcPr>
          <w:p w14:paraId="425624E5" w14:textId="77777777" w:rsidR="00F25460" w:rsidRDefault="00F25460" w:rsidP="0064514D">
            <w:pPr>
              <w:tabs>
                <w:tab w:val="left" w:pos="8640"/>
              </w:tabs>
              <w:jc w:val="left"/>
            </w:pPr>
            <w:r w:rsidRPr="00F43EA8">
              <w:rPr>
                <w:b/>
                <w:color w:val="007BB8"/>
                <w:u w:val="single"/>
              </w:rPr>
              <w:t xml:space="preserve">Ancillary </w:t>
            </w:r>
            <w:proofErr w:type="spellStart"/>
            <w:r w:rsidRPr="00F43EA8">
              <w:rPr>
                <w:b/>
                <w:color w:val="007BB8"/>
                <w:u w:val="single"/>
              </w:rPr>
              <w:t>Adm</w:t>
            </w:r>
            <w:r w:rsidR="00C17CC5" w:rsidRPr="00F43EA8">
              <w:rPr>
                <w:b/>
                <w:color w:val="007BB8"/>
                <w:u w:val="single"/>
              </w:rPr>
              <w:t>n</w:t>
            </w:r>
            <w:proofErr w:type="spellEnd"/>
            <w:r>
              <w:t>: FL Probate Rule 5.470</w:t>
            </w:r>
            <w:r w:rsidR="00980F34">
              <w:t xml:space="preserve"> </w:t>
            </w:r>
            <w:r>
              <w:t xml:space="preserve">Auth copy from domiciliary </w:t>
            </w:r>
            <w:r w:rsidR="002E520A">
              <w:t>est</w:t>
            </w:r>
            <w:r w:rsidR="00C17CC5">
              <w:t xml:space="preserve">. </w:t>
            </w:r>
            <w:r>
              <w:t xml:space="preserve"> Pet</w:t>
            </w:r>
            <w:r w:rsidR="00C17CC5">
              <w:t xml:space="preserve">ition or </w:t>
            </w:r>
            <w:r w:rsidRPr="00F43EA8">
              <w:rPr>
                <w:color w:val="ED0000"/>
              </w:rPr>
              <w:t xml:space="preserve">provide </w:t>
            </w:r>
            <w:proofErr w:type="spellStart"/>
            <w:r w:rsidR="00C17CC5" w:rsidRPr="00F43EA8">
              <w:rPr>
                <w:color w:val="ED0000"/>
              </w:rPr>
              <w:t>a</w:t>
            </w:r>
            <w:r w:rsidRPr="00F43EA8">
              <w:rPr>
                <w:color w:val="ED0000"/>
              </w:rPr>
              <w:t>ff</w:t>
            </w:r>
            <w:r w:rsidR="002E520A" w:rsidRPr="00F43EA8">
              <w:rPr>
                <w:color w:val="ED0000"/>
              </w:rPr>
              <w:t>dv</w:t>
            </w:r>
            <w:r w:rsidR="00C17CC5" w:rsidRPr="00F43EA8">
              <w:rPr>
                <w:color w:val="ED0000"/>
              </w:rPr>
              <w:t>t</w:t>
            </w:r>
            <w:proofErr w:type="spellEnd"/>
            <w:r w:rsidR="002E520A" w:rsidRPr="00F43EA8">
              <w:rPr>
                <w:color w:val="ED0000"/>
              </w:rPr>
              <w:t xml:space="preserve">. </w:t>
            </w:r>
            <w:r w:rsidRPr="00F43EA8">
              <w:rPr>
                <w:color w:val="ED0000"/>
              </w:rPr>
              <w:t>from foreign est</w:t>
            </w:r>
            <w:r w:rsidR="002E520A" w:rsidRPr="00F43EA8">
              <w:rPr>
                <w:color w:val="ED0000"/>
              </w:rPr>
              <w:t xml:space="preserve">. </w:t>
            </w:r>
            <w:r w:rsidRPr="00F43EA8">
              <w:rPr>
                <w:color w:val="ED0000"/>
              </w:rPr>
              <w:t>when a</w:t>
            </w:r>
            <w:r>
              <w:t xml:space="preserve"> </w:t>
            </w:r>
            <w:r w:rsidRPr="00F43EA8">
              <w:rPr>
                <w:color w:val="ED0000"/>
              </w:rPr>
              <w:t>Petition is not required)</w:t>
            </w:r>
            <w:r w:rsidR="002E520A" w:rsidRPr="00F43EA8">
              <w:rPr>
                <w:color w:val="ED0000"/>
              </w:rPr>
              <w:t xml:space="preserve"> </w:t>
            </w:r>
            <w:r w:rsidR="002E520A">
              <w:t xml:space="preserve">&amp; </w:t>
            </w:r>
            <w:r>
              <w:t>Authority of Domiciliary PR</w:t>
            </w:r>
            <w:r w:rsidR="00897927">
              <w:t xml:space="preserve">. </w:t>
            </w:r>
            <w:r w:rsidR="003A3D7A">
              <w:t xml:space="preserve"> </w:t>
            </w:r>
            <w:r w:rsidR="0064514D">
              <w:t xml:space="preserve">The pkg can be e-filed.  </w:t>
            </w:r>
            <w:r w:rsidR="00897927">
              <w:t xml:space="preserve">  </w:t>
            </w:r>
          </w:p>
        </w:tc>
        <w:tc>
          <w:tcPr>
            <w:tcW w:w="720" w:type="dxa"/>
            <w:vAlign w:val="center"/>
          </w:tcPr>
          <w:p w14:paraId="7DD24D1D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7E54F45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261154" w14:paraId="5000F962" w14:textId="77777777" w:rsidTr="006C71B2">
        <w:tc>
          <w:tcPr>
            <w:tcW w:w="10170" w:type="dxa"/>
            <w:gridSpan w:val="3"/>
            <w:tcBorders>
              <w:bottom w:val="single" w:sz="4" w:space="0" w:color="auto"/>
            </w:tcBorders>
          </w:tcPr>
          <w:p w14:paraId="4C2F5C9E" w14:textId="77777777" w:rsidR="00261154" w:rsidRPr="00FF07A3" w:rsidRDefault="00261154" w:rsidP="00261154">
            <w:pPr>
              <w:jc w:val="left"/>
              <w:rPr>
                <w:rFonts w:cs="Times New Roman"/>
              </w:rPr>
            </w:pPr>
            <w:r>
              <w:rPr>
                <w:b/>
              </w:rPr>
              <w:t xml:space="preserve">NOTES:  </w:t>
            </w:r>
            <w:r w:rsidR="006337E7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>
              <w:rPr>
                <w:b/>
              </w:rPr>
              <w:instrText xml:space="preserve"> FORMTEXT </w:instrText>
            </w:r>
            <w:r w:rsidR="006337E7">
              <w:rPr>
                <w:b/>
              </w:rPr>
            </w:r>
            <w:r w:rsidR="006337E7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337E7">
              <w:rPr>
                <w:b/>
              </w:rPr>
              <w:fldChar w:fldCharType="end"/>
            </w:r>
            <w:bookmarkEnd w:id="26"/>
          </w:p>
        </w:tc>
      </w:tr>
    </w:tbl>
    <w:p w14:paraId="506C093B" w14:textId="77777777" w:rsidR="00BC5412" w:rsidRDefault="007C0FD9" w:rsidP="00171222">
      <w:pPr>
        <w:tabs>
          <w:tab w:val="left" w:pos="8640"/>
          <w:tab w:val="left" w:pos="9270"/>
          <w:tab w:val="left" w:pos="9900"/>
        </w:tabs>
        <w:spacing w:after="0"/>
        <w:jc w:val="left"/>
        <w:rPr>
          <w:b/>
        </w:rPr>
      </w:pPr>
      <w:r w:rsidRPr="007C0FD9">
        <w:rPr>
          <w:b/>
        </w:rPr>
        <w:t xml:space="preserve">Oath Of </w:t>
      </w:r>
      <w:proofErr w:type="gramStart"/>
      <w:r w:rsidRPr="007C0FD9">
        <w:rPr>
          <w:b/>
        </w:rPr>
        <w:t>PR.</w:t>
      </w:r>
      <w:r w:rsidR="0064676D">
        <w:rPr>
          <w:b/>
        </w:rPr>
        <w:t xml:space="preserve"> </w:t>
      </w:r>
      <w:r w:rsidRPr="007C0FD9">
        <w:rPr>
          <w:b/>
        </w:rPr>
        <w:t>:</w:t>
      </w:r>
      <w:proofErr w:type="gramEnd"/>
      <w:r w:rsidR="00675BA4">
        <w:rPr>
          <w:b/>
        </w:rPr>
        <w:t xml:space="preserve"> </w:t>
      </w:r>
      <w:r w:rsidRPr="007C0FD9">
        <w:rPr>
          <w:b/>
        </w:rPr>
        <w:t xml:space="preserve">As of Jan. 1, </w:t>
      </w:r>
      <w:proofErr w:type="gramStart"/>
      <w:r w:rsidRPr="007C0FD9">
        <w:rPr>
          <w:b/>
        </w:rPr>
        <w:t>2020</w:t>
      </w:r>
      <w:proofErr w:type="gramEnd"/>
      <w:r w:rsidRPr="007C0FD9">
        <w:rPr>
          <w:b/>
        </w:rPr>
        <w:t xml:space="preserve"> the Oath PR shall be sworn and state</w:t>
      </w:r>
      <w:r w:rsidR="0035257F">
        <w:rPr>
          <w:b/>
        </w:rPr>
        <w:t xml:space="preserve"> the following: </w:t>
      </w:r>
    </w:p>
    <w:p w14:paraId="5BAAF419" w14:textId="77777777" w:rsidR="006923B6" w:rsidRDefault="007C0FD9" w:rsidP="00171222">
      <w:pPr>
        <w:tabs>
          <w:tab w:val="left" w:pos="8640"/>
          <w:tab w:val="left" w:pos="9270"/>
          <w:tab w:val="left" w:pos="9900"/>
        </w:tabs>
        <w:spacing w:after="0"/>
        <w:jc w:val="left"/>
        <w:rPr>
          <w:b/>
        </w:rPr>
      </w:pPr>
      <w:r w:rsidRPr="007C0FD9">
        <w:rPr>
          <w:b/>
        </w:rPr>
        <w:t xml:space="preserve"> </w:t>
      </w:r>
      <w:r w:rsidR="00BC5412" w:rsidRPr="002F4EB7">
        <w:rPr>
          <w:rFonts w:cs="Microsoft Sans Serif"/>
          <w:b/>
          <w:highlight w:val="yellow"/>
        </w:rPr>
        <w:t>[May be in</w:t>
      </w:r>
      <w:r w:rsidR="00BC5412">
        <w:rPr>
          <w:rFonts w:cs="Microsoft Sans Serif"/>
          <w:b/>
          <w:highlight w:val="yellow"/>
        </w:rPr>
        <w:t xml:space="preserve"> Petition when the proposed </w:t>
      </w:r>
      <w:r w:rsidR="00BC5412" w:rsidRPr="002F4EB7">
        <w:rPr>
          <w:rFonts w:cs="Microsoft Sans Serif"/>
          <w:b/>
          <w:highlight w:val="yellow"/>
        </w:rPr>
        <w:t xml:space="preserve">PR </w:t>
      </w:r>
      <w:r w:rsidR="00BC5412">
        <w:rPr>
          <w:rFonts w:cs="Microsoft Sans Serif"/>
          <w:b/>
          <w:highlight w:val="yellow"/>
        </w:rPr>
        <w:t xml:space="preserve">is also the </w:t>
      </w:r>
      <w:r w:rsidR="00BC5412" w:rsidRPr="002F4EB7">
        <w:rPr>
          <w:rFonts w:cs="Microsoft Sans Serif"/>
          <w:b/>
          <w:highlight w:val="yellow"/>
        </w:rPr>
        <w:t>petitioner]</w:t>
      </w:r>
    </w:p>
    <w:p w14:paraId="486350DA" w14:textId="77777777" w:rsidR="007C0FD9" w:rsidRPr="00171222" w:rsidRDefault="006923B6" w:rsidP="00171222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</w:rPr>
      </w:pPr>
      <w:r w:rsidRPr="00F43EA8">
        <w:rPr>
          <w:rFonts w:cs="Microsoft Sans Serif"/>
          <w:b/>
          <w:color w:val="A90000"/>
        </w:rPr>
        <w:t xml:space="preserve">If yes, please indicate (p) if found petition </w:t>
      </w:r>
      <w:r w:rsidR="00AA4A84" w:rsidRPr="00F43EA8">
        <w:rPr>
          <w:rFonts w:cs="Microsoft Sans Serif"/>
          <w:b/>
          <w:color w:val="A90000"/>
        </w:rPr>
        <w:t xml:space="preserve">&amp; </w:t>
      </w:r>
      <w:r w:rsidRPr="00F43EA8">
        <w:rPr>
          <w:rFonts w:cs="Microsoft Sans Serif"/>
          <w:b/>
          <w:color w:val="A90000"/>
        </w:rPr>
        <w:t xml:space="preserve">(0) if located in </w:t>
      </w:r>
      <w:proofErr w:type="gramStart"/>
      <w:r w:rsidRPr="00F43EA8">
        <w:rPr>
          <w:rFonts w:cs="Microsoft Sans Serif"/>
          <w:b/>
          <w:color w:val="A90000"/>
        </w:rPr>
        <w:t>oath.</w:t>
      </w:r>
      <w:r w:rsidR="00AA4A84" w:rsidRPr="00F43EA8">
        <w:rPr>
          <w:rFonts w:cs="Microsoft Sans Serif"/>
          <w:b/>
          <w:color w:val="A90000"/>
        </w:rPr>
        <w:t>(</w:t>
      </w:r>
      <w:proofErr w:type="gramEnd"/>
      <w:r w:rsidR="00AA4A84" w:rsidRPr="00F43EA8">
        <w:rPr>
          <w:rFonts w:cs="Microsoft Sans Serif"/>
          <w:b/>
          <w:color w:val="A90000"/>
        </w:rPr>
        <w:t>clarify if PR is also petitioner)</w:t>
      </w:r>
      <w:r w:rsidR="00171222">
        <w:rPr>
          <w:rFonts w:cs="Microsoft Sans Serif"/>
          <w:b/>
        </w:rPr>
        <w:tab/>
      </w:r>
      <w:r w:rsidR="00171222" w:rsidRPr="004F1867">
        <w:rPr>
          <w:rFonts w:cs="Times New Roman"/>
          <w:b/>
        </w:rPr>
        <w:t xml:space="preserve">YES </w:t>
      </w:r>
      <w:proofErr w:type="gramStart"/>
      <w:r w:rsidR="00171222">
        <w:rPr>
          <w:rFonts w:cs="Times New Roman"/>
          <w:b/>
        </w:rPr>
        <w:tab/>
      </w:r>
      <w:r w:rsidR="00AA4A84">
        <w:rPr>
          <w:rFonts w:cs="Times New Roman"/>
          <w:b/>
        </w:rPr>
        <w:t xml:space="preserve">  </w:t>
      </w:r>
      <w:r w:rsidR="00171222" w:rsidRPr="004F1867">
        <w:rPr>
          <w:rFonts w:cs="Times New Roman"/>
          <w:b/>
        </w:rPr>
        <w:t>N</w:t>
      </w:r>
      <w:proofErr w:type="gramEnd"/>
      <w:r w:rsidR="00171222" w:rsidRPr="004F1867">
        <w:rPr>
          <w:rFonts w:cs="Times New Roman"/>
          <w:b/>
        </w:rPr>
        <w:t>/A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820"/>
        <w:gridCol w:w="720"/>
        <w:gridCol w:w="810"/>
      </w:tblGrid>
      <w:tr w:rsidR="007C0FD9" w14:paraId="3D7BC786" w14:textId="77777777" w:rsidTr="007C0FD9">
        <w:tc>
          <w:tcPr>
            <w:tcW w:w="8820" w:type="dxa"/>
          </w:tcPr>
          <w:p w14:paraId="25219902" w14:textId="77777777" w:rsidR="007C0FD9" w:rsidRDefault="007C0FD9" w:rsidP="007C0FD9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 xml:space="preserve">Has reviewed the statutes and understand the qualification of being a PR. </w:t>
            </w:r>
          </w:p>
        </w:tc>
        <w:tc>
          <w:tcPr>
            <w:tcW w:w="720" w:type="dxa"/>
          </w:tcPr>
          <w:p w14:paraId="14F7A517" w14:textId="77777777" w:rsidR="007C0FD9" w:rsidRDefault="006337E7">
            <w:r w:rsidRPr="00EE36CC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EE36CC">
              <w:instrText xml:space="preserve"> FORMTEXT </w:instrText>
            </w:r>
            <w:r w:rsidRPr="00EE36CC">
              <w:fldChar w:fldCharType="separate"/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Pr="00EE36CC">
              <w:fldChar w:fldCharType="end"/>
            </w:r>
          </w:p>
        </w:tc>
        <w:tc>
          <w:tcPr>
            <w:tcW w:w="810" w:type="dxa"/>
          </w:tcPr>
          <w:p w14:paraId="7B852224" w14:textId="77777777" w:rsidR="007C0FD9" w:rsidRDefault="006337E7" w:rsidP="007C0FD9">
            <w:r w:rsidRPr="0033303D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33303D">
              <w:instrText xml:space="preserve"> FORMTEXT </w:instrText>
            </w:r>
            <w:r w:rsidRPr="0033303D">
              <w:fldChar w:fldCharType="separate"/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Pr="0033303D">
              <w:fldChar w:fldCharType="end"/>
            </w:r>
          </w:p>
        </w:tc>
      </w:tr>
      <w:tr w:rsidR="007C0FD9" w14:paraId="45BA4B59" w14:textId="77777777" w:rsidTr="007C0FD9">
        <w:tc>
          <w:tcPr>
            <w:tcW w:w="8820" w:type="dxa"/>
          </w:tcPr>
          <w:p w14:paraId="50A230AD" w14:textId="77777777" w:rsidR="007C0FD9" w:rsidRDefault="007C0FD9" w:rsidP="007C0FD9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>Is qualified to serve within provisions of sections 733.302, 733.303 and 733.304.</w:t>
            </w:r>
          </w:p>
        </w:tc>
        <w:tc>
          <w:tcPr>
            <w:tcW w:w="720" w:type="dxa"/>
          </w:tcPr>
          <w:p w14:paraId="7932443F" w14:textId="77777777" w:rsidR="007C0FD9" w:rsidRDefault="006337E7">
            <w:r w:rsidRPr="00EE36CC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EE36CC">
              <w:instrText xml:space="preserve"> FORMTEXT </w:instrText>
            </w:r>
            <w:r w:rsidRPr="00EE36CC">
              <w:fldChar w:fldCharType="separate"/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Pr="00EE36CC">
              <w:fldChar w:fldCharType="end"/>
            </w:r>
          </w:p>
        </w:tc>
        <w:tc>
          <w:tcPr>
            <w:tcW w:w="810" w:type="dxa"/>
          </w:tcPr>
          <w:p w14:paraId="18711834" w14:textId="77777777" w:rsidR="007C0FD9" w:rsidRDefault="006337E7" w:rsidP="007C0FD9">
            <w:r w:rsidRPr="0033303D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33303D">
              <w:instrText xml:space="preserve"> FORMTEXT </w:instrText>
            </w:r>
            <w:r w:rsidRPr="0033303D">
              <w:fldChar w:fldCharType="separate"/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Pr="0033303D">
              <w:fldChar w:fldCharType="end"/>
            </w:r>
          </w:p>
        </w:tc>
      </w:tr>
      <w:tr w:rsidR="007C0FD9" w14:paraId="03E612C3" w14:textId="77777777" w:rsidTr="007C0FD9">
        <w:tc>
          <w:tcPr>
            <w:tcW w:w="8820" w:type="dxa"/>
          </w:tcPr>
          <w:p w14:paraId="16E9619D" w14:textId="77777777" w:rsidR="007C0FD9" w:rsidRDefault="007C0FD9" w:rsidP="007C0FD9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>Is 18 years of age or older</w:t>
            </w:r>
          </w:p>
        </w:tc>
        <w:tc>
          <w:tcPr>
            <w:tcW w:w="720" w:type="dxa"/>
          </w:tcPr>
          <w:p w14:paraId="12527411" w14:textId="77777777" w:rsidR="007C0FD9" w:rsidRDefault="006337E7">
            <w:r w:rsidRPr="00EE36CC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EE36CC">
              <w:instrText xml:space="preserve"> FORMTEXT </w:instrText>
            </w:r>
            <w:r w:rsidRPr="00EE36CC">
              <w:fldChar w:fldCharType="separate"/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Pr="00EE36CC">
              <w:fldChar w:fldCharType="end"/>
            </w:r>
          </w:p>
        </w:tc>
        <w:tc>
          <w:tcPr>
            <w:tcW w:w="810" w:type="dxa"/>
          </w:tcPr>
          <w:p w14:paraId="003B7437" w14:textId="77777777" w:rsidR="007C0FD9" w:rsidRDefault="006337E7" w:rsidP="007C0FD9">
            <w:r w:rsidRPr="0033303D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33303D">
              <w:instrText xml:space="preserve"> FORMTEXT </w:instrText>
            </w:r>
            <w:r w:rsidRPr="0033303D">
              <w:fldChar w:fldCharType="separate"/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Pr="0033303D">
              <w:fldChar w:fldCharType="end"/>
            </w:r>
          </w:p>
        </w:tc>
      </w:tr>
      <w:tr w:rsidR="007C0FD9" w14:paraId="7471A617" w14:textId="77777777" w:rsidTr="007C0FD9">
        <w:tc>
          <w:tcPr>
            <w:tcW w:w="8820" w:type="dxa"/>
          </w:tcPr>
          <w:p w14:paraId="2C6A7FD6" w14:textId="77777777" w:rsidR="009E137D" w:rsidRDefault="007C0FD9" w:rsidP="009E137D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>Never been convicted of a felony</w:t>
            </w:r>
          </w:p>
        </w:tc>
        <w:tc>
          <w:tcPr>
            <w:tcW w:w="720" w:type="dxa"/>
          </w:tcPr>
          <w:p w14:paraId="0CB6F10D" w14:textId="77777777" w:rsidR="007C0FD9" w:rsidRDefault="006337E7">
            <w:r w:rsidRPr="00EE36CC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EE36CC">
              <w:instrText xml:space="preserve"> FORMTEXT </w:instrText>
            </w:r>
            <w:r w:rsidRPr="00EE36CC">
              <w:fldChar w:fldCharType="separate"/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Pr="00EE36CC">
              <w:fldChar w:fldCharType="end"/>
            </w:r>
          </w:p>
        </w:tc>
        <w:tc>
          <w:tcPr>
            <w:tcW w:w="810" w:type="dxa"/>
          </w:tcPr>
          <w:p w14:paraId="614A24C6" w14:textId="77777777" w:rsidR="007C0FD9" w:rsidRDefault="006337E7" w:rsidP="007C0FD9">
            <w:r w:rsidRPr="0033303D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33303D">
              <w:instrText xml:space="preserve"> FORMTEXT </w:instrText>
            </w:r>
            <w:r w:rsidRPr="0033303D">
              <w:fldChar w:fldCharType="separate"/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Pr="0033303D">
              <w:fldChar w:fldCharType="end"/>
            </w:r>
          </w:p>
        </w:tc>
      </w:tr>
      <w:tr w:rsidR="009E137D" w14:paraId="79C557A0" w14:textId="77777777" w:rsidTr="007C0FD9">
        <w:tc>
          <w:tcPr>
            <w:tcW w:w="8820" w:type="dxa"/>
          </w:tcPr>
          <w:p w14:paraId="46FDC6ED" w14:textId="77777777" w:rsidR="009E137D" w:rsidRDefault="009E137D" w:rsidP="00C42708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 w:rsidRPr="009E137D">
              <w:t xml:space="preserve">State whether the person has been convicted in any state or foreign jurisdiction of abuse, neglect or exploitation of an elderly person or disabled adult. </w:t>
            </w:r>
            <w:r w:rsidRPr="00F43EA8">
              <w:rPr>
                <w:b/>
                <w:color w:val="ED0000"/>
              </w:rPr>
              <w:t xml:space="preserve">(effective </w:t>
            </w:r>
            <w:r w:rsidR="00C42708" w:rsidRPr="00F43EA8">
              <w:rPr>
                <w:b/>
                <w:color w:val="ED0000"/>
              </w:rPr>
              <w:t>11/4/2021</w:t>
            </w:r>
            <w:r w:rsidRPr="00F43EA8">
              <w:rPr>
                <w:b/>
                <w:color w:val="ED0000"/>
              </w:rPr>
              <w:t>)</w:t>
            </w:r>
          </w:p>
        </w:tc>
        <w:bookmarkStart w:id="27" w:name="Text58"/>
        <w:tc>
          <w:tcPr>
            <w:tcW w:w="720" w:type="dxa"/>
          </w:tcPr>
          <w:p w14:paraId="10C554A2" w14:textId="77777777" w:rsidR="009E137D" w:rsidRPr="00EE36CC" w:rsidRDefault="006337E7">
            <w:r>
              <w:fldChar w:fldCharType="begin">
                <w:ffData>
                  <w:name w:val="Text5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1640E">
              <w:instrText xml:space="preserve"> FORMTEXT </w:instrText>
            </w:r>
            <w:r>
              <w:fldChar w:fldCharType="separate"/>
            </w:r>
            <w:r w:rsidR="00D1640E">
              <w:rPr>
                <w:noProof/>
              </w:rPr>
              <w:t> </w:t>
            </w:r>
            <w:r w:rsidR="00D1640E">
              <w:rPr>
                <w:noProof/>
              </w:rPr>
              <w:t> </w:t>
            </w:r>
            <w:r w:rsidR="00D1640E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bookmarkStart w:id="28" w:name="Text59"/>
        <w:tc>
          <w:tcPr>
            <w:tcW w:w="810" w:type="dxa"/>
          </w:tcPr>
          <w:p w14:paraId="7D4C78DB" w14:textId="77777777" w:rsidR="009E137D" w:rsidRPr="0033303D" w:rsidRDefault="006337E7" w:rsidP="007C0FD9"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1640E">
              <w:instrText xml:space="preserve"> FORMTEXT </w:instrText>
            </w:r>
            <w:r>
              <w:fldChar w:fldCharType="separate"/>
            </w:r>
            <w:r w:rsidR="00D1640E">
              <w:rPr>
                <w:noProof/>
              </w:rPr>
              <w:t> </w:t>
            </w:r>
            <w:r w:rsidR="00D1640E">
              <w:rPr>
                <w:noProof/>
              </w:rPr>
              <w:t> </w:t>
            </w:r>
            <w:r w:rsidR="00D1640E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7C0FD9" w14:paraId="07743EB3" w14:textId="77777777" w:rsidTr="007C0FD9">
        <w:tc>
          <w:tcPr>
            <w:tcW w:w="8820" w:type="dxa"/>
          </w:tcPr>
          <w:p w14:paraId="22BF8EE3" w14:textId="77777777" w:rsidR="007C0FD9" w:rsidRDefault="007C0FD9" w:rsidP="007C0FD9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>Is mentally and physically able to perform the duties of PR</w:t>
            </w:r>
          </w:p>
        </w:tc>
        <w:tc>
          <w:tcPr>
            <w:tcW w:w="720" w:type="dxa"/>
          </w:tcPr>
          <w:p w14:paraId="29D95463" w14:textId="77777777" w:rsidR="007C0FD9" w:rsidRDefault="006337E7">
            <w:r w:rsidRPr="00EE36CC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EE36CC">
              <w:instrText xml:space="preserve"> FORMTEXT </w:instrText>
            </w:r>
            <w:r w:rsidRPr="00EE36CC">
              <w:fldChar w:fldCharType="separate"/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="007C0FD9" w:rsidRPr="00EE36CC">
              <w:rPr>
                <w:noProof/>
              </w:rPr>
              <w:t> </w:t>
            </w:r>
            <w:r w:rsidRPr="00EE36CC">
              <w:fldChar w:fldCharType="end"/>
            </w:r>
          </w:p>
        </w:tc>
        <w:tc>
          <w:tcPr>
            <w:tcW w:w="810" w:type="dxa"/>
          </w:tcPr>
          <w:p w14:paraId="11871D1B" w14:textId="77777777" w:rsidR="007C0FD9" w:rsidRDefault="006337E7" w:rsidP="007C0FD9">
            <w:r w:rsidRPr="0033303D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7C0FD9" w:rsidRPr="0033303D">
              <w:instrText xml:space="preserve"> FORMTEXT </w:instrText>
            </w:r>
            <w:r w:rsidRPr="0033303D">
              <w:fldChar w:fldCharType="separate"/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="007C0FD9" w:rsidRPr="0033303D">
              <w:rPr>
                <w:noProof/>
              </w:rPr>
              <w:t> </w:t>
            </w:r>
            <w:r w:rsidRPr="0033303D">
              <w:fldChar w:fldCharType="end"/>
            </w:r>
          </w:p>
        </w:tc>
      </w:tr>
      <w:tr w:rsidR="00F25460" w14:paraId="348D0211" w14:textId="77777777" w:rsidTr="00F25460">
        <w:tc>
          <w:tcPr>
            <w:tcW w:w="8820" w:type="dxa"/>
          </w:tcPr>
          <w:p w14:paraId="1195FAC0" w14:textId="77777777" w:rsidR="00F25460" w:rsidRDefault="00F25460" w:rsidP="007C0FD9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 xml:space="preserve">Is a resident of Florida or, if not a resident he/she is legally adopted child or parent of decedent, related by lineal consanguinity to decedent or other blood relative </w:t>
            </w:r>
          </w:p>
        </w:tc>
        <w:tc>
          <w:tcPr>
            <w:tcW w:w="720" w:type="dxa"/>
            <w:vAlign w:val="center"/>
          </w:tcPr>
          <w:p w14:paraId="41C14130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DEE9313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0517EC37" w14:textId="77777777" w:rsidTr="00F25460">
        <w:tc>
          <w:tcPr>
            <w:tcW w:w="8820" w:type="dxa"/>
          </w:tcPr>
          <w:p w14:paraId="20950891" w14:textId="77777777" w:rsidR="00F25460" w:rsidRDefault="00F25460" w:rsidP="007C0FD9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 xml:space="preserve">Will </w:t>
            </w:r>
            <w:r w:rsidRPr="0035257F">
              <w:rPr>
                <w:b/>
              </w:rPr>
              <w:t>faithfully administer</w:t>
            </w:r>
            <w:r>
              <w:t xml:space="preserve"> the estate</w:t>
            </w:r>
          </w:p>
        </w:tc>
        <w:tc>
          <w:tcPr>
            <w:tcW w:w="720" w:type="dxa"/>
            <w:vAlign w:val="center"/>
          </w:tcPr>
          <w:p w14:paraId="1076539B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6722C3D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6AE2B3CE" w14:textId="77777777" w:rsidTr="00F25460">
        <w:tc>
          <w:tcPr>
            <w:tcW w:w="8820" w:type="dxa"/>
          </w:tcPr>
          <w:p w14:paraId="01CDBB79" w14:textId="77777777" w:rsidR="00F25460" w:rsidRDefault="00F25460" w:rsidP="00AA4A84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>Provide the PR’s place of residence and</w:t>
            </w:r>
            <w:r w:rsidR="00AA4A84">
              <w:t xml:space="preserve"> </w:t>
            </w:r>
            <w:proofErr w:type="gramStart"/>
            <w:r>
              <w:t>post office</w:t>
            </w:r>
            <w:proofErr w:type="gramEnd"/>
            <w:r>
              <w:t xml:space="preserve"> address</w:t>
            </w:r>
            <w:r w:rsidR="00AA4A84">
              <w:t xml:space="preserve">, if any </w:t>
            </w:r>
          </w:p>
        </w:tc>
        <w:tc>
          <w:tcPr>
            <w:tcW w:w="720" w:type="dxa"/>
            <w:vAlign w:val="center"/>
          </w:tcPr>
          <w:p w14:paraId="4C9DBAFE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1B784B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257283CC" w14:textId="77777777" w:rsidTr="00F25460">
        <w:tc>
          <w:tcPr>
            <w:tcW w:w="8820" w:type="dxa"/>
          </w:tcPr>
          <w:p w14:paraId="1618C885" w14:textId="77777777" w:rsidR="00F25460" w:rsidRDefault="00F25460" w:rsidP="00AA4A84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proofErr w:type="spellStart"/>
            <w:r>
              <w:t>He/She</w:t>
            </w:r>
            <w:proofErr w:type="spellEnd"/>
            <w:r>
              <w:t xml:space="preserve"> will </w:t>
            </w:r>
            <w:r w:rsidRPr="0035257F">
              <w:rPr>
                <w:b/>
              </w:rPr>
              <w:t>promptly file and serve notice</w:t>
            </w:r>
            <w:r>
              <w:t xml:space="preserve"> on all interested </w:t>
            </w:r>
            <w:proofErr w:type="gramStart"/>
            <w:r>
              <w:t>persons</w:t>
            </w:r>
            <w:proofErr w:type="gramEnd"/>
            <w:r>
              <w:t xml:space="preserve"> any time I know that I would not be qualified to serve as PR with the reason and date the event occurred</w:t>
            </w:r>
          </w:p>
        </w:tc>
        <w:tc>
          <w:tcPr>
            <w:tcW w:w="720" w:type="dxa"/>
            <w:vAlign w:val="center"/>
          </w:tcPr>
          <w:p w14:paraId="4FD15255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C5073AD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6CECBEAD" w14:textId="77777777" w:rsidTr="00F25460">
        <w:tc>
          <w:tcPr>
            <w:tcW w:w="8820" w:type="dxa"/>
          </w:tcPr>
          <w:p w14:paraId="3536FBAE" w14:textId="77777777" w:rsidR="00F25460" w:rsidRDefault="00F25460" w:rsidP="007C0FD9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</w:pPr>
            <w:r>
              <w:t>If the PR changes address he/she will serve notice on all interested persons within 20 days</w:t>
            </w:r>
          </w:p>
        </w:tc>
        <w:tc>
          <w:tcPr>
            <w:tcW w:w="720" w:type="dxa"/>
            <w:vAlign w:val="center"/>
          </w:tcPr>
          <w:p w14:paraId="1962227F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4D22545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0178B695" w14:textId="77777777" w:rsidTr="00F25460">
        <w:tc>
          <w:tcPr>
            <w:tcW w:w="8820" w:type="dxa"/>
          </w:tcPr>
          <w:p w14:paraId="515BE14B" w14:textId="77777777" w:rsidR="00F25460" w:rsidRPr="0035257F" w:rsidRDefault="00F25460" w:rsidP="00DB73F5">
            <w:pPr>
              <w:tabs>
                <w:tab w:val="left" w:pos="2520"/>
                <w:tab w:val="left" w:pos="4680"/>
                <w:tab w:val="left" w:pos="5400"/>
                <w:tab w:val="left" w:pos="6480"/>
                <w:tab w:val="left" w:pos="7560"/>
              </w:tabs>
              <w:spacing w:after="40"/>
              <w:jc w:val="left"/>
              <w:rPr>
                <w:b/>
              </w:rPr>
            </w:pPr>
            <w:r w:rsidRPr="0035257F">
              <w:rPr>
                <w:b/>
              </w:rPr>
              <w:t>Designate a resident agent w/ signed acceptance by agent</w:t>
            </w:r>
            <w:r w:rsidR="00DB73F5" w:rsidRPr="0035257F">
              <w:rPr>
                <w:b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CDECA32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9FFB2BD" w14:textId="77777777" w:rsidR="00F25460" w:rsidRDefault="006337E7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7C0FD9" w14:paraId="3C6541F4" w14:textId="77777777" w:rsidTr="007C0FD9">
        <w:tc>
          <w:tcPr>
            <w:tcW w:w="10350" w:type="dxa"/>
            <w:gridSpan w:val="3"/>
          </w:tcPr>
          <w:p w14:paraId="0F013545" w14:textId="77777777" w:rsidR="007C0FD9" w:rsidRPr="007C0FD9" w:rsidRDefault="007C0FD9" w:rsidP="007C0FD9">
            <w:pPr>
              <w:jc w:val="left"/>
              <w:rPr>
                <w:b/>
              </w:rPr>
            </w:pPr>
            <w:r w:rsidRPr="007C0FD9">
              <w:rPr>
                <w:b/>
              </w:rPr>
              <w:t>NOTES:</w:t>
            </w:r>
            <w:r>
              <w:rPr>
                <w:b/>
              </w:rPr>
              <w:t xml:space="preserve"> </w:t>
            </w:r>
            <w:r w:rsidR="006337E7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>
              <w:rPr>
                <w:b/>
              </w:rPr>
              <w:instrText xml:space="preserve"> FORMTEXT </w:instrText>
            </w:r>
            <w:r w:rsidR="006337E7">
              <w:rPr>
                <w:b/>
              </w:rPr>
            </w:r>
            <w:r w:rsidR="006337E7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6337E7">
              <w:rPr>
                <w:b/>
              </w:rPr>
              <w:fldChar w:fldCharType="end"/>
            </w:r>
            <w:bookmarkEnd w:id="29"/>
          </w:p>
        </w:tc>
      </w:tr>
    </w:tbl>
    <w:p w14:paraId="13A0013A" w14:textId="77777777" w:rsidR="007C0FD9" w:rsidRDefault="007C0FD9" w:rsidP="00A67615">
      <w:pPr>
        <w:tabs>
          <w:tab w:val="left" w:pos="8640"/>
        </w:tabs>
        <w:spacing w:after="0"/>
        <w:jc w:val="left"/>
        <w:rPr>
          <w:rFonts w:cs="Microsoft Sans Serif"/>
          <w:b/>
        </w:rPr>
      </w:pPr>
    </w:p>
    <w:p w14:paraId="7C5BC61D" w14:textId="77777777" w:rsidR="008F6662" w:rsidRDefault="00171222" w:rsidP="00171222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Times New Roman"/>
          <w:b/>
        </w:rPr>
      </w:pPr>
      <w:r w:rsidRPr="0035257F">
        <w:rPr>
          <w:rFonts w:cs="Microsoft Sans Serif"/>
          <w:b/>
          <w:highlight w:val="yellow"/>
        </w:rPr>
        <w:t>Order A</w:t>
      </w:r>
      <w:r w:rsidR="00454F88" w:rsidRPr="0035257F">
        <w:rPr>
          <w:rFonts w:cs="Microsoft Sans Serif"/>
          <w:b/>
          <w:highlight w:val="yellow"/>
        </w:rPr>
        <w:t>ppointing PR and Letters of Administration</w:t>
      </w:r>
      <w:r w:rsidRPr="004F1867">
        <w:rPr>
          <w:rFonts w:cs="Microsoft Sans Serif"/>
          <w:b/>
        </w:rPr>
        <w:tab/>
      </w:r>
      <w:r>
        <w:rPr>
          <w:rFonts w:cs="Microsoft Sans Serif"/>
          <w:b/>
        </w:rPr>
        <w:tab/>
      </w:r>
      <w:r w:rsidRPr="004F1867">
        <w:rPr>
          <w:rFonts w:cs="Times New Roman"/>
          <w:b/>
        </w:rPr>
        <w:t xml:space="preserve">YES </w:t>
      </w:r>
      <w:r>
        <w:rPr>
          <w:rFonts w:cs="Times New Roman"/>
          <w:b/>
        </w:rPr>
        <w:tab/>
      </w:r>
      <w:r w:rsidRPr="004F1867">
        <w:rPr>
          <w:rFonts w:cs="Times New Roman"/>
          <w:b/>
        </w:rPr>
        <w:t>N/A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38"/>
        <w:gridCol w:w="720"/>
        <w:gridCol w:w="810"/>
      </w:tblGrid>
      <w:tr w:rsidR="0064676D" w:rsidRPr="004F1867" w14:paraId="2C366165" w14:textId="77777777" w:rsidTr="0091608F">
        <w:tc>
          <w:tcPr>
            <w:tcW w:w="8838" w:type="dxa"/>
          </w:tcPr>
          <w:p w14:paraId="67CC41A4" w14:textId="77777777" w:rsidR="0064676D" w:rsidRPr="0064676D" w:rsidRDefault="0064676D" w:rsidP="0064514D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cs="Microsoft Sans Serif"/>
              </w:rPr>
            </w:pPr>
            <w:r w:rsidRPr="0064676D">
              <w:rPr>
                <w:rFonts w:cs="Microsoft Sans Serif"/>
              </w:rPr>
              <w:t xml:space="preserve">Does the proposed </w:t>
            </w:r>
            <w:r>
              <w:rPr>
                <w:rFonts w:cs="Microsoft Sans Serif"/>
              </w:rPr>
              <w:t>O</w:t>
            </w:r>
            <w:r w:rsidRPr="0064676D">
              <w:rPr>
                <w:rFonts w:cs="Microsoft Sans Serif"/>
              </w:rPr>
              <w:t xml:space="preserve">rder </w:t>
            </w:r>
            <w:r>
              <w:rPr>
                <w:rFonts w:cs="Microsoft Sans Serif"/>
              </w:rPr>
              <w:t>A</w:t>
            </w:r>
            <w:r w:rsidRPr="0064676D">
              <w:rPr>
                <w:rFonts w:cs="Microsoft Sans Serif"/>
              </w:rPr>
              <w:t xml:space="preserve">ppointing PR name the correct person as P.R.? </w:t>
            </w:r>
            <w:r w:rsidR="0064514D">
              <w:rPr>
                <w:rFonts w:cs="Microsoft Sans Serif"/>
              </w:rPr>
              <w:t xml:space="preserve">         </w:t>
            </w:r>
            <w:r w:rsidR="0064514D" w:rsidRPr="0064514D">
              <w:rPr>
                <w:rFonts w:cs="Microsoft Sans Serif"/>
                <w:color w:val="7030A0"/>
              </w:rPr>
              <w:t>clerk ck spellings</w:t>
            </w:r>
          </w:p>
        </w:tc>
        <w:bookmarkStart w:id="30" w:name="Text65"/>
        <w:tc>
          <w:tcPr>
            <w:tcW w:w="720" w:type="dxa"/>
          </w:tcPr>
          <w:p w14:paraId="21FF1B34" w14:textId="77777777" w:rsidR="0064676D" w:rsidRPr="00EE36CC" w:rsidRDefault="006337E7" w:rsidP="0091608F"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4676D">
              <w:instrText xml:space="preserve"> FORMTEXT </w:instrText>
            </w:r>
            <w:r>
              <w:fldChar w:fldCharType="separate"/>
            </w:r>
            <w:r w:rsidR="0064676D">
              <w:rPr>
                <w:noProof/>
              </w:rPr>
              <w:t> </w:t>
            </w:r>
            <w:r w:rsidR="0064676D">
              <w:rPr>
                <w:noProof/>
              </w:rPr>
              <w:t> </w:t>
            </w:r>
            <w:r w:rsidR="0064676D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bookmarkStart w:id="31" w:name="Text66"/>
        <w:tc>
          <w:tcPr>
            <w:tcW w:w="810" w:type="dxa"/>
          </w:tcPr>
          <w:p w14:paraId="52C35F93" w14:textId="77777777" w:rsidR="0064676D" w:rsidRPr="0033303D" w:rsidRDefault="006337E7" w:rsidP="0091608F"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4676D">
              <w:instrText xml:space="preserve"> FORMTEXT </w:instrText>
            </w:r>
            <w:r>
              <w:fldChar w:fldCharType="separate"/>
            </w:r>
            <w:r w:rsidR="0064676D">
              <w:rPr>
                <w:noProof/>
              </w:rPr>
              <w:t> </w:t>
            </w:r>
            <w:r w:rsidR="0064676D">
              <w:rPr>
                <w:noProof/>
              </w:rPr>
              <w:t> </w:t>
            </w:r>
            <w:r w:rsidR="0064676D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91608F" w:rsidRPr="004F1867" w14:paraId="15F11F4C" w14:textId="77777777" w:rsidTr="0091608F">
        <w:tc>
          <w:tcPr>
            <w:tcW w:w="8838" w:type="dxa"/>
          </w:tcPr>
          <w:p w14:paraId="3D43351C" w14:textId="77777777" w:rsidR="0091608F" w:rsidRPr="0064676D" w:rsidRDefault="0091608F" w:rsidP="008422F1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cs="Microsoft Sans Serif"/>
              </w:rPr>
            </w:pPr>
            <w:r w:rsidRPr="00F43EA8">
              <w:rPr>
                <w:rFonts w:cs="Microsoft Sans Serif"/>
                <w:color w:val="388600"/>
              </w:rPr>
              <w:t>Testate</w:t>
            </w:r>
            <w:r w:rsidRPr="0064676D">
              <w:rPr>
                <w:rFonts w:cs="Microsoft Sans Serif"/>
              </w:rPr>
              <w:t xml:space="preserve"> – Does the order admitting the Will</w:t>
            </w:r>
            <w:r w:rsidR="008422F1">
              <w:rPr>
                <w:rFonts w:cs="Microsoft Sans Serif"/>
              </w:rPr>
              <w:t xml:space="preserve"> (original will) contain </w:t>
            </w:r>
            <w:r w:rsidRPr="0064676D">
              <w:rPr>
                <w:rFonts w:cs="Microsoft Sans Serif"/>
              </w:rPr>
              <w:t>the correct date of the Will</w:t>
            </w:r>
            <w:r w:rsidR="0004718C">
              <w:rPr>
                <w:rFonts w:cs="Microsoft Sans Serif"/>
              </w:rPr>
              <w:t xml:space="preserve"> or Admit Auth. Pkg</w:t>
            </w:r>
            <w:r w:rsidRPr="0064676D">
              <w:rPr>
                <w:rFonts w:cs="Microsoft Sans Serif"/>
              </w:rPr>
              <w:t>?</w:t>
            </w:r>
            <w:r w:rsidR="00E941D9" w:rsidRPr="0064676D">
              <w:rPr>
                <w:rFonts w:cs="Microsoft Sans Serif"/>
              </w:rPr>
              <w:t xml:space="preserve">   </w:t>
            </w:r>
            <w:r w:rsidR="008422F1">
              <w:rPr>
                <w:rFonts w:cs="Microsoft Sans Serif"/>
              </w:rPr>
              <w:t xml:space="preserve">Refer to Lost or Destroyed Will worksheet, if not original will.   </w:t>
            </w:r>
          </w:p>
        </w:tc>
        <w:tc>
          <w:tcPr>
            <w:tcW w:w="720" w:type="dxa"/>
          </w:tcPr>
          <w:p w14:paraId="56594FB5" w14:textId="77777777" w:rsidR="0091608F" w:rsidRDefault="006337E7" w:rsidP="0091608F">
            <w:r w:rsidRPr="00EE36CC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91608F" w:rsidRPr="00EE36CC">
              <w:instrText xml:space="preserve"> FORMTEXT </w:instrText>
            </w:r>
            <w:r w:rsidRPr="00EE36CC">
              <w:fldChar w:fldCharType="separate"/>
            </w:r>
            <w:r w:rsidR="0091608F" w:rsidRPr="00EE36CC">
              <w:rPr>
                <w:noProof/>
              </w:rPr>
              <w:t> </w:t>
            </w:r>
            <w:r w:rsidR="0091608F" w:rsidRPr="00EE36CC">
              <w:rPr>
                <w:noProof/>
              </w:rPr>
              <w:t> </w:t>
            </w:r>
            <w:r w:rsidR="0091608F" w:rsidRPr="00EE36CC">
              <w:rPr>
                <w:noProof/>
              </w:rPr>
              <w:t> </w:t>
            </w:r>
            <w:r w:rsidRPr="00EE36CC">
              <w:fldChar w:fldCharType="end"/>
            </w:r>
          </w:p>
        </w:tc>
        <w:tc>
          <w:tcPr>
            <w:tcW w:w="810" w:type="dxa"/>
          </w:tcPr>
          <w:p w14:paraId="3B53B91B" w14:textId="77777777" w:rsidR="0091608F" w:rsidRPr="0033303D" w:rsidRDefault="006337E7" w:rsidP="0091608F">
            <w:r w:rsidRPr="0033303D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91608F" w:rsidRPr="0033303D">
              <w:instrText xml:space="preserve"> FORMTEXT </w:instrText>
            </w:r>
            <w:r w:rsidRPr="0033303D">
              <w:fldChar w:fldCharType="separate"/>
            </w:r>
            <w:r w:rsidR="0091608F" w:rsidRPr="0033303D">
              <w:rPr>
                <w:noProof/>
              </w:rPr>
              <w:t> </w:t>
            </w:r>
            <w:r w:rsidR="0091608F" w:rsidRPr="0033303D">
              <w:rPr>
                <w:noProof/>
              </w:rPr>
              <w:t> </w:t>
            </w:r>
            <w:r w:rsidR="0091608F" w:rsidRPr="0033303D">
              <w:rPr>
                <w:noProof/>
              </w:rPr>
              <w:t> </w:t>
            </w:r>
            <w:r w:rsidRPr="0033303D">
              <w:fldChar w:fldCharType="end"/>
            </w:r>
          </w:p>
        </w:tc>
      </w:tr>
      <w:tr w:rsidR="0091608F" w:rsidRPr="004F1867" w14:paraId="5E980319" w14:textId="77777777" w:rsidTr="0091608F">
        <w:tc>
          <w:tcPr>
            <w:tcW w:w="8838" w:type="dxa"/>
          </w:tcPr>
          <w:p w14:paraId="5E4A5BF5" w14:textId="77777777" w:rsidR="0091608F" w:rsidRPr="004F1867" w:rsidRDefault="008A355A" w:rsidP="00D56683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Is </w:t>
            </w:r>
            <w:r w:rsidR="0091608F">
              <w:rPr>
                <w:rFonts w:cs="Microsoft Sans Serif"/>
              </w:rPr>
              <w:t>Bond to be set by court</w:t>
            </w:r>
            <w:r w:rsidR="00F25460">
              <w:rPr>
                <w:rFonts w:cs="Microsoft Sans Serif"/>
              </w:rPr>
              <w:t xml:space="preserve">? </w:t>
            </w:r>
            <w:r w:rsidR="00F25460" w:rsidRPr="00F43EA8">
              <w:rPr>
                <w:rFonts w:cs="Microsoft Sans Serif"/>
                <w:color w:val="ED0000"/>
              </w:rPr>
              <w:t>[Mark N/A when waived</w:t>
            </w:r>
            <w:r w:rsidR="002F4EB7" w:rsidRPr="00F43EA8">
              <w:rPr>
                <w:rFonts w:cs="Microsoft Sans Serif"/>
                <w:color w:val="ED0000"/>
              </w:rPr>
              <w:t xml:space="preserve"> in will</w:t>
            </w:r>
            <w:r w:rsidR="00D147AD" w:rsidRPr="00F43EA8">
              <w:rPr>
                <w:rFonts w:cs="Microsoft Sans Serif"/>
                <w:color w:val="ED0000"/>
              </w:rPr>
              <w:t xml:space="preserve">, </w:t>
            </w:r>
            <w:r w:rsidR="002F4EB7" w:rsidRPr="00F43EA8">
              <w:rPr>
                <w:rFonts w:cs="Microsoft Sans Serif"/>
                <w:color w:val="ED0000"/>
              </w:rPr>
              <w:t>by all heirs</w:t>
            </w:r>
            <w:r w:rsidRPr="00F43EA8">
              <w:rPr>
                <w:rFonts w:cs="Microsoft Sans Serif"/>
                <w:color w:val="ED0000"/>
              </w:rPr>
              <w:t>,</w:t>
            </w:r>
            <w:r w:rsidR="0035257F" w:rsidRPr="00F43EA8">
              <w:rPr>
                <w:rFonts w:cs="Microsoft Sans Serif"/>
                <w:color w:val="ED0000"/>
              </w:rPr>
              <w:t xml:space="preserve"> a</w:t>
            </w:r>
            <w:r w:rsidR="00D147AD" w:rsidRPr="00F43EA8">
              <w:rPr>
                <w:rFonts w:cs="Microsoft Sans Serif"/>
                <w:color w:val="ED0000"/>
              </w:rPr>
              <w:t xml:space="preserve"> </w:t>
            </w:r>
            <w:r w:rsidR="0035257F" w:rsidRPr="00F43EA8">
              <w:rPr>
                <w:rFonts w:cs="Microsoft Sans Serif"/>
                <w:color w:val="ED0000"/>
              </w:rPr>
              <w:t xml:space="preserve">(sole heir) </w:t>
            </w:r>
            <w:r w:rsidRPr="00F43EA8">
              <w:rPr>
                <w:rFonts w:cs="Microsoft Sans Serif"/>
                <w:color w:val="ED0000"/>
              </w:rPr>
              <w:t>or</w:t>
            </w:r>
            <w:r w:rsidR="0064514D" w:rsidRPr="00F43EA8">
              <w:rPr>
                <w:rFonts w:cs="Microsoft Sans Serif"/>
                <w:color w:val="ED0000"/>
              </w:rPr>
              <w:t xml:space="preserve"> </w:t>
            </w:r>
            <w:proofErr w:type="gramStart"/>
            <w:r w:rsidR="0035257F" w:rsidRPr="00F43EA8">
              <w:rPr>
                <w:rFonts w:cs="Microsoft Sans Serif"/>
                <w:color w:val="ED0000"/>
              </w:rPr>
              <w:t>When</w:t>
            </w:r>
            <w:proofErr w:type="gramEnd"/>
            <w:r w:rsidR="0035257F" w:rsidRPr="00F43EA8">
              <w:rPr>
                <w:rFonts w:cs="Microsoft Sans Serif"/>
                <w:color w:val="ED0000"/>
              </w:rPr>
              <w:t xml:space="preserve"> there is a </w:t>
            </w:r>
            <w:r w:rsidR="00D147AD" w:rsidRPr="00F43EA8">
              <w:rPr>
                <w:rFonts w:cs="Microsoft Sans Serif"/>
                <w:color w:val="ED0000"/>
              </w:rPr>
              <w:t>pending pet. to waive</w:t>
            </w:r>
            <w:r w:rsidR="0035257F" w:rsidRPr="00F43EA8">
              <w:rPr>
                <w:rFonts w:cs="Microsoft Sans Serif"/>
                <w:color w:val="ED0000"/>
              </w:rPr>
              <w:t xml:space="preserve"> or Petition </w:t>
            </w:r>
            <w:r w:rsidRPr="00F43EA8">
              <w:rPr>
                <w:rFonts w:cs="Microsoft Sans Serif"/>
                <w:color w:val="ED0000"/>
              </w:rPr>
              <w:t xml:space="preserve">for </w:t>
            </w:r>
            <w:proofErr w:type="spellStart"/>
            <w:r w:rsidRPr="00F43EA8">
              <w:rPr>
                <w:rFonts w:cs="Microsoft Sans Serif"/>
                <w:color w:val="ED0000"/>
              </w:rPr>
              <w:t>Admn</w:t>
            </w:r>
            <w:proofErr w:type="spellEnd"/>
            <w:r w:rsidRPr="00F43EA8">
              <w:rPr>
                <w:rFonts w:cs="Microsoft Sans Serif"/>
                <w:color w:val="ED0000"/>
              </w:rPr>
              <w:t xml:space="preserve"> </w:t>
            </w:r>
            <w:r w:rsidR="0035257F" w:rsidRPr="00F43EA8">
              <w:rPr>
                <w:rFonts w:cs="Microsoft Sans Serif"/>
                <w:color w:val="ED0000"/>
              </w:rPr>
              <w:t>request bond be waived</w:t>
            </w:r>
            <w:r w:rsidR="0064514D" w:rsidRPr="00F43EA8">
              <w:rPr>
                <w:rFonts w:cs="Microsoft Sans Serif"/>
                <w:color w:val="ED0000"/>
              </w:rPr>
              <w:t xml:space="preserve">. </w:t>
            </w:r>
            <w:r w:rsidR="0035257F" w:rsidRPr="00F43EA8">
              <w:rPr>
                <w:rFonts w:cs="Microsoft Sans Serif"/>
                <w:color w:val="ED0000"/>
              </w:rPr>
              <w:t xml:space="preserve">  </w:t>
            </w:r>
          </w:p>
        </w:tc>
        <w:tc>
          <w:tcPr>
            <w:tcW w:w="720" w:type="dxa"/>
          </w:tcPr>
          <w:p w14:paraId="65B6AC6E" w14:textId="77777777" w:rsidR="0091608F" w:rsidRDefault="006337E7" w:rsidP="0091608F">
            <w:r w:rsidRPr="00EE36CC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91608F" w:rsidRPr="00EE36CC">
              <w:instrText xml:space="preserve"> FORMTEXT </w:instrText>
            </w:r>
            <w:r w:rsidRPr="00EE36CC">
              <w:fldChar w:fldCharType="separate"/>
            </w:r>
            <w:r w:rsidR="0091608F" w:rsidRPr="00EE36CC">
              <w:rPr>
                <w:noProof/>
              </w:rPr>
              <w:t> </w:t>
            </w:r>
            <w:r w:rsidR="0091608F" w:rsidRPr="00EE36CC">
              <w:rPr>
                <w:noProof/>
              </w:rPr>
              <w:t> </w:t>
            </w:r>
            <w:r w:rsidR="0091608F" w:rsidRPr="00EE36CC">
              <w:rPr>
                <w:noProof/>
              </w:rPr>
              <w:t> </w:t>
            </w:r>
            <w:r w:rsidRPr="00EE36CC">
              <w:fldChar w:fldCharType="end"/>
            </w:r>
          </w:p>
        </w:tc>
        <w:tc>
          <w:tcPr>
            <w:tcW w:w="810" w:type="dxa"/>
          </w:tcPr>
          <w:p w14:paraId="2C01DD6A" w14:textId="77777777" w:rsidR="0091608F" w:rsidRPr="0033303D" w:rsidRDefault="006337E7" w:rsidP="0091608F">
            <w:r w:rsidRPr="0033303D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91608F" w:rsidRPr="0033303D">
              <w:instrText xml:space="preserve"> FORMTEXT </w:instrText>
            </w:r>
            <w:r w:rsidRPr="0033303D">
              <w:fldChar w:fldCharType="separate"/>
            </w:r>
            <w:r w:rsidR="0091608F" w:rsidRPr="0033303D">
              <w:rPr>
                <w:noProof/>
              </w:rPr>
              <w:t> </w:t>
            </w:r>
            <w:r w:rsidR="0091608F" w:rsidRPr="0033303D">
              <w:rPr>
                <w:noProof/>
              </w:rPr>
              <w:t> </w:t>
            </w:r>
            <w:r w:rsidR="0091608F" w:rsidRPr="0033303D">
              <w:rPr>
                <w:noProof/>
              </w:rPr>
              <w:t> </w:t>
            </w:r>
            <w:r w:rsidRPr="0033303D">
              <w:fldChar w:fldCharType="end"/>
            </w:r>
          </w:p>
        </w:tc>
      </w:tr>
      <w:tr w:rsidR="0091608F" w:rsidRPr="004F1867" w14:paraId="6D5E3E49" w14:textId="77777777" w:rsidTr="0091608F">
        <w:tc>
          <w:tcPr>
            <w:tcW w:w="8838" w:type="dxa"/>
          </w:tcPr>
          <w:p w14:paraId="08BBBCE3" w14:textId="77777777" w:rsidR="0091608F" w:rsidRPr="004F1867" w:rsidRDefault="0091608F" w:rsidP="0064514D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Does the proposed Letters of Administration name the correct person as P.R.?</w:t>
            </w:r>
            <w:r w:rsidR="0064514D">
              <w:rPr>
                <w:rFonts w:cs="Microsoft Sans Serif"/>
              </w:rPr>
              <w:t xml:space="preserve">   </w:t>
            </w:r>
            <w:r w:rsidR="0064514D" w:rsidRPr="0064514D">
              <w:rPr>
                <w:rFonts w:cs="Microsoft Sans Serif"/>
                <w:color w:val="7030A0"/>
              </w:rPr>
              <w:t>clerk ck spellings</w:t>
            </w:r>
          </w:p>
        </w:tc>
        <w:tc>
          <w:tcPr>
            <w:tcW w:w="720" w:type="dxa"/>
          </w:tcPr>
          <w:p w14:paraId="254A0C09" w14:textId="77777777" w:rsidR="0091608F" w:rsidRDefault="006337E7" w:rsidP="0091608F">
            <w:r w:rsidRPr="00EE36CC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91608F" w:rsidRPr="00EE36CC">
              <w:instrText xml:space="preserve"> FORMTEXT </w:instrText>
            </w:r>
            <w:r w:rsidRPr="00EE36CC">
              <w:fldChar w:fldCharType="separate"/>
            </w:r>
            <w:r w:rsidR="0091608F" w:rsidRPr="00EE36CC">
              <w:rPr>
                <w:noProof/>
              </w:rPr>
              <w:t> </w:t>
            </w:r>
            <w:r w:rsidR="0091608F" w:rsidRPr="00EE36CC">
              <w:rPr>
                <w:noProof/>
              </w:rPr>
              <w:t> </w:t>
            </w:r>
            <w:r w:rsidR="0091608F" w:rsidRPr="00EE36CC">
              <w:rPr>
                <w:noProof/>
              </w:rPr>
              <w:t> </w:t>
            </w:r>
            <w:r w:rsidRPr="00EE36CC">
              <w:fldChar w:fldCharType="end"/>
            </w:r>
          </w:p>
        </w:tc>
        <w:tc>
          <w:tcPr>
            <w:tcW w:w="810" w:type="dxa"/>
          </w:tcPr>
          <w:p w14:paraId="24BC7842" w14:textId="77777777" w:rsidR="0091608F" w:rsidRPr="0033303D" w:rsidRDefault="006337E7" w:rsidP="0091608F">
            <w:r w:rsidRPr="0033303D">
              <w:fldChar w:fldCharType="begin">
                <w:ffData>
                  <w:name w:val="Text18"/>
                  <w:enabled/>
                  <w:calcOnExit w:val="0"/>
                  <w:statusText w:type="text" w:val="YES, NO or N/A"/>
                  <w:textInput>
                    <w:maxLength w:val="3"/>
                    <w:format w:val="UPPERCASE"/>
                  </w:textInput>
                </w:ffData>
              </w:fldChar>
            </w:r>
            <w:r w:rsidR="0091608F" w:rsidRPr="0033303D">
              <w:instrText xml:space="preserve"> FORMTEXT </w:instrText>
            </w:r>
            <w:r w:rsidRPr="0033303D">
              <w:fldChar w:fldCharType="separate"/>
            </w:r>
            <w:r w:rsidR="0091608F" w:rsidRPr="0033303D">
              <w:rPr>
                <w:noProof/>
              </w:rPr>
              <w:t> </w:t>
            </w:r>
            <w:r w:rsidR="0091608F" w:rsidRPr="0033303D">
              <w:rPr>
                <w:noProof/>
              </w:rPr>
              <w:t> </w:t>
            </w:r>
            <w:r w:rsidR="0091608F" w:rsidRPr="0033303D">
              <w:rPr>
                <w:noProof/>
              </w:rPr>
              <w:t> </w:t>
            </w:r>
            <w:r w:rsidRPr="0033303D">
              <w:fldChar w:fldCharType="end"/>
            </w:r>
          </w:p>
        </w:tc>
      </w:tr>
      <w:tr w:rsidR="003375F0" w:rsidRPr="004F1867" w14:paraId="33D2594E" w14:textId="77777777" w:rsidTr="00F25460">
        <w:tc>
          <w:tcPr>
            <w:tcW w:w="10368" w:type="dxa"/>
            <w:gridSpan w:val="3"/>
          </w:tcPr>
          <w:p w14:paraId="53886D34" w14:textId="77777777" w:rsidR="003375F0" w:rsidRPr="004F1867" w:rsidRDefault="003375F0" w:rsidP="00E55502">
            <w:pPr>
              <w:pStyle w:val="ListParagraph"/>
              <w:tabs>
                <w:tab w:val="left" w:pos="6480"/>
                <w:tab w:val="left" w:pos="7200"/>
              </w:tabs>
              <w:ind w:left="0"/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6337E7" w:rsidRPr="004F1867">
              <w:rPr>
                <w:rFonts w:cs="Microsoft Sans Serif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6337E7" w:rsidRPr="004F1867">
              <w:rPr>
                <w:rFonts w:cs="Microsoft Sans Serif"/>
                <w:b/>
              </w:rPr>
            </w:r>
            <w:r w:rsidR="006337E7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6337E7" w:rsidRPr="004F1867">
              <w:rPr>
                <w:rFonts w:cs="Microsoft Sans Serif"/>
                <w:b/>
              </w:rPr>
              <w:fldChar w:fldCharType="end"/>
            </w:r>
            <w:bookmarkEnd w:id="32"/>
          </w:p>
        </w:tc>
      </w:tr>
    </w:tbl>
    <w:p w14:paraId="27B8D104" w14:textId="77777777" w:rsidR="00E55502" w:rsidRPr="004F1867" w:rsidRDefault="00E55502" w:rsidP="00E55502">
      <w:pPr>
        <w:pStyle w:val="ListParagraph"/>
        <w:tabs>
          <w:tab w:val="left" w:pos="6480"/>
          <w:tab w:val="left" w:pos="7200"/>
        </w:tabs>
        <w:spacing w:after="0"/>
        <w:ind w:left="360"/>
        <w:jc w:val="left"/>
        <w:rPr>
          <w:rFonts w:cs="Microsoft Sans Serif"/>
          <w:b/>
        </w:rPr>
      </w:pPr>
    </w:p>
    <w:p w14:paraId="78374B75" w14:textId="77777777" w:rsidR="002C398C" w:rsidRPr="004F1867" w:rsidRDefault="00791D51" w:rsidP="00A67615">
      <w:pPr>
        <w:pStyle w:val="ListParagraph"/>
        <w:tabs>
          <w:tab w:val="left" w:pos="6480"/>
          <w:tab w:val="left" w:pos="7200"/>
        </w:tabs>
        <w:spacing w:after="0"/>
        <w:ind w:left="360" w:hanging="360"/>
        <w:jc w:val="left"/>
        <w:rPr>
          <w:rFonts w:cs="Microsoft Sans Serif"/>
          <w:b/>
        </w:rPr>
      </w:pPr>
      <w:r w:rsidRPr="004F1867">
        <w:rPr>
          <w:rFonts w:cs="Microsoft Sans Serif"/>
          <w:b/>
        </w:rPr>
        <w:t xml:space="preserve">Other </w:t>
      </w:r>
      <w:r w:rsidR="00A67615" w:rsidRPr="004F1867">
        <w:rPr>
          <w:rFonts w:cs="Microsoft Sans Serif"/>
          <w:b/>
        </w:rPr>
        <w:t xml:space="preserve">Notes </w:t>
      </w:r>
      <w:r w:rsidRPr="004F1867">
        <w:rPr>
          <w:rFonts w:cs="Microsoft Sans Serif"/>
          <w:b/>
        </w:rPr>
        <w:t>Related</w:t>
      </w:r>
      <w:r w:rsidR="00A67615" w:rsidRPr="004F1867">
        <w:rPr>
          <w:rFonts w:cs="Microsoft Sans Serif"/>
          <w:b/>
        </w:rPr>
        <w:t xml:space="preserve"> to File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260"/>
      </w:tblGrid>
      <w:tr w:rsidR="00A67615" w:rsidRPr="004F1867" w14:paraId="29E48928" w14:textId="77777777" w:rsidTr="00A67615">
        <w:tc>
          <w:tcPr>
            <w:tcW w:w="10260" w:type="dxa"/>
          </w:tcPr>
          <w:p w14:paraId="7C56D2DE" w14:textId="77777777" w:rsidR="00A67615" w:rsidRPr="004F1867" w:rsidRDefault="00A67615" w:rsidP="00CD3AF3">
            <w:pPr>
              <w:tabs>
                <w:tab w:val="left" w:pos="6480"/>
                <w:tab w:val="left" w:pos="720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6337E7" w:rsidRPr="004F1867">
              <w:rPr>
                <w:rFonts w:cs="Microsoft Sans Serif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6337E7" w:rsidRPr="004F1867">
              <w:rPr>
                <w:rFonts w:cs="Microsoft Sans Serif"/>
                <w:b/>
              </w:rPr>
            </w:r>
            <w:r w:rsidR="006337E7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6337E7" w:rsidRPr="004F1867">
              <w:rPr>
                <w:rFonts w:cs="Microsoft Sans Serif"/>
                <w:b/>
              </w:rPr>
              <w:fldChar w:fldCharType="end"/>
            </w:r>
            <w:bookmarkEnd w:id="33"/>
          </w:p>
        </w:tc>
      </w:tr>
    </w:tbl>
    <w:p w14:paraId="3F6E9CC5" w14:textId="77777777" w:rsidR="00AF16C5" w:rsidRPr="004F1867" w:rsidRDefault="00AF16C5" w:rsidP="00CD3AF3">
      <w:pPr>
        <w:tabs>
          <w:tab w:val="left" w:pos="6480"/>
          <w:tab w:val="left" w:pos="7200"/>
        </w:tabs>
        <w:spacing w:after="0"/>
        <w:ind w:left="1080" w:hanging="720"/>
        <w:jc w:val="left"/>
        <w:rPr>
          <w:rFonts w:cs="Microsoft Sans Serif"/>
          <w:u w:val="single"/>
        </w:rPr>
      </w:pPr>
    </w:p>
    <w:p w14:paraId="11811839" w14:textId="77777777" w:rsidR="008D3EC4" w:rsidRPr="004F1867" w:rsidRDefault="008D3EC4" w:rsidP="00CD3AF3">
      <w:pPr>
        <w:tabs>
          <w:tab w:val="left" w:pos="6480"/>
          <w:tab w:val="left" w:pos="7200"/>
        </w:tabs>
        <w:spacing w:after="0"/>
        <w:ind w:left="1080" w:hanging="720"/>
        <w:jc w:val="left"/>
        <w:rPr>
          <w:rFonts w:cs="Microsoft Sans Serif"/>
          <w:u w:val="single"/>
        </w:rPr>
      </w:pPr>
    </w:p>
    <w:sectPr w:rsidR="008D3EC4" w:rsidRPr="004F1867" w:rsidSect="001B5321">
      <w:headerReference w:type="first" r:id="rId8"/>
      <w:footerReference w:type="first" r:id="rId9"/>
      <w:type w:val="continuous"/>
      <w:pgSz w:w="12240" w:h="15840"/>
      <w:pgMar w:top="720" w:right="720" w:bottom="144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3E83" w14:textId="77777777" w:rsidR="00304760" w:rsidRDefault="00304760" w:rsidP="00CE6111">
      <w:pPr>
        <w:spacing w:after="0"/>
      </w:pPr>
      <w:r>
        <w:separator/>
      </w:r>
    </w:p>
  </w:endnote>
  <w:endnote w:type="continuationSeparator" w:id="0">
    <w:p w14:paraId="46D479D6" w14:textId="77777777" w:rsidR="00304760" w:rsidRDefault="00304760" w:rsidP="00CE61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110C" w14:textId="77777777" w:rsidR="00475B03" w:rsidRPr="007C3969" w:rsidRDefault="00475B03" w:rsidP="007C3969">
    <w:pPr>
      <w:pStyle w:val="Footer"/>
      <w:jc w:val="left"/>
      <w:rPr>
        <w:sz w:val="20"/>
        <w:szCs w:val="20"/>
      </w:rPr>
    </w:pPr>
    <w:r>
      <w:rPr>
        <w:sz w:val="20"/>
        <w:szCs w:val="20"/>
      </w:rPr>
      <w:t>CL-0423-2002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9B55" w14:textId="77777777" w:rsidR="00304760" w:rsidRDefault="00304760" w:rsidP="00CE6111">
      <w:pPr>
        <w:spacing w:after="0"/>
      </w:pPr>
      <w:r>
        <w:separator/>
      </w:r>
    </w:p>
  </w:footnote>
  <w:footnote w:type="continuationSeparator" w:id="0">
    <w:p w14:paraId="48282F0D" w14:textId="77777777" w:rsidR="00304760" w:rsidRDefault="00304760" w:rsidP="00CE61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42F1" w14:textId="77777777" w:rsidR="00475B03" w:rsidRDefault="00475B03" w:rsidP="00DF4D3F">
    <w:pPr>
      <w:pStyle w:val="Header"/>
      <w:ind w:left="-450"/>
      <w:rPr>
        <w:noProof/>
      </w:rPr>
    </w:pPr>
    <w:r>
      <w:rPr>
        <w:noProof/>
      </w:rPr>
      <w:t>IN THE CIRCUIT COURT, SEVENTH JUDICIAL CIRCUIT</w:t>
    </w:r>
  </w:p>
  <w:p w14:paraId="05BE083F" w14:textId="77777777" w:rsidR="00475B03" w:rsidRDefault="00475B03" w:rsidP="00DF4D3F">
    <w:pPr>
      <w:pStyle w:val="Header"/>
      <w:ind w:left="-450"/>
    </w:pPr>
    <w:r>
      <w:rPr>
        <w:noProof/>
      </w:rPr>
      <w:t>IN AND FOR VOLUSIA COUNTY, FLORIDA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5AA"/>
    <w:multiLevelType w:val="hybridMultilevel"/>
    <w:tmpl w:val="F886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451"/>
    <w:multiLevelType w:val="hybridMultilevel"/>
    <w:tmpl w:val="8B14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641E"/>
    <w:multiLevelType w:val="hybridMultilevel"/>
    <w:tmpl w:val="2F4A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532B"/>
    <w:multiLevelType w:val="hybridMultilevel"/>
    <w:tmpl w:val="35509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AFA"/>
    <w:multiLevelType w:val="hybridMultilevel"/>
    <w:tmpl w:val="8F06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90655"/>
    <w:multiLevelType w:val="hybridMultilevel"/>
    <w:tmpl w:val="05B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C5B"/>
    <w:multiLevelType w:val="hybridMultilevel"/>
    <w:tmpl w:val="5CC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F6034"/>
    <w:multiLevelType w:val="hybridMultilevel"/>
    <w:tmpl w:val="0F6CF6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4075E1"/>
    <w:multiLevelType w:val="hybridMultilevel"/>
    <w:tmpl w:val="0E8E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87A78"/>
    <w:multiLevelType w:val="hybridMultilevel"/>
    <w:tmpl w:val="3E0A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7CFA"/>
    <w:multiLevelType w:val="hybridMultilevel"/>
    <w:tmpl w:val="8C38E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F5C15"/>
    <w:multiLevelType w:val="hybridMultilevel"/>
    <w:tmpl w:val="3D0C5436"/>
    <w:lvl w:ilvl="0" w:tplc="737CEE22"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5921194A"/>
    <w:multiLevelType w:val="hybridMultilevel"/>
    <w:tmpl w:val="24A8A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87795"/>
    <w:multiLevelType w:val="hybridMultilevel"/>
    <w:tmpl w:val="C10C65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BE57B6"/>
    <w:multiLevelType w:val="hybridMultilevel"/>
    <w:tmpl w:val="6CFA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835F0"/>
    <w:multiLevelType w:val="hybridMultilevel"/>
    <w:tmpl w:val="B7C0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25759"/>
    <w:multiLevelType w:val="hybridMultilevel"/>
    <w:tmpl w:val="6546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6485F"/>
    <w:multiLevelType w:val="hybridMultilevel"/>
    <w:tmpl w:val="5AE6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D0058"/>
    <w:multiLevelType w:val="hybridMultilevel"/>
    <w:tmpl w:val="75EAF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842FF"/>
    <w:multiLevelType w:val="hybridMultilevel"/>
    <w:tmpl w:val="F58E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B6AB7"/>
    <w:multiLevelType w:val="hybridMultilevel"/>
    <w:tmpl w:val="85FC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17D49"/>
    <w:multiLevelType w:val="hybridMultilevel"/>
    <w:tmpl w:val="7C8C8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10820">
    <w:abstractNumId w:val="12"/>
  </w:num>
  <w:num w:numId="2" w16cid:durableId="175072566">
    <w:abstractNumId w:val="13"/>
  </w:num>
  <w:num w:numId="3" w16cid:durableId="1035041454">
    <w:abstractNumId w:val="21"/>
  </w:num>
  <w:num w:numId="4" w16cid:durableId="1295871136">
    <w:abstractNumId w:val="18"/>
  </w:num>
  <w:num w:numId="5" w16cid:durableId="919144264">
    <w:abstractNumId w:val="3"/>
  </w:num>
  <w:num w:numId="6" w16cid:durableId="1552886390">
    <w:abstractNumId w:val="9"/>
  </w:num>
  <w:num w:numId="7" w16cid:durableId="1688672803">
    <w:abstractNumId w:val="10"/>
  </w:num>
  <w:num w:numId="8" w16cid:durableId="738291117">
    <w:abstractNumId w:val="1"/>
  </w:num>
  <w:num w:numId="9" w16cid:durableId="1572499549">
    <w:abstractNumId w:val="8"/>
  </w:num>
  <w:num w:numId="10" w16cid:durableId="261190296">
    <w:abstractNumId w:val="5"/>
  </w:num>
  <w:num w:numId="11" w16cid:durableId="1990472059">
    <w:abstractNumId w:val="0"/>
  </w:num>
  <w:num w:numId="12" w16cid:durableId="418990836">
    <w:abstractNumId w:val="6"/>
  </w:num>
  <w:num w:numId="13" w16cid:durableId="756366288">
    <w:abstractNumId w:val="7"/>
  </w:num>
  <w:num w:numId="14" w16cid:durableId="137118226">
    <w:abstractNumId w:val="2"/>
  </w:num>
  <w:num w:numId="15" w16cid:durableId="768114103">
    <w:abstractNumId w:val="15"/>
  </w:num>
  <w:num w:numId="16" w16cid:durableId="856844235">
    <w:abstractNumId w:val="17"/>
  </w:num>
  <w:num w:numId="17" w16cid:durableId="1478260828">
    <w:abstractNumId w:val="19"/>
  </w:num>
  <w:num w:numId="18" w16cid:durableId="677118921">
    <w:abstractNumId w:val="4"/>
  </w:num>
  <w:num w:numId="19" w16cid:durableId="1994797855">
    <w:abstractNumId w:val="14"/>
  </w:num>
  <w:num w:numId="20" w16cid:durableId="473571561">
    <w:abstractNumId w:val="20"/>
  </w:num>
  <w:num w:numId="21" w16cid:durableId="494759697">
    <w:abstractNumId w:val="16"/>
  </w:num>
  <w:num w:numId="22" w16cid:durableId="789007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DB"/>
    <w:rsid w:val="0000545B"/>
    <w:rsid w:val="00007E30"/>
    <w:rsid w:val="0001126F"/>
    <w:rsid w:val="0001568B"/>
    <w:rsid w:val="00022DB9"/>
    <w:rsid w:val="00023164"/>
    <w:rsid w:val="000238D6"/>
    <w:rsid w:val="000330C5"/>
    <w:rsid w:val="00035CB5"/>
    <w:rsid w:val="00035D12"/>
    <w:rsid w:val="00041A54"/>
    <w:rsid w:val="00041EAA"/>
    <w:rsid w:val="0004718C"/>
    <w:rsid w:val="00054651"/>
    <w:rsid w:val="00063A24"/>
    <w:rsid w:val="00064749"/>
    <w:rsid w:val="00067B5E"/>
    <w:rsid w:val="00070005"/>
    <w:rsid w:val="00081263"/>
    <w:rsid w:val="00086090"/>
    <w:rsid w:val="0008745A"/>
    <w:rsid w:val="000925A6"/>
    <w:rsid w:val="000927DB"/>
    <w:rsid w:val="00093A9B"/>
    <w:rsid w:val="000A2AD5"/>
    <w:rsid w:val="000B05E5"/>
    <w:rsid w:val="000B6B8C"/>
    <w:rsid w:val="000D45EC"/>
    <w:rsid w:val="000D5541"/>
    <w:rsid w:val="000D5AF1"/>
    <w:rsid w:val="000E350D"/>
    <w:rsid w:val="000E3865"/>
    <w:rsid w:val="000E3FF1"/>
    <w:rsid w:val="000E5E74"/>
    <w:rsid w:val="000E7134"/>
    <w:rsid w:val="000E73FC"/>
    <w:rsid w:val="000F12B6"/>
    <w:rsid w:val="000F2B59"/>
    <w:rsid w:val="000F4879"/>
    <w:rsid w:val="000F5D43"/>
    <w:rsid w:val="000F7591"/>
    <w:rsid w:val="00101F4C"/>
    <w:rsid w:val="0010255A"/>
    <w:rsid w:val="00105FD0"/>
    <w:rsid w:val="00111200"/>
    <w:rsid w:val="00113DE6"/>
    <w:rsid w:val="00123D84"/>
    <w:rsid w:val="00133EF0"/>
    <w:rsid w:val="001569B4"/>
    <w:rsid w:val="00160991"/>
    <w:rsid w:val="00163BE1"/>
    <w:rsid w:val="00163F3E"/>
    <w:rsid w:val="0016454E"/>
    <w:rsid w:val="00167D02"/>
    <w:rsid w:val="00171222"/>
    <w:rsid w:val="001725A9"/>
    <w:rsid w:val="00172757"/>
    <w:rsid w:val="00173A23"/>
    <w:rsid w:val="001777C2"/>
    <w:rsid w:val="001779C0"/>
    <w:rsid w:val="00187230"/>
    <w:rsid w:val="00193CA8"/>
    <w:rsid w:val="00194C45"/>
    <w:rsid w:val="001A1D33"/>
    <w:rsid w:val="001A51E9"/>
    <w:rsid w:val="001B145F"/>
    <w:rsid w:val="001B4B67"/>
    <w:rsid w:val="001B5321"/>
    <w:rsid w:val="001C64FF"/>
    <w:rsid w:val="001C6B01"/>
    <w:rsid w:val="001E0B72"/>
    <w:rsid w:val="001E0CEC"/>
    <w:rsid w:val="001E22DE"/>
    <w:rsid w:val="001E44A7"/>
    <w:rsid w:val="001E57C0"/>
    <w:rsid w:val="001E5AD0"/>
    <w:rsid w:val="001E61EB"/>
    <w:rsid w:val="001E712D"/>
    <w:rsid w:val="001F2CB3"/>
    <w:rsid w:val="001F5FC8"/>
    <w:rsid w:val="00201078"/>
    <w:rsid w:val="0020724C"/>
    <w:rsid w:val="00214D29"/>
    <w:rsid w:val="00221573"/>
    <w:rsid w:val="00227CD0"/>
    <w:rsid w:val="00232436"/>
    <w:rsid w:val="00234593"/>
    <w:rsid w:val="002356A9"/>
    <w:rsid w:val="00245DAD"/>
    <w:rsid w:val="00252CF5"/>
    <w:rsid w:val="00260B9A"/>
    <w:rsid w:val="00261154"/>
    <w:rsid w:val="00264FBE"/>
    <w:rsid w:val="00265721"/>
    <w:rsid w:val="0026670D"/>
    <w:rsid w:val="002668B8"/>
    <w:rsid w:val="00267848"/>
    <w:rsid w:val="00270EC5"/>
    <w:rsid w:val="0027327E"/>
    <w:rsid w:val="00273C4B"/>
    <w:rsid w:val="002843AE"/>
    <w:rsid w:val="0028526C"/>
    <w:rsid w:val="00285A22"/>
    <w:rsid w:val="002A2868"/>
    <w:rsid w:val="002A28C2"/>
    <w:rsid w:val="002A7786"/>
    <w:rsid w:val="002B55EE"/>
    <w:rsid w:val="002C378B"/>
    <w:rsid w:val="002C398C"/>
    <w:rsid w:val="002D4FE6"/>
    <w:rsid w:val="002D6987"/>
    <w:rsid w:val="002E34D9"/>
    <w:rsid w:val="002E520A"/>
    <w:rsid w:val="002F10A3"/>
    <w:rsid w:val="002F4EB7"/>
    <w:rsid w:val="002F7757"/>
    <w:rsid w:val="002F796D"/>
    <w:rsid w:val="00302B03"/>
    <w:rsid w:val="00304497"/>
    <w:rsid w:val="00304760"/>
    <w:rsid w:val="00310747"/>
    <w:rsid w:val="003164D5"/>
    <w:rsid w:val="0033364D"/>
    <w:rsid w:val="0033554B"/>
    <w:rsid w:val="00335AAB"/>
    <w:rsid w:val="003375F0"/>
    <w:rsid w:val="00341133"/>
    <w:rsid w:val="0035257F"/>
    <w:rsid w:val="00352D2F"/>
    <w:rsid w:val="003606D4"/>
    <w:rsid w:val="00360F3F"/>
    <w:rsid w:val="0036367F"/>
    <w:rsid w:val="0036758A"/>
    <w:rsid w:val="003701AA"/>
    <w:rsid w:val="003729A7"/>
    <w:rsid w:val="0038387C"/>
    <w:rsid w:val="00383E8A"/>
    <w:rsid w:val="00387C31"/>
    <w:rsid w:val="00397E69"/>
    <w:rsid w:val="003A3D7A"/>
    <w:rsid w:val="003A53B0"/>
    <w:rsid w:val="003B7209"/>
    <w:rsid w:val="003B7A42"/>
    <w:rsid w:val="003C6A70"/>
    <w:rsid w:val="003D7354"/>
    <w:rsid w:val="003E029C"/>
    <w:rsid w:val="003E049F"/>
    <w:rsid w:val="003F4996"/>
    <w:rsid w:val="003F5CB6"/>
    <w:rsid w:val="00405C3F"/>
    <w:rsid w:val="00407380"/>
    <w:rsid w:val="0043057B"/>
    <w:rsid w:val="004312B1"/>
    <w:rsid w:val="004370A4"/>
    <w:rsid w:val="0044138B"/>
    <w:rsid w:val="00442D94"/>
    <w:rsid w:val="004450E6"/>
    <w:rsid w:val="0044513F"/>
    <w:rsid w:val="004464E3"/>
    <w:rsid w:val="00450733"/>
    <w:rsid w:val="00454F88"/>
    <w:rsid w:val="00462420"/>
    <w:rsid w:val="004646A6"/>
    <w:rsid w:val="00474432"/>
    <w:rsid w:val="00475B03"/>
    <w:rsid w:val="00480762"/>
    <w:rsid w:val="004901C1"/>
    <w:rsid w:val="0049045F"/>
    <w:rsid w:val="004A3BE4"/>
    <w:rsid w:val="004A605C"/>
    <w:rsid w:val="004A7F56"/>
    <w:rsid w:val="004B1874"/>
    <w:rsid w:val="004B2541"/>
    <w:rsid w:val="004B4DE5"/>
    <w:rsid w:val="004B529F"/>
    <w:rsid w:val="004B52DE"/>
    <w:rsid w:val="004B7D70"/>
    <w:rsid w:val="004C6BFA"/>
    <w:rsid w:val="004C6EE1"/>
    <w:rsid w:val="004D1AE1"/>
    <w:rsid w:val="004E0402"/>
    <w:rsid w:val="004E7855"/>
    <w:rsid w:val="004F100A"/>
    <w:rsid w:val="004F1276"/>
    <w:rsid w:val="004F1867"/>
    <w:rsid w:val="004F2705"/>
    <w:rsid w:val="004F57F4"/>
    <w:rsid w:val="004F7E6B"/>
    <w:rsid w:val="0050227F"/>
    <w:rsid w:val="005040CC"/>
    <w:rsid w:val="00505549"/>
    <w:rsid w:val="00520381"/>
    <w:rsid w:val="00526495"/>
    <w:rsid w:val="005308B8"/>
    <w:rsid w:val="005334A6"/>
    <w:rsid w:val="00541075"/>
    <w:rsid w:val="00541786"/>
    <w:rsid w:val="00541E67"/>
    <w:rsid w:val="005441F5"/>
    <w:rsid w:val="00553723"/>
    <w:rsid w:val="00557DF8"/>
    <w:rsid w:val="00560021"/>
    <w:rsid w:val="00560515"/>
    <w:rsid w:val="005633FC"/>
    <w:rsid w:val="00565E0A"/>
    <w:rsid w:val="00573EE1"/>
    <w:rsid w:val="00577210"/>
    <w:rsid w:val="00584044"/>
    <w:rsid w:val="00584A08"/>
    <w:rsid w:val="00590C05"/>
    <w:rsid w:val="00594187"/>
    <w:rsid w:val="00597A3F"/>
    <w:rsid w:val="005A0516"/>
    <w:rsid w:val="005A1899"/>
    <w:rsid w:val="005A3B6A"/>
    <w:rsid w:val="005A3BED"/>
    <w:rsid w:val="005A7024"/>
    <w:rsid w:val="005B55A0"/>
    <w:rsid w:val="005B5AE7"/>
    <w:rsid w:val="005C11A3"/>
    <w:rsid w:val="005C221F"/>
    <w:rsid w:val="005C59DA"/>
    <w:rsid w:val="005C6206"/>
    <w:rsid w:val="005C6405"/>
    <w:rsid w:val="005C64E4"/>
    <w:rsid w:val="005D0FED"/>
    <w:rsid w:val="005D1C20"/>
    <w:rsid w:val="005E2AEA"/>
    <w:rsid w:val="005E3767"/>
    <w:rsid w:val="005E6035"/>
    <w:rsid w:val="005E60C4"/>
    <w:rsid w:val="005F213A"/>
    <w:rsid w:val="005F67E0"/>
    <w:rsid w:val="006027FE"/>
    <w:rsid w:val="00603475"/>
    <w:rsid w:val="00606C49"/>
    <w:rsid w:val="00617A0B"/>
    <w:rsid w:val="00623462"/>
    <w:rsid w:val="00625645"/>
    <w:rsid w:val="006330C5"/>
    <w:rsid w:val="006337E7"/>
    <w:rsid w:val="00634F47"/>
    <w:rsid w:val="00641061"/>
    <w:rsid w:val="0064514D"/>
    <w:rsid w:val="0064676D"/>
    <w:rsid w:val="00650F5B"/>
    <w:rsid w:val="00655109"/>
    <w:rsid w:val="00660A6D"/>
    <w:rsid w:val="00674144"/>
    <w:rsid w:val="00675BA4"/>
    <w:rsid w:val="006817D4"/>
    <w:rsid w:val="00681DEA"/>
    <w:rsid w:val="00691AB5"/>
    <w:rsid w:val="006923B6"/>
    <w:rsid w:val="00696614"/>
    <w:rsid w:val="006B2C83"/>
    <w:rsid w:val="006B657C"/>
    <w:rsid w:val="006B68C9"/>
    <w:rsid w:val="006C48A4"/>
    <w:rsid w:val="006C71B2"/>
    <w:rsid w:val="006C7880"/>
    <w:rsid w:val="006D0605"/>
    <w:rsid w:val="006D5937"/>
    <w:rsid w:val="006D7454"/>
    <w:rsid w:val="006F3060"/>
    <w:rsid w:val="006F4A2C"/>
    <w:rsid w:val="006F691D"/>
    <w:rsid w:val="00703A57"/>
    <w:rsid w:val="00713296"/>
    <w:rsid w:val="0072785F"/>
    <w:rsid w:val="007330EC"/>
    <w:rsid w:val="00737955"/>
    <w:rsid w:val="00741062"/>
    <w:rsid w:val="00746545"/>
    <w:rsid w:val="00753FD4"/>
    <w:rsid w:val="0075499C"/>
    <w:rsid w:val="007554A0"/>
    <w:rsid w:val="00756624"/>
    <w:rsid w:val="00762CB2"/>
    <w:rsid w:val="0076446C"/>
    <w:rsid w:val="0077533C"/>
    <w:rsid w:val="00776C0B"/>
    <w:rsid w:val="00777D44"/>
    <w:rsid w:val="00782206"/>
    <w:rsid w:val="00783837"/>
    <w:rsid w:val="007838BF"/>
    <w:rsid w:val="007844C2"/>
    <w:rsid w:val="00786C59"/>
    <w:rsid w:val="00791D51"/>
    <w:rsid w:val="00797C55"/>
    <w:rsid w:val="007A3ACD"/>
    <w:rsid w:val="007A3C7E"/>
    <w:rsid w:val="007B0BDC"/>
    <w:rsid w:val="007B1DA2"/>
    <w:rsid w:val="007C02D7"/>
    <w:rsid w:val="007C05FC"/>
    <w:rsid w:val="007C0FD9"/>
    <w:rsid w:val="007C3969"/>
    <w:rsid w:val="007D20E6"/>
    <w:rsid w:val="007D38B4"/>
    <w:rsid w:val="007D42ED"/>
    <w:rsid w:val="007D4D43"/>
    <w:rsid w:val="007D57FE"/>
    <w:rsid w:val="007D6193"/>
    <w:rsid w:val="007E37E7"/>
    <w:rsid w:val="007E4850"/>
    <w:rsid w:val="007F04BF"/>
    <w:rsid w:val="007F0CCE"/>
    <w:rsid w:val="007F5241"/>
    <w:rsid w:val="007F6B65"/>
    <w:rsid w:val="00803AD4"/>
    <w:rsid w:val="00810687"/>
    <w:rsid w:val="008203EF"/>
    <w:rsid w:val="00823F60"/>
    <w:rsid w:val="00825FA2"/>
    <w:rsid w:val="00833037"/>
    <w:rsid w:val="00836EA1"/>
    <w:rsid w:val="0083738F"/>
    <w:rsid w:val="008422F1"/>
    <w:rsid w:val="008452FC"/>
    <w:rsid w:val="00855417"/>
    <w:rsid w:val="00855841"/>
    <w:rsid w:val="008638EE"/>
    <w:rsid w:val="008641E9"/>
    <w:rsid w:val="00866BAA"/>
    <w:rsid w:val="00873183"/>
    <w:rsid w:val="0087461C"/>
    <w:rsid w:val="00876F00"/>
    <w:rsid w:val="00882C18"/>
    <w:rsid w:val="008856D6"/>
    <w:rsid w:val="0089082F"/>
    <w:rsid w:val="008931DE"/>
    <w:rsid w:val="00897927"/>
    <w:rsid w:val="008A2619"/>
    <w:rsid w:val="008A2637"/>
    <w:rsid w:val="008A355A"/>
    <w:rsid w:val="008A495D"/>
    <w:rsid w:val="008A5849"/>
    <w:rsid w:val="008A6DDD"/>
    <w:rsid w:val="008B5512"/>
    <w:rsid w:val="008B6EA4"/>
    <w:rsid w:val="008B7483"/>
    <w:rsid w:val="008C0A86"/>
    <w:rsid w:val="008C560E"/>
    <w:rsid w:val="008D054F"/>
    <w:rsid w:val="008D0A13"/>
    <w:rsid w:val="008D3EC4"/>
    <w:rsid w:val="008D4CA6"/>
    <w:rsid w:val="008E00FB"/>
    <w:rsid w:val="008E7A2B"/>
    <w:rsid w:val="008F19BC"/>
    <w:rsid w:val="008F2972"/>
    <w:rsid w:val="008F5215"/>
    <w:rsid w:val="008F6662"/>
    <w:rsid w:val="00903379"/>
    <w:rsid w:val="00906691"/>
    <w:rsid w:val="00907C11"/>
    <w:rsid w:val="009110D5"/>
    <w:rsid w:val="00914523"/>
    <w:rsid w:val="00914EC4"/>
    <w:rsid w:val="0091608F"/>
    <w:rsid w:val="00916EEF"/>
    <w:rsid w:val="00923D00"/>
    <w:rsid w:val="00932C42"/>
    <w:rsid w:val="00943927"/>
    <w:rsid w:val="009461BE"/>
    <w:rsid w:val="009525B1"/>
    <w:rsid w:val="00956AC8"/>
    <w:rsid w:val="0095778A"/>
    <w:rsid w:val="00965653"/>
    <w:rsid w:val="0096666D"/>
    <w:rsid w:val="00976020"/>
    <w:rsid w:val="00976AF0"/>
    <w:rsid w:val="00977CF7"/>
    <w:rsid w:val="00980F34"/>
    <w:rsid w:val="00987DDE"/>
    <w:rsid w:val="009924A7"/>
    <w:rsid w:val="00992EC0"/>
    <w:rsid w:val="00996E67"/>
    <w:rsid w:val="00997682"/>
    <w:rsid w:val="009A0559"/>
    <w:rsid w:val="009A1BE4"/>
    <w:rsid w:val="009A2D98"/>
    <w:rsid w:val="009A3F84"/>
    <w:rsid w:val="009A5E39"/>
    <w:rsid w:val="009B5608"/>
    <w:rsid w:val="009B6B10"/>
    <w:rsid w:val="009C5141"/>
    <w:rsid w:val="009C5C13"/>
    <w:rsid w:val="009C634D"/>
    <w:rsid w:val="009C6CC6"/>
    <w:rsid w:val="009D3BA1"/>
    <w:rsid w:val="009D69BF"/>
    <w:rsid w:val="009D7F54"/>
    <w:rsid w:val="009E137D"/>
    <w:rsid w:val="009F2380"/>
    <w:rsid w:val="009F6C72"/>
    <w:rsid w:val="00A10E95"/>
    <w:rsid w:val="00A1259E"/>
    <w:rsid w:val="00A23145"/>
    <w:rsid w:val="00A334A0"/>
    <w:rsid w:val="00A3444A"/>
    <w:rsid w:val="00A40282"/>
    <w:rsid w:val="00A46756"/>
    <w:rsid w:val="00A46C0F"/>
    <w:rsid w:val="00A63306"/>
    <w:rsid w:val="00A67615"/>
    <w:rsid w:val="00A676AE"/>
    <w:rsid w:val="00A71891"/>
    <w:rsid w:val="00A7373E"/>
    <w:rsid w:val="00A73B66"/>
    <w:rsid w:val="00A75235"/>
    <w:rsid w:val="00A77768"/>
    <w:rsid w:val="00A818A6"/>
    <w:rsid w:val="00A85C29"/>
    <w:rsid w:val="00A94535"/>
    <w:rsid w:val="00A945F1"/>
    <w:rsid w:val="00A9678C"/>
    <w:rsid w:val="00AA0237"/>
    <w:rsid w:val="00AA13D9"/>
    <w:rsid w:val="00AA4A84"/>
    <w:rsid w:val="00AB2469"/>
    <w:rsid w:val="00AB54E0"/>
    <w:rsid w:val="00AB5DBB"/>
    <w:rsid w:val="00AB6522"/>
    <w:rsid w:val="00AB6AAF"/>
    <w:rsid w:val="00AC36B8"/>
    <w:rsid w:val="00AC4420"/>
    <w:rsid w:val="00AC741D"/>
    <w:rsid w:val="00AC7D44"/>
    <w:rsid w:val="00AE31B2"/>
    <w:rsid w:val="00AE5458"/>
    <w:rsid w:val="00AF16C5"/>
    <w:rsid w:val="00AF4661"/>
    <w:rsid w:val="00AF726F"/>
    <w:rsid w:val="00B03CA1"/>
    <w:rsid w:val="00B104DD"/>
    <w:rsid w:val="00B11A13"/>
    <w:rsid w:val="00B16696"/>
    <w:rsid w:val="00B30CA3"/>
    <w:rsid w:val="00B3539E"/>
    <w:rsid w:val="00B35A5B"/>
    <w:rsid w:val="00B415C7"/>
    <w:rsid w:val="00B41D0F"/>
    <w:rsid w:val="00B41D9F"/>
    <w:rsid w:val="00B52825"/>
    <w:rsid w:val="00B548DF"/>
    <w:rsid w:val="00B60DDF"/>
    <w:rsid w:val="00B63ED3"/>
    <w:rsid w:val="00B6465F"/>
    <w:rsid w:val="00B74857"/>
    <w:rsid w:val="00B75D3A"/>
    <w:rsid w:val="00B77CD0"/>
    <w:rsid w:val="00B828D1"/>
    <w:rsid w:val="00B86AF8"/>
    <w:rsid w:val="00B9024F"/>
    <w:rsid w:val="00B923D4"/>
    <w:rsid w:val="00BA1A00"/>
    <w:rsid w:val="00BA1F45"/>
    <w:rsid w:val="00BA22EE"/>
    <w:rsid w:val="00BB476A"/>
    <w:rsid w:val="00BB4D19"/>
    <w:rsid w:val="00BB5E6E"/>
    <w:rsid w:val="00BC0487"/>
    <w:rsid w:val="00BC158D"/>
    <w:rsid w:val="00BC5412"/>
    <w:rsid w:val="00BD0EDC"/>
    <w:rsid w:val="00BD7FB9"/>
    <w:rsid w:val="00BE27FD"/>
    <w:rsid w:val="00BE6FFF"/>
    <w:rsid w:val="00BF3FE2"/>
    <w:rsid w:val="00C00D36"/>
    <w:rsid w:val="00C07E39"/>
    <w:rsid w:val="00C14015"/>
    <w:rsid w:val="00C16348"/>
    <w:rsid w:val="00C16392"/>
    <w:rsid w:val="00C17267"/>
    <w:rsid w:val="00C17CC5"/>
    <w:rsid w:val="00C2384D"/>
    <w:rsid w:val="00C36365"/>
    <w:rsid w:val="00C403CC"/>
    <w:rsid w:val="00C42179"/>
    <w:rsid w:val="00C42708"/>
    <w:rsid w:val="00C56A88"/>
    <w:rsid w:val="00C63316"/>
    <w:rsid w:val="00C71F60"/>
    <w:rsid w:val="00C7462C"/>
    <w:rsid w:val="00C75457"/>
    <w:rsid w:val="00C80796"/>
    <w:rsid w:val="00C810AD"/>
    <w:rsid w:val="00C924F9"/>
    <w:rsid w:val="00CB0EEF"/>
    <w:rsid w:val="00CB163B"/>
    <w:rsid w:val="00CB4745"/>
    <w:rsid w:val="00CB5130"/>
    <w:rsid w:val="00CB5722"/>
    <w:rsid w:val="00CC0D14"/>
    <w:rsid w:val="00CD03EF"/>
    <w:rsid w:val="00CD3AF3"/>
    <w:rsid w:val="00CD77B0"/>
    <w:rsid w:val="00CE16EC"/>
    <w:rsid w:val="00CE2512"/>
    <w:rsid w:val="00CE4A02"/>
    <w:rsid w:val="00CE5F87"/>
    <w:rsid w:val="00CE6111"/>
    <w:rsid w:val="00CE6181"/>
    <w:rsid w:val="00CF0737"/>
    <w:rsid w:val="00CF0C51"/>
    <w:rsid w:val="00CF152F"/>
    <w:rsid w:val="00CF1A25"/>
    <w:rsid w:val="00CF289A"/>
    <w:rsid w:val="00CF66CD"/>
    <w:rsid w:val="00D01360"/>
    <w:rsid w:val="00D147AD"/>
    <w:rsid w:val="00D1555D"/>
    <w:rsid w:val="00D1640E"/>
    <w:rsid w:val="00D17BEB"/>
    <w:rsid w:val="00D17D04"/>
    <w:rsid w:val="00D246AA"/>
    <w:rsid w:val="00D3058F"/>
    <w:rsid w:val="00D366FE"/>
    <w:rsid w:val="00D378C9"/>
    <w:rsid w:val="00D40D92"/>
    <w:rsid w:val="00D416CC"/>
    <w:rsid w:val="00D41DCB"/>
    <w:rsid w:val="00D44AEE"/>
    <w:rsid w:val="00D4733C"/>
    <w:rsid w:val="00D56683"/>
    <w:rsid w:val="00D56CEE"/>
    <w:rsid w:val="00D64A6E"/>
    <w:rsid w:val="00D736F8"/>
    <w:rsid w:val="00D74096"/>
    <w:rsid w:val="00D8621B"/>
    <w:rsid w:val="00D9176D"/>
    <w:rsid w:val="00D934DB"/>
    <w:rsid w:val="00DA486C"/>
    <w:rsid w:val="00DA688F"/>
    <w:rsid w:val="00DB3801"/>
    <w:rsid w:val="00DB63B9"/>
    <w:rsid w:val="00DB73F5"/>
    <w:rsid w:val="00DC2252"/>
    <w:rsid w:val="00DC4A8C"/>
    <w:rsid w:val="00DC52B9"/>
    <w:rsid w:val="00DD15FA"/>
    <w:rsid w:val="00DD63B8"/>
    <w:rsid w:val="00DE3D01"/>
    <w:rsid w:val="00DE6FC5"/>
    <w:rsid w:val="00DF2D27"/>
    <w:rsid w:val="00DF4D3F"/>
    <w:rsid w:val="00DF4FB6"/>
    <w:rsid w:val="00E101FC"/>
    <w:rsid w:val="00E169C9"/>
    <w:rsid w:val="00E20B96"/>
    <w:rsid w:val="00E21E61"/>
    <w:rsid w:val="00E26644"/>
    <w:rsid w:val="00E31548"/>
    <w:rsid w:val="00E33B3F"/>
    <w:rsid w:val="00E358CB"/>
    <w:rsid w:val="00E44F30"/>
    <w:rsid w:val="00E45294"/>
    <w:rsid w:val="00E504A6"/>
    <w:rsid w:val="00E5332D"/>
    <w:rsid w:val="00E54BBD"/>
    <w:rsid w:val="00E55502"/>
    <w:rsid w:val="00E56511"/>
    <w:rsid w:val="00E62DE9"/>
    <w:rsid w:val="00E62F7D"/>
    <w:rsid w:val="00E634F6"/>
    <w:rsid w:val="00E661C1"/>
    <w:rsid w:val="00E6704F"/>
    <w:rsid w:val="00E72259"/>
    <w:rsid w:val="00E75A93"/>
    <w:rsid w:val="00E80A3E"/>
    <w:rsid w:val="00E87207"/>
    <w:rsid w:val="00E9215B"/>
    <w:rsid w:val="00E941D9"/>
    <w:rsid w:val="00E95C72"/>
    <w:rsid w:val="00EA6004"/>
    <w:rsid w:val="00EB2FC6"/>
    <w:rsid w:val="00EB511B"/>
    <w:rsid w:val="00EC6125"/>
    <w:rsid w:val="00ED1D54"/>
    <w:rsid w:val="00ED3193"/>
    <w:rsid w:val="00ED4977"/>
    <w:rsid w:val="00EE11D6"/>
    <w:rsid w:val="00EE14A3"/>
    <w:rsid w:val="00EE237C"/>
    <w:rsid w:val="00EE64C7"/>
    <w:rsid w:val="00EF140F"/>
    <w:rsid w:val="00EF5FEE"/>
    <w:rsid w:val="00EF6AC9"/>
    <w:rsid w:val="00EF7680"/>
    <w:rsid w:val="00F01909"/>
    <w:rsid w:val="00F035D9"/>
    <w:rsid w:val="00F12174"/>
    <w:rsid w:val="00F14EBA"/>
    <w:rsid w:val="00F22770"/>
    <w:rsid w:val="00F23D91"/>
    <w:rsid w:val="00F25460"/>
    <w:rsid w:val="00F2577B"/>
    <w:rsid w:val="00F26699"/>
    <w:rsid w:val="00F36BAF"/>
    <w:rsid w:val="00F41549"/>
    <w:rsid w:val="00F43EA8"/>
    <w:rsid w:val="00F545CD"/>
    <w:rsid w:val="00F54AD6"/>
    <w:rsid w:val="00F60EAA"/>
    <w:rsid w:val="00F65099"/>
    <w:rsid w:val="00F6676D"/>
    <w:rsid w:val="00F70DD6"/>
    <w:rsid w:val="00F73E04"/>
    <w:rsid w:val="00F7654B"/>
    <w:rsid w:val="00F80A53"/>
    <w:rsid w:val="00F8165B"/>
    <w:rsid w:val="00F8246E"/>
    <w:rsid w:val="00F83288"/>
    <w:rsid w:val="00F90DC7"/>
    <w:rsid w:val="00F94C75"/>
    <w:rsid w:val="00F96293"/>
    <w:rsid w:val="00FA24F0"/>
    <w:rsid w:val="00FB1D1D"/>
    <w:rsid w:val="00FB1E7A"/>
    <w:rsid w:val="00FC1C3F"/>
    <w:rsid w:val="00FC7BCD"/>
    <w:rsid w:val="00FD4E85"/>
    <w:rsid w:val="00FD58EC"/>
    <w:rsid w:val="00FD7BDA"/>
    <w:rsid w:val="00FE07E2"/>
    <w:rsid w:val="00FF48A7"/>
    <w:rsid w:val="00FF52E2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3224A"/>
  <w15:docId w15:val="{4C34FCC8-5367-4A6C-B12F-31BDBF4A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E6"/>
  </w:style>
  <w:style w:type="paragraph" w:styleId="Heading1">
    <w:name w:val="heading 1"/>
    <w:basedOn w:val="Normal"/>
    <w:next w:val="Normal"/>
    <w:link w:val="Heading1Char"/>
    <w:qFormat/>
    <w:rsid w:val="00AB6522"/>
    <w:pPr>
      <w:keepNext/>
      <w:spacing w:after="0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3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848"/>
    <w:pPr>
      <w:ind w:left="720"/>
      <w:contextualSpacing/>
    </w:pPr>
  </w:style>
  <w:style w:type="table" w:styleId="TableGrid">
    <w:name w:val="Table Grid"/>
    <w:basedOn w:val="TableNormal"/>
    <w:uiPriority w:val="59"/>
    <w:rsid w:val="004904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7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B6522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B6522"/>
    <w:pPr>
      <w:spacing w:after="0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65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C6125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61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111"/>
  </w:style>
  <w:style w:type="paragraph" w:styleId="Footer">
    <w:name w:val="footer"/>
    <w:basedOn w:val="Normal"/>
    <w:link w:val="FooterChar"/>
    <w:uiPriority w:val="99"/>
    <w:semiHidden/>
    <w:unhideWhenUsed/>
    <w:rsid w:val="00CE61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utton\AppData\Local\Microsoft\Windows\INetCache\Content.Outlook\M8VXTDHZ\Formal%20Admn-Admit%20Will%20%20Appt%20PR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5B49-5BBE-483C-ABB1-16412669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Admn-Admit Will  Appt PR 2020.dotx</Template>
  <TotalTime>3</TotalTime>
  <Pages>3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 of the Courts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Sutton, Cindy</dc:creator>
  <cp:lastModifiedBy>Shrider, Mark</cp:lastModifiedBy>
  <cp:revision>2</cp:revision>
  <cp:lastPrinted>2022-02-08T21:21:00Z</cp:lastPrinted>
  <dcterms:created xsi:type="dcterms:W3CDTF">2024-09-17T11:50:00Z</dcterms:created>
  <dcterms:modified xsi:type="dcterms:W3CDTF">2026-04-17T13:25:00Z</dcterms:modified>
</cp:coreProperties>
</file>