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ECAA" w14:textId="77777777" w:rsidR="00AB6522" w:rsidRPr="00045C7E" w:rsidRDefault="00AB6522" w:rsidP="00152AED">
      <w:pPr>
        <w:spacing w:after="0"/>
        <w:rPr>
          <w:rFonts w:ascii="Bookman Old Style" w:hAnsi="Bookman Old Style"/>
          <w:b/>
          <w:bCs/>
          <w:sz w:val="20"/>
        </w:rPr>
      </w:pPr>
    </w:p>
    <w:p w14:paraId="0E0BF813" w14:textId="77777777" w:rsidR="00AB6522" w:rsidRPr="00045C7E" w:rsidRDefault="00AB6522" w:rsidP="00CE62CD">
      <w:pPr>
        <w:spacing w:after="0" w:line="360" w:lineRule="auto"/>
        <w:jc w:val="left"/>
        <w:rPr>
          <w:rFonts w:ascii="Bookman Old Style" w:hAnsi="Bookman Old Style"/>
          <w:b/>
          <w:bCs/>
          <w:sz w:val="20"/>
        </w:rPr>
      </w:pPr>
      <w:r w:rsidRPr="00045C7E">
        <w:rPr>
          <w:rFonts w:ascii="Bookman Old Style" w:hAnsi="Bookman Old Style"/>
          <w:b/>
          <w:sz w:val="20"/>
        </w:rPr>
        <w:t>IN RE</w:t>
      </w:r>
      <w:proofErr w:type="gramStart"/>
      <w:r w:rsidRPr="00045C7E">
        <w:rPr>
          <w:rFonts w:ascii="Bookman Old Style" w:hAnsi="Bookman Old Style"/>
          <w:b/>
          <w:sz w:val="20"/>
        </w:rPr>
        <w:t>:  Estate</w:t>
      </w:r>
      <w:proofErr w:type="gramEnd"/>
      <w:r w:rsidRPr="00045C7E">
        <w:rPr>
          <w:rFonts w:ascii="Bookman Old Style" w:hAnsi="Bookman Old Style"/>
          <w:b/>
          <w:sz w:val="20"/>
        </w:rPr>
        <w:t xml:space="preserve"> of</w:t>
      </w:r>
      <w:r w:rsidRPr="00045C7E">
        <w:rPr>
          <w:rFonts w:ascii="Bookman Old Style" w:hAnsi="Bookman Old Style"/>
          <w:b/>
          <w:sz w:val="20"/>
        </w:rPr>
        <w:tab/>
      </w:r>
      <w:r w:rsidRPr="00045C7E">
        <w:rPr>
          <w:rFonts w:ascii="Bookman Old Style" w:hAnsi="Bookman Old Style"/>
          <w:b/>
          <w:sz w:val="20"/>
        </w:rPr>
        <w:tab/>
      </w:r>
      <w:r w:rsidRPr="00045C7E">
        <w:rPr>
          <w:rFonts w:ascii="Bookman Old Style" w:hAnsi="Bookman Old Style"/>
          <w:b/>
          <w:sz w:val="20"/>
        </w:rPr>
        <w:tab/>
      </w:r>
      <w:r w:rsidRPr="00045C7E">
        <w:rPr>
          <w:rFonts w:ascii="Bookman Old Style" w:hAnsi="Bookman Old Style"/>
          <w:b/>
          <w:sz w:val="20"/>
        </w:rPr>
        <w:tab/>
      </w:r>
      <w:r w:rsidRPr="00045C7E">
        <w:rPr>
          <w:rFonts w:ascii="Bookman Old Style" w:hAnsi="Bookman Old Style"/>
          <w:b/>
          <w:sz w:val="20"/>
        </w:rPr>
        <w:tab/>
      </w:r>
      <w:r w:rsidRPr="00045C7E">
        <w:rPr>
          <w:rFonts w:ascii="Bookman Old Style" w:hAnsi="Bookman Old Style"/>
          <w:b/>
          <w:sz w:val="20"/>
        </w:rPr>
        <w:tab/>
      </w:r>
      <w:r w:rsidRPr="00045C7E">
        <w:rPr>
          <w:rFonts w:ascii="Bookman Old Style" w:hAnsi="Bookman Old Style"/>
          <w:b/>
          <w:sz w:val="20"/>
        </w:rPr>
        <w:tab/>
      </w:r>
    </w:p>
    <w:p w14:paraId="7C389ADC" w14:textId="73CF5AE3" w:rsidR="00AB6522" w:rsidRPr="00045C7E" w:rsidRDefault="001A4E0E" w:rsidP="00BD77F6">
      <w:pPr>
        <w:tabs>
          <w:tab w:val="left" w:pos="720"/>
          <w:tab w:val="left" w:pos="6480"/>
        </w:tabs>
        <w:spacing w:after="0" w:line="360" w:lineRule="auto"/>
        <w:ind w:firstLine="720"/>
        <w:jc w:val="left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F6D18" wp14:editId="148D60F3">
                <wp:simplePos x="0" y="0"/>
                <wp:positionH relativeFrom="column">
                  <wp:posOffset>371475</wp:posOffset>
                </wp:positionH>
                <wp:positionV relativeFrom="paragraph">
                  <wp:posOffset>162560</wp:posOffset>
                </wp:positionV>
                <wp:extent cx="1885950" cy="0"/>
                <wp:effectExtent l="0" t="0" r="0" b="0"/>
                <wp:wrapNone/>
                <wp:docPr id="492801581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B77B4" id="Line 2" o:spid="_x0000_s1026" alt="&quot;&quot;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5pt,12.8pt" to="177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"/>
            </w:pict>
          </mc:Fallback>
        </mc:AlternateContent>
      </w:r>
      <w:bookmarkStart w:id="0" w:name="Text8"/>
      <w:r w:rsidR="00070A0C" w:rsidRPr="00045C7E">
        <w:rPr>
          <w:rFonts w:ascii="Bookman Old Style" w:hAnsi="Bookman Old Style"/>
          <w:b/>
          <w:bCs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B6522" w:rsidRPr="00045C7E">
        <w:rPr>
          <w:rFonts w:ascii="Bookman Old Style" w:hAnsi="Bookman Old Style"/>
          <w:b/>
          <w:sz w:val="20"/>
        </w:rPr>
        <w:instrText xml:space="preserve"> FORMTEXT </w:instrText>
      </w:r>
      <w:r w:rsidR="00070A0C" w:rsidRPr="00045C7E">
        <w:rPr>
          <w:rFonts w:ascii="Bookman Old Style" w:hAnsi="Bookman Old Style"/>
          <w:b/>
          <w:bCs/>
          <w:sz w:val="20"/>
        </w:rPr>
      </w:r>
      <w:r w:rsidR="00070A0C" w:rsidRPr="00045C7E">
        <w:rPr>
          <w:rFonts w:ascii="Bookman Old Style" w:hAnsi="Bookman Old Style"/>
          <w:b/>
          <w:bCs/>
          <w:sz w:val="20"/>
        </w:rPr>
        <w:fldChar w:fldCharType="separate"/>
      </w:r>
      <w:r w:rsidR="00AB6522">
        <w:rPr>
          <w:rFonts w:ascii="Bookman Old Style" w:hAnsi="Bookman Old Style"/>
          <w:b/>
          <w:sz w:val="20"/>
        </w:rPr>
        <w:t> </w:t>
      </w:r>
      <w:r w:rsidR="00AB6522">
        <w:rPr>
          <w:rFonts w:ascii="Bookman Old Style" w:hAnsi="Bookman Old Style"/>
          <w:b/>
          <w:sz w:val="20"/>
        </w:rPr>
        <w:t> </w:t>
      </w:r>
      <w:r w:rsidR="00AB6522">
        <w:rPr>
          <w:rFonts w:ascii="Bookman Old Style" w:hAnsi="Bookman Old Style"/>
          <w:b/>
          <w:sz w:val="20"/>
        </w:rPr>
        <w:t> </w:t>
      </w:r>
      <w:r w:rsidR="00AB6522">
        <w:rPr>
          <w:rFonts w:ascii="Bookman Old Style" w:hAnsi="Bookman Old Style"/>
          <w:b/>
          <w:sz w:val="20"/>
        </w:rPr>
        <w:t> </w:t>
      </w:r>
      <w:r w:rsidR="00AB6522">
        <w:rPr>
          <w:rFonts w:ascii="Bookman Old Style" w:hAnsi="Bookman Old Style"/>
          <w:b/>
          <w:sz w:val="20"/>
        </w:rPr>
        <w:t> </w:t>
      </w:r>
      <w:r w:rsidR="00070A0C" w:rsidRPr="00045C7E">
        <w:rPr>
          <w:rFonts w:ascii="Bookman Old Style" w:hAnsi="Bookman Old Style"/>
          <w:b/>
          <w:bCs/>
          <w:sz w:val="20"/>
        </w:rPr>
        <w:fldChar w:fldCharType="end"/>
      </w:r>
      <w:bookmarkEnd w:id="0"/>
      <w:r w:rsidR="00AB6522" w:rsidRPr="00045C7E">
        <w:rPr>
          <w:rFonts w:ascii="Bookman Old Style" w:hAnsi="Bookman Old Style"/>
          <w:b/>
          <w:sz w:val="20"/>
        </w:rPr>
        <w:tab/>
      </w:r>
      <w:r w:rsidR="00BD77F6" w:rsidRPr="00045C7E">
        <w:rPr>
          <w:rFonts w:ascii="Bookman Old Style" w:hAnsi="Bookman Old Style"/>
          <w:b/>
          <w:sz w:val="20"/>
        </w:rPr>
        <w:t xml:space="preserve">Case No:   </w:t>
      </w:r>
      <w:bookmarkStart w:id="1" w:name="Text9"/>
      <w:r w:rsidR="00070A0C" w:rsidRPr="00045C7E">
        <w:rPr>
          <w:rFonts w:ascii="Bookman Old Style" w:hAnsi="Bookman Old Style"/>
          <w:b/>
          <w:bCs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D77F6" w:rsidRPr="00045C7E">
        <w:rPr>
          <w:rFonts w:ascii="Bookman Old Style" w:hAnsi="Bookman Old Style"/>
          <w:b/>
          <w:sz w:val="20"/>
        </w:rPr>
        <w:instrText xml:space="preserve"> FORMTEXT </w:instrText>
      </w:r>
      <w:r w:rsidR="00070A0C" w:rsidRPr="00045C7E">
        <w:rPr>
          <w:rFonts w:ascii="Bookman Old Style" w:hAnsi="Bookman Old Style"/>
          <w:b/>
          <w:bCs/>
          <w:sz w:val="20"/>
        </w:rPr>
      </w:r>
      <w:r w:rsidR="00070A0C" w:rsidRPr="00045C7E">
        <w:rPr>
          <w:rFonts w:ascii="Bookman Old Style" w:hAnsi="Bookman Old Style"/>
          <w:b/>
          <w:bCs/>
          <w:sz w:val="20"/>
        </w:rPr>
        <w:fldChar w:fldCharType="separate"/>
      </w:r>
      <w:r w:rsidR="00BD77F6">
        <w:rPr>
          <w:rFonts w:ascii="Bookman Old Style" w:hAnsi="Bookman Old Style"/>
          <w:b/>
          <w:sz w:val="20"/>
        </w:rPr>
        <w:t> </w:t>
      </w:r>
      <w:r w:rsidR="00BD77F6">
        <w:rPr>
          <w:rFonts w:ascii="Bookman Old Style" w:hAnsi="Bookman Old Style"/>
          <w:b/>
          <w:sz w:val="20"/>
        </w:rPr>
        <w:t> </w:t>
      </w:r>
      <w:r w:rsidR="00BD77F6">
        <w:rPr>
          <w:rFonts w:ascii="Bookman Old Style" w:hAnsi="Bookman Old Style"/>
          <w:b/>
          <w:sz w:val="20"/>
        </w:rPr>
        <w:t> </w:t>
      </w:r>
      <w:r w:rsidR="00BD77F6">
        <w:rPr>
          <w:rFonts w:ascii="Bookman Old Style" w:hAnsi="Bookman Old Style"/>
          <w:b/>
          <w:sz w:val="20"/>
        </w:rPr>
        <w:t> </w:t>
      </w:r>
      <w:r w:rsidR="00BD77F6">
        <w:rPr>
          <w:rFonts w:ascii="Bookman Old Style" w:hAnsi="Bookman Old Style"/>
          <w:b/>
          <w:sz w:val="20"/>
        </w:rPr>
        <w:t> </w:t>
      </w:r>
      <w:r w:rsidR="00070A0C" w:rsidRPr="00045C7E">
        <w:rPr>
          <w:rFonts w:ascii="Bookman Old Style" w:hAnsi="Bookman Old Style"/>
          <w:b/>
          <w:bCs/>
          <w:sz w:val="20"/>
        </w:rPr>
        <w:fldChar w:fldCharType="end"/>
      </w:r>
      <w:bookmarkEnd w:id="1"/>
      <w:r w:rsidR="00BD77F6">
        <w:rPr>
          <w:rFonts w:ascii="Bookman Old Style" w:hAnsi="Bookman Old Style"/>
          <w:b/>
          <w:bCs/>
          <w:sz w:val="20"/>
        </w:rPr>
        <w:t xml:space="preserve"> PRDL</w:t>
      </w:r>
    </w:p>
    <w:p w14:paraId="2299DF56" w14:textId="77777777" w:rsidR="00BD77F6" w:rsidRPr="00BD77F6" w:rsidRDefault="00BD77F6" w:rsidP="00BD77F6">
      <w:pPr>
        <w:tabs>
          <w:tab w:val="left" w:pos="1440"/>
          <w:tab w:val="left" w:pos="6480"/>
        </w:tabs>
        <w:spacing w:after="0"/>
        <w:jc w:val="left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ab/>
        <w:t>Deceased</w:t>
      </w:r>
      <w:r>
        <w:rPr>
          <w:rFonts w:ascii="Bookman Old Style" w:hAnsi="Bookman Old Style"/>
          <w:b/>
          <w:bCs/>
          <w:sz w:val="20"/>
        </w:rPr>
        <w:tab/>
      </w:r>
      <w:r w:rsidRPr="00045C7E">
        <w:rPr>
          <w:rFonts w:ascii="Bookman Old Style" w:hAnsi="Bookman Old Style"/>
          <w:b/>
          <w:sz w:val="20"/>
        </w:rPr>
        <w:t xml:space="preserve">Division:  </w:t>
      </w:r>
      <w:bookmarkStart w:id="2" w:name="Text10"/>
      <w:r w:rsidR="00070A0C" w:rsidRPr="00045C7E">
        <w:rPr>
          <w:rFonts w:ascii="Bookman Old Style" w:hAnsi="Bookman Old Style"/>
          <w:b/>
          <w:bCs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45C7E">
        <w:rPr>
          <w:rFonts w:ascii="Bookman Old Style" w:hAnsi="Bookman Old Style"/>
          <w:b/>
          <w:sz w:val="20"/>
        </w:rPr>
        <w:instrText xml:space="preserve"> FORMTEXT </w:instrText>
      </w:r>
      <w:r w:rsidR="00070A0C" w:rsidRPr="00045C7E">
        <w:rPr>
          <w:rFonts w:ascii="Bookman Old Style" w:hAnsi="Bookman Old Style"/>
          <w:b/>
          <w:bCs/>
          <w:sz w:val="20"/>
        </w:rPr>
      </w:r>
      <w:r w:rsidR="00070A0C" w:rsidRPr="00045C7E">
        <w:rPr>
          <w:rFonts w:ascii="Bookman Old Style" w:hAnsi="Bookman Old Style"/>
          <w:b/>
          <w:bCs/>
          <w:sz w:val="20"/>
        </w:rPr>
        <w:fldChar w:fldCharType="separate"/>
      </w:r>
      <w:r>
        <w:rPr>
          <w:rFonts w:ascii="Bookman Old Style" w:hAnsi="Bookman Old Style"/>
          <w:b/>
          <w:bCs/>
          <w:sz w:val="20"/>
        </w:rPr>
        <w:t>10</w:t>
      </w:r>
      <w:r w:rsidR="00070A0C" w:rsidRPr="00045C7E">
        <w:rPr>
          <w:rFonts w:ascii="Bookman Old Style" w:hAnsi="Bookman Old Style"/>
          <w:b/>
          <w:bCs/>
          <w:sz w:val="20"/>
        </w:rPr>
        <w:fldChar w:fldCharType="end"/>
      </w:r>
      <w:bookmarkEnd w:id="2"/>
    </w:p>
    <w:p w14:paraId="0419B200" w14:textId="77777777" w:rsidR="00BD77F6" w:rsidRDefault="00BD77F6" w:rsidP="00BD77F6">
      <w:pPr>
        <w:spacing w:after="0"/>
        <w:rPr>
          <w:rFonts w:ascii="Bookman Old Style" w:hAnsi="Bookman Old Style"/>
          <w:b/>
          <w:bCs/>
          <w:sz w:val="20"/>
          <w:u w:val="single"/>
        </w:rPr>
      </w:pPr>
    </w:p>
    <w:p w14:paraId="68CE4F9D" w14:textId="77777777" w:rsidR="00AB6522" w:rsidRPr="00BD77F6" w:rsidRDefault="00BD77F6" w:rsidP="00BD77F6">
      <w:pPr>
        <w:tabs>
          <w:tab w:val="left" w:pos="6480"/>
        </w:tabs>
        <w:spacing w:after="0"/>
        <w:rPr>
          <w:rFonts w:ascii="Bookman Old Style" w:hAnsi="Bookman Old Style"/>
          <w:b/>
          <w:bCs/>
          <w:sz w:val="20"/>
          <w:u w:val="single"/>
        </w:rPr>
      </w:pPr>
      <w:r>
        <w:rPr>
          <w:rFonts w:ascii="Bookman Old Style" w:hAnsi="Bookman Old Style"/>
          <w:b/>
          <w:bCs/>
          <w:sz w:val="20"/>
          <w:u w:val="single"/>
        </w:rPr>
        <w:t>WORKSHEET</w:t>
      </w:r>
    </w:p>
    <w:p w14:paraId="4DD11AEB" w14:textId="77777777" w:rsidR="007B7B57" w:rsidRPr="007B7B57" w:rsidRDefault="00F23AEE" w:rsidP="00BD77F6">
      <w:pPr>
        <w:spacing w:after="0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sz w:val="20"/>
          <w:szCs w:val="20"/>
        </w:rPr>
        <w:t xml:space="preserve">ADMIT COPIES OR FOREIGN </w:t>
      </w:r>
      <w:proofErr w:type="gramStart"/>
      <w:r>
        <w:rPr>
          <w:rFonts w:ascii="Times New Roman" w:eastAsia="Arial Unicode MS" w:hAnsi="Times New Roman" w:cs="Times New Roman"/>
          <w:b/>
          <w:sz w:val="20"/>
          <w:szCs w:val="20"/>
        </w:rPr>
        <w:t>WILL TO</w:t>
      </w:r>
      <w:proofErr w:type="gramEnd"/>
      <w:r>
        <w:rPr>
          <w:rFonts w:ascii="Times New Roman" w:eastAsia="Arial Unicode MS" w:hAnsi="Times New Roman" w:cs="Times New Roman"/>
          <w:b/>
          <w:sz w:val="20"/>
          <w:szCs w:val="20"/>
        </w:rPr>
        <w:t xml:space="preserve"> RECORD</w:t>
      </w:r>
    </w:p>
    <w:p w14:paraId="6A027DE3" w14:textId="77777777" w:rsidR="008A2637" w:rsidRPr="007B7B57" w:rsidRDefault="007B7B57" w:rsidP="001D3C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7B57">
        <w:rPr>
          <w:rFonts w:ascii="Times New Roman" w:eastAsia="Arial Unicode MS" w:hAnsi="Times New Roman" w:cs="Times New Roman"/>
          <w:b/>
          <w:sz w:val="20"/>
          <w:szCs w:val="20"/>
          <w:u w:val="single"/>
        </w:rPr>
        <w:t xml:space="preserve">F.S. </w:t>
      </w:r>
      <w:r w:rsidR="00777D06">
        <w:rPr>
          <w:rFonts w:ascii="Times New Roman" w:eastAsia="Arial Unicode MS" w:hAnsi="Times New Roman" w:cs="Times New Roman"/>
          <w:b/>
          <w:sz w:val="20"/>
          <w:szCs w:val="20"/>
          <w:u w:val="single"/>
        </w:rPr>
        <w:t>734.104</w:t>
      </w:r>
    </w:p>
    <w:p w14:paraId="7CA46978" w14:textId="77777777" w:rsidR="006B657C" w:rsidRPr="007B7B57" w:rsidRDefault="006B657C" w:rsidP="001B145F">
      <w:pPr>
        <w:tabs>
          <w:tab w:val="left" w:pos="540"/>
          <w:tab w:val="left" w:pos="6480"/>
          <w:tab w:val="left" w:pos="7560"/>
        </w:tabs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p w14:paraId="4A6F1209" w14:textId="77777777" w:rsidR="00F14EBA" w:rsidRPr="00207250" w:rsidRDefault="00F14EBA" w:rsidP="00F14EBA">
      <w:pPr>
        <w:pStyle w:val="ListParagraph"/>
        <w:tabs>
          <w:tab w:val="left" w:pos="6480"/>
          <w:tab w:val="left" w:pos="7200"/>
        </w:tabs>
        <w:spacing w:after="0"/>
        <w:ind w:left="36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20" w:type="dxa"/>
        <w:tblInd w:w="378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  <w:gridCol w:w="630"/>
        <w:gridCol w:w="630"/>
      </w:tblGrid>
      <w:tr w:rsidR="002B631F" w:rsidRPr="00207250" w14:paraId="27930DF6" w14:textId="77777777" w:rsidTr="00F06F82">
        <w:tc>
          <w:tcPr>
            <w:tcW w:w="8460" w:type="dxa"/>
            <w:tcBorders>
              <w:bottom w:val="single" w:sz="4" w:space="0" w:color="auto"/>
            </w:tcBorders>
          </w:tcPr>
          <w:p w14:paraId="2213BD69" w14:textId="77777777" w:rsidR="002B631F" w:rsidRPr="00207250" w:rsidRDefault="002B631F" w:rsidP="002B631F">
            <w:pPr>
              <w:pStyle w:val="ListParagraph"/>
              <w:tabs>
                <w:tab w:val="left" w:pos="6480"/>
                <w:tab w:val="left" w:pos="7200"/>
              </w:tabs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Information to be provided in </w:t>
            </w:r>
            <w:r w:rsidR="00CF6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Florida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petition and documents </w:t>
            </w:r>
            <w:r w:rsidR="00CF6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 be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submitted 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A562C53" w14:textId="77777777" w:rsidR="002B631F" w:rsidRPr="00207250" w:rsidRDefault="002B631F" w:rsidP="00F14EBA">
            <w:pPr>
              <w:pStyle w:val="ListParagraph"/>
              <w:tabs>
                <w:tab w:val="left" w:pos="6480"/>
                <w:tab w:val="left" w:pos="7200"/>
              </w:tabs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6EF5B6D" w14:textId="77777777" w:rsidR="002B631F" w:rsidRPr="00207250" w:rsidRDefault="002B631F" w:rsidP="00F14EBA">
            <w:pPr>
              <w:pStyle w:val="ListParagraph"/>
              <w:tabs>
                <w:tab w:val="left" w:pos="6480"/>
                <w:tab w:val="left" w:pos="7200"/>
              </w:tabs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2B631F" w:rsidRPr="00207250" w14:paraId="73290864" w14:textId="77777777" w:rsidTr="00F06F82">
        <w:tc>
          <w:tcPr>
            <w:tcW w:w="84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8B5408" w14:textId="77777777" w:rsidR="002B631F" w:rsidRPr="00207250" w:rsidRDefault="002B631F" w:rsidP="00CF61E3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State in the Petition that probate proceedings have not been filed in Florida </w:t>
            </w:r>
          </w:p>
        </w:tc>
        <w:bookmarkStart w:id="3" w:name="Text46"/>
        <w:tc>
          <w:tcPr>
            <w:tcW w:w="630" w:type="dxa"/>
          </w:tcPr>
          <w:p w14:paraId="2F23A38E" w14:textId="77777777" w:rsidR="002B631F" w:rsidRPr="00207250" w:rsidRDefault="00070A0C" w:rsidP="00CF6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F61E3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F61E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F61E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F61E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47"/>
        <w:tc>
          <w:tcPr>
            <w:tcW w:w="630" w:type="dxa"/>
          </w:tcPr>
          <w:p w14:paraId="0546409A" w14:textId="77777777" w:rsidR="002B631F" w:rsidRPr="00207250" w:rsidRDefault="00070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6F8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</w:tr>
      <w:tr w:rsidR="002B631F" w:rsidRPr="00207250" w14:paraId="2EC12B8F" w14:textId="77777777" w:rsidTr="00F06F82">
        <w:tc>
          <w:tcPr>
            <w:tcW w:w="84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33EA3B" w14:textId="77777777" w:rsidR="002B631F" w:rsidRPr="00207250" w:rsidRDefault="002B631F" w:rsidP="00CF61E3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State that 2 years have lapsed since decedents death or that domiciliary proceedings are </w:t>
            </w:r>
            <w:r w:rsidRPr="00CF61E3">
              <w:rPr>
                <w:rFonts w:ascii="Times New Roman" w:hAnsi="Times New Roman" w:cs="Times New Roman"/>
                <w:b/>
                <w:sz w:val="20"/>
                <w:szCs w:val="20"/>
              </w:rPr>
              <w:t>closed</w:t>
            </w:r>
          </w:p>
        </w:tc>
        <w:bookmarkStart w:id="5" w:name="Text48"/>
        <w:tc>
          <w:tcPr>
            <w:tcW w:w="630" w:type="dxa"/>
          </w:tcPr>
          <w:p w14:paraId="4AAD7D53" w14:textId="77777777" w:rsidR="002B631F" w:rsidRPr="00207250" w:rsidRDefault="00070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6F8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49"/>
        <w:tc>
          <w:tcPr>
            <w:tcW w:w="630" w:type="dxa"/>
          </w:tcPr>
          <w:p w14:paraId="7CADB336" w14:textId="77777777" w:rsidR="002B631F" w:rsidRPr="00207250" w:rsidRDefault="00070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6F8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</w:tr>
      <w:tr w:rsidR="002B631F" w:rsidRPr="00207250" w14:paraId="5CC04B26" w14:textId="77777777" w:rsidTr="00F06F82">
        <w:tc>
          <w:tcPr>
            <w:tcW w:w="84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B0DA0D" w14:textId="77777777" w:rsidR="002B631F" w:rsidRPr="00F23AEE" w:rsidRDefault="002B631F" w:rsidP="00F23AEE">
            <w:pPr>
              <w:pStyle w:val="ListParagraph"/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Authenticated copy of Petition from domiciliary proceedings or affidavit that one is not required</w:t>
            </w:r>
          </w:p>
        </w:tc>
        <w:bookmarkStart w:id="7" w:name="Text52"/>
        <w:tc>
          <w:tcPr>
            <w:tcW w:w="630" w:type="dxa"/>
          </w:tcPr>
          <w:p w14:paraId="72A9FB0A" w14:textId="77777777" w:rsidR="002B631F" w:rsidRPr="00207250" w:rsidRDefault="00070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6F8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  <w:bookmarkStart w:id="8" w:name="Text55"/>
        <w:tc>
          <w:tcPr>
            <w:tcW w:w="630" w:type="dxa"/>
          </w:tcPr>
          <w:p w14:paraId="7E10920F" w14:textId="77777777" w:rsidR="002B631F" w:rsidRPr="00207250" w:rsidRDefault="00070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6F8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06F8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</w:tr>
      <w:tr w:rsidR="002B631F" w:rsidRPr="00207250" w14:paraId="6F2FC4B1" w14:textId="77777777" w:rsidTr="00F06F82">
        <w:tc>
          <w:tcPr>
            <w:tcW w:w="84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0FDAD4" w14:textId="77777777" w:rsidR="002B631F" w:rsidRPr="00207250" w:rsidRDefault="002B631F" w:rsidP="00CF61E3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Authenticated copy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of  will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any codicils from domiciliary estate provided </w:t>
            </w:r>
          </w:p>
        </w:tc>
        <w:bookmarkStart w:id="9" w:name="Text53"/>
        <w:tc>
          <w:tcPr>
            <w:tcW w:w="630" w:type="dxa"/>
            <w:tcBorders>
              <w:bottom w:val="single" w:sz="4" w:space="0" w:color="auto"/>
            </w:tcBorders>
          </w:tcPr>
          <w:p w14:paraId="734AD1AD" w14:textId="77777777" w:rsidR="002B631F" w:rsidRPr="00207250" w:rsidRDefault="00070A0C"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A755F">
              <w:instrText xml:space="preserve"> FORMTEXT </w:instrText>
            </w:r>
            <w:r>
              <w:fldChar w:fldCharType="separate"/>
            </w:r>
            <w:r w:rsidR="00CA755F">
              <w:rPr>
                <w:noProof/>
              </w:rPr>
              <w:t> </w:t>
            </w:r>
            <w:r w:rsidR="00CA755F">
              <w:rPr>
                <w:noProof/>
              </w:rPr>
              <w:t> </w:t>
            </w:r>
            <w:r w:rsidR="00CA755F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bookmarkStart w:id="10" w:name="Text56"/>
        <w:tc>
          <w:tcPr>
            <w:tcW w:w="630" w:type="dxa"/>
            <w:tcBorders>
              <w:bottom w:val="single" w:sz="4" w:space="0" w:color="auto"/>
            </w:tcBorders>
          </w:tcPr>
          <w:p w14:paraId="185AD1D0" w14:textId="77777777" w:rsidR="002B631F" w:rsidRPr="00207250" w:rsidRDefault="00070A0C"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A755F">
              <w:instrText xml:space="preserve"> FORMTEXT </w:instrText>
            </w:r>
            <w:r>
              <w:fldChar w:fldCharType="separate"/>
            </w:r>
            <w:r w:rsidR="00CA755F">
              <w:rPr>
                <w:noProof/>
              </w:rPr>
              <w:t> </w:t>
            </w:r>
            <w:r w:rsidR="00CA755F">
              <w:rPr>
                <w:noProof/>
              </w:rPr>
              <w:t> </w:t>
            </w:r>
            <w:r w:rsidR="00CA755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B631F" w:rsidRPr="00207250" w14:paraId="0E1F76B4" w14:textId="77777777" w:rsidTr="00F06F82">
        <w:tc>
          <w:tcPr>
            <w:tcW w:w="84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99B9FB" w14:textId="77777777" w:rsidR="002B631F" w:rsidRPr="00207250" w:rsidRDefault="002B631F" w:rsidP="00CF61E3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Authenticated copy of order Admitting Will from domiciliary estate provided </w:t>
            </w:r>
          </w:p>
        </w:tc>
        <w:bookmarkStart w:id="11" w:name="Text54"/>
        <w:tc>
          <w:tcPr>
            <w:tcW w:w="630" w:type="dxa"/>
            <w:tcBorders>
              <w:bottom w:val="single" w:sz="4" w:space="0" w:color="auto"/>
            </w:tcBorders>
          </w:tcPr>
          <w:p w14:paraId="22809971" w14:textId="77777777" w:rsidR="002B631F" w:rsidRPr="00207250" w:rsidRDefault="00070A0C">
            <w:r>
              <w:fldChar w:fldCharType="begin">
                <w:ffData>
                  <w:name w:val="Text5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A755F">
              <w:instrText xml:space="preserve"> FORMTEXT </w:instrText>
            </w:r>
            <w:r>
              <w:fldChar w:fldCharType="separate"/>
            </w:r>
            <w:r w:rsidR="00CA755F">
              <w:rPr>
                <w:noProof/>
              </w:rPr>
              <w:t> </w:t>
            </w:r>
            <w:r w:rsidR="00CA755F">
              <w:rPr>
                <w:noProof/>
              </w:rPr>
              <w:t> </w:t>
            </w:r>
            <w:r w:rsidR="00CA755F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bookmarkStart w:id="12" w:name="Text57"/>
        <w:tc>
          <w:tcPr>
            <w:tcW w:w="630" w:type="dxa"/>
            <w:tcBorders>
              <w:bottom w:val="single" w:sz="4" w:space="0" w:color="auto"/>
            </w:tcBorders>
          </w:tcPr>
          <w:p w14:paraId="3A8B53ED" w14:textId="77777777" w:rsidR="002B631F" w:rsidRPr="00207250" w:rsidRDefault="00070A0C">
            <w: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A755F">
              <w:instrText xml:space="preserve"> FORMTEXT </w:instrText>
            </w:r>
            <w:r>
              <w:fldChar w:fldCharType="separate"/>
            </w:r>
            <w:r w:rsidR="00CA755F">
              <w:rPr>
                <w:noProof/>
              </w:rPr>
              <w:t> </w:t>
            </w:r>
            <w:r w:rsidR="00CA755F">
              <w:rPr>
                <w:noProof/>
              </w:rPr>
              <w:t> </w:t>
            </w:r>
            <w:r w:rsidR="00CA755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F201FD" w:rsidRPr="00207250" w14:paraId="38868616" w14:textId="77777777" w:rsidTr="00F06F82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19956E" w14:textId="77777777" w:rsidR="00F201FD" w:rsidRPr="00207250" w:rsidRDefault="00F201FD" w:rsidP="00F201FD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Notes: </w:t>
            </w:r>
            <w:r w:rsidR="00070A0C" w:rsidRPr="0020725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20725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070A0C" w:rsidRPr="0020725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70A0C" w:rsidRPr="0020725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0725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20725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20725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20725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20725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070A0C" w:rsidRPr="0020725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1BD2CDC4" w14:textId="77777777" w:rsidR="002C398C" w:rsidRPr="00207250" w:rsidRDefault="002C398C" w:rsidP="002C398C">
      <w:pPr>
        <w:pStyle w:val="ListParagraph"/>
        <w:tabs>
          <w:tab w:val="left" w:pos="6480"/>
          <w:tab w:val="left" w:pos="7200"/>
        </w:tabs>
        <w:spacing w:after="0"/>
        <w:ind w:left="36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12C8E88" w14:textId="77777777" w:rsidR="004C6EE1" w:rsidRDefault="004C6EE1" w:rsidP="00F14EBA">
      <w:pPr>
        <w:pStyle w:val="ListParagraph"/>
        <w:tabs>
          <w:tab w:val="left" w:pos="6480"/>
          <w:tab w:val="left" w:pos="7200"/>
        </w:tabs>
        <w:spacing w:after="0"/>
        <w:ind w:left="36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38" w:type="dxa"/>
        <w:tblInd w:w="360" w:type="dxa"/>
        <w:tblLook w:val="04A0" w:firstRow="1" w:lastRow="0" w:firstColumn="1" w:lastColumn="0" w:noHBand="0" w:noVBand="1"/>
      </w:tblPr>
      <w:tblGrid>
        <w:gridCol w:w="8478"/>
        <w:gridCol w:w="630"/>
        <w:gridCol w:w="630"/>
      </w:tblGrid>
      <w:tr w:rsidR="002B631F" w14:paraId="1C3E8DED" w14:textId="77777777" w:rsidTr="002B631F">
        <w:tc>
          <w:tcPr>
            <w:tcW w:w="8478" w:type="dxa"/>
            <w:tcBorders>
              <w:top w:val="nil"/>
              <w:left w:val="nil"/>
            </w:tcBorders>
          </w:tcPr>
          <w:p w14:paraId="25649EF8" w14:textId="77777777" w:rsidR="002B631F" w:rsidRPr="0052757C" w:rsidRDefault="002B631F" w:rsidP="00F14EBA">
            <w:pPr>
              <w:pStyle w:val="ListParagraph"/>
              <w:tabs>
                <w:tab w:val="left" w:pos="6480"/>
                <w:tab w:val="left" w:pos="7200"/>
              </w:tabs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Order to Admit Copies</w:t>
            </w:r>
          </w:p>
        </w:tc>
        <w:tc>
          <w:tcPr>
            <w:tcW w:w="630" w:type="dxa"/>
            <w:vAlign w:val="center"/>
          </w:tcPr>
          <w:p w14:paraId="20336657" w14:textId="77777777" w:rsidR="002B631F" w:rsidRPr="0052757C" w:rsidRDefault="002B631F" w:rsidP="007226BC">
            <w:pPr>
              <w:pStyle w:val="ListParagraph"/>
              <w:tabs>
                <w:tab w:val="left" w:pos="6480"/>
                <w:tab w:val="left" w:pos="7200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630" w:type="dxa"/>
            <w:vAlign w:val="center"/>
          </w:tcPr>
          <w:p w14:paraId="6EE9D934" w14:textId="77777777" w:rsidR="002B631F" w:rsidRPr="0052757C" w:rsidRDefault="002B631F" w:rsidP="007226BC">
            <w:pPr>
              <w:pStyle w:val="ListParagraph"/>
              <w:tabs>
                <w:tab w:val="left" w:pos="6480"/>
                <w:tab w:val="left" w:pos="7200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2B631F" w14:paraId="2E751F9E" w14:textId="77777777" w:rsidTr="002B631F">
        <w:tc>
          <w:tcPr>
            <w:tcW w:w="8478" w:type="dxa"/>
          </w:tcPr>
          <w:p w14:paraId="26D779DE" w14:textId="77777777" w:rsidR="002B631F" w:rsidRDefault="00C45A8F" w:rsidP="00C45A8F">
            <w:pPr>
              <w:pStyle w:val="ListParagraph"/>
              <w:tabs>
                <w:tab w:val="left" w:pos="6480"/>
                <w:tab w:val="left" w:pos="7200"/>
              </w:tabs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When the domiciliary estate does not require a Petition, the Order to Admit Copies is to </w:t>
            </w:r>
            <w:r w:rsidR="002B631F">
              <w:rPr>
                <w:rFonts w:ascii="Times New Roman" w:hAnsi="Times New Roman" w:cs="Times New Roman"/>
                <w:sz w:val="20"/>
                <w:szCs w:val="20"/>
              </w:rPr>
              <w:t xml:space="preserve">state that one </w:t>
            </w:r>
            <w:r w:rsidR="009E5F0D">
              <w:rPr>
                <w:rFonts w:ascii="Times New Roman" w:hAnsi="Times New Roman" w:cs="Times New Roman"/>
                <w:sz w:val="20"/>
                <w:szCs w:val="20"/>
              </w:rPr>
              <w:t xml:space="preserve">was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r w:rsidR="00CF61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631F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the domiciliary venue</w:t>
            </w:r>
            <w:r w:rsidR="002B63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bookmarkStart w:id="14" w:name="Text50"/>
        <w:tc>
          <w:tcPr>
            <w:tcW w:w="630" w:type="dxa"/>
            <w:vAlign w:val="center"/>
          </w:tcPr>
          <w:p w14:paraId="336AF90A" w14:textId="77777777" w:rsidR="002B631F" w:rsidRDefault="00070A0C" w:rsidP="007226BC">
            <w:pPr>
              <w:pStyle w:val="ListParagraph"/>
              <w:tabs>
                <w:tab w:val="left" w:pos="6480"/>
                <w:tab w:val="left" w:pos="720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A755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A755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A755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A755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51"/>
        <w:tc>
          <w:tcPr>
            <w:tcW w:w="630" w:type="dxa"/>
            <w:vAlign w:val="center"/>
          </w:tcPr>
          <w:p w14:paraId="29E0C1BC" w14:textId="77777777" w:rsidR="002B631F" w:rsidRDefault="00070A0C" w:rsidP="007226BC">
            <w:pPr>
              <w:pStyle w:val="ListParagraph"/>
              <w:tabs>
                <w:tab w:val="left" w:pos="6480"/>
                <w:tab w:val="left" w:pos="720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A755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A755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A755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A755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5E4AAD77" w14:textId="77777777" w:rsidR="007226BC" w:rsidRPr="00207250" w:rsidRDefault="007226BC" w:rsidP="00F14EBA">
      <w:pPr>
        <w:pStyle w:val="ListParagraph"/>
        <w:tabs>
          <w:tab w:val="left" w:pos="6480"/>
          <w:tab w:val="left" w:pos="7200"/>
        </w:tabs>
        <w:spacing w:after="0"/>
        <w:ind w:left="36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20" w:type="dxa"/>
        <w:tblInd w:w="378" w:type="dxa"/>
        <w:tblLook w:val="04A0" w:firstRow="1" w:lastRow="0" w:firstColumn="1" w:lastColumn="0" w:noHBand="0" w:noVBand="1"/>
      </w:tblPr>
      <w:tblGrid>
        <w:gridCol w:w="9720"/>
      </w:tblGrid>
      <w:tr w:rsidR="006B2B4B" w14:paraId="40C089C1" w14:textId="77777777" w:rsidTr="002B631F">
        <w:tc>
          <w:tcPr>
            <w:tcW w:w="9720" w:type="dxa"/>
          </w:tcPr>
          <w:p w14:paraId="71ED897E" w14:textId="77777777" w:rsidR="006B2B4B" w:rsidRPr="006B2B4B" w:rsidRDefault="008A00B8" w:rsidP="006B2B4B">
            <w:pPr>
              <w:tabs>
                <w:tab w:val="left" w:pos="6480"/>
                <w:tab w:val="left" w:pos="7200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Notes: </w:t>
            </w:r>
            <w:r w:rsidR="00070A0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070A0C">
              <w:rPr>
                <w:rFonts w:ascii="Times New Roman" w:hAnsi="Times New Roman" w:cs="Times New Roman"/>
                <w:sz w:val="20"/>
                <w:szCs w:val="20"/>
              </w:rPr>
            </w:r>
            <w:r w:rsidR="00070A0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70A0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35718901" w14:textId="77777777" w:rsidR="00CE6181" w:rsidRPr="00207250" w:rsidRDefault="00CE6181" w:rsidP="00CD3AF3">
      <w:pPr>
        <w:tabs>
          <w:tab w:val="left" w:pos="6480"/>
          <w:tab w:val="left" w:pos="7200"/>
        </w:tabs>
        <w:spacing w:after="0"/>
        <w:ind w:left="1080" w:hanging="720"/>
        <w:jc w:val="left"/>
        <w:rPr>
          <w:rFonts w:ascii="Times New Roman" w:hAnsi="Times New Roman" w:cs="Times New Roman"/>
          <w:sz w:val="20"/>
          <w:szCs w:val="20"/>
          <w:u w:val="single"/>
        </w:rPr>
      </w:pPr>
    </w:p>
    <w:p w14:paraId="5FA1C7AC" w14:textId="77777777" w:rsidR="001D3C87" w:rsidRPr="009E5E6A" w:rsidRDefault="008A00B8" w:rsidP="001D3C87">
      <w:pPr>
        <w:tabs>
          <w:tab w:val="left" w:pos="6480"/>
          <w:tab w:val="left" w:pos="7200"/>
        </w:tabs>
        <w:spacing w:after="0"/>
        <w:ind w:left="360"/>
        <w:jc w:val="left"/>
        <w:rPr>
          <w:rFonts w:ascii="Times New Roman" w:hAnsi="Times New Roman" w:cs="Times New Roman"/>
          <w:color w:val="AA0000"/>
          <w:sz w:val="20"/>
          <w:szCs w:val="20"/>
        </w:rPr>
      </w:pPr>
      <w:r w:rsidRPr="009E5E6A">
        <w:rPr>
          <w:rFonts w:ascii="Times New Roman" w:hAnsi="Times New Roman" w:cs="Times New Roman"/>
          <w:color w:val="AA0000"/>
          <w:sz w:val="20"/>
          <w:szCs w:val="20"/>
        </w:rPr>
        <w:t>When entered the Order Admitting</w:t>
      </w:r>
      <w:r w:rsidR="00D043A6" w:rsidRPr="009E5E6A">
        <w:rPr>
          <w:rFonts w:ascii="Times New Roman" w:hAnsi="Times New Roman" w:cs="Times New Roman"/>
          <w:color w:val="AA0000"/>
          <w:sz w:val="20"/>
          <w:szCs w:val="20"/>
        </w:rPr>
        <w:t xml:space="preserve"> </w:t>
      </w:r>
      <w:r w:rsidRPr="009E5E6A">
        <w:rPr>
          <w:rFonts w:ascii="Times New Roman" w:hAnsi="Times New Roman" w:cs="Times New Roman"/>
          <w:color w:val="AA0000"/>
          <w:sz w:val="20"/>
          <w:szCs w:val="20"/>
        </w:rPr>
        <w:t>Will or Copies shall be valid and effectual to pass title or any interest therein of real property. [The Order Admitting Will or Copies is a closing document.]</w:t>
      </w:r>
    </w:p>
    <w:p w14:paraId="5C76094B" w14:textId="77777777" w:rsidR="008A00B8" w:rsidRPr="009E5E6A" w:rsidRDefault="008A00B8" w:rsidP="001D3C87">
      <w:pPr>
        <w:tabs>
          <w:tab w:val="left" w:pos="6480"/>
          <w:tab w:val="left" w:pos="7200"/>
        </w:tabs>
        <w:spacing w:after="0"/>
        <w:ind w:left="360"/>
        <w:jc w:val="left"/>
        <w:rPr>
          <w:rFonts w:ascii="Arial Narrow" w:hAnsi="Arial Narrow" w:cs="Microsoft Sans Serif"/>
          <w:color w:val="AA0000"/>
          <w:sz w:val="20"/>
          <w:szCs w:val="20"/>
        </w:rPr>
      </w:pPr>
    </w:p>
    <w:sectPr w:rsidR="008A00B8" w:rsidRPr="009E5E6A" w:rsidSect="00330331">
      <w:headerReference w:type="default" r:id="rId8"/>
      <w:headerReference w:type="first" r:id="rId9"/>
      <w:type w:val="continuous"/>
      <w:pgSz w:w="12240" w:h="15840"/>
      <w:pgMar w:top="720" w:right="144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F17B" w14:textId="77777777" w:rsidR="00A367A5" w:rsidRDefault="00A367A5" w:rsidP="00821DB7">
      <w:pPr>
        <w:spacing w:after="0"/>
      </w:pPr>
      <w:r>
        <w:separator/>
      </w:r>
    </w:p>
  </w:endnote>
  <w:endnote w:type="continuationSeparator" w:id="0">
    <w:p w14:paraId="18ED2F8F" w14:textId="77777777" w:rsidR="00A367A5" w:rsidRDefault="00A367A5" w:rsidP="00821D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244A" w14:textId="77777777" w:rsidR="00A367A5" w:rsidRDefault="00A367A5" w:rsidP="00821DB7">
      <w:pPr>
        <w:spacing w:after="0"/>
      </w:pPr>
      <w:r>
        <w:separator/>
      </w:r>
    </w:p>
  </w:footnote>
  <w:footnote w:type="continuationSeparator" w:id="0">
    <w:p w14:paraId="7083466F" w14:textId="77777777" w:rsidR="00A367A5" w:rsidRDefault="00A367A5" w:rsidP="00821D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E9DF" w14:textId="77777777" w:rsidR="00F06F82" w:rsidRDefault="00F06F82">
    <w:pPr>
      <w:pStyle w:val="Header"/>
    </w:pPr>
    <w:r>
      <w:t>IN THE CIRCUIT COURT, SEVENTH JUDICIAL CIRCUIT</w:t>
    </w:r>
  </w:p>
  <w:p w14:paraId="1188CB82" w14:textId="77777777" w:rsidR="00F06F82" w:rsidRDefault="00F06F82">
    <w:pPr>
      <w:pStyle w:val="Header"/>
    </w:pPr>
    <w:r>
      <w:t>IN AND FOR VOLUSIA COUNTY, FLORIDA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9551" w14:textId="77777777" w:rsidR="00F06F82" w:rsidRDefault="00F06F82">
    <w:pPr>
      <w:pStyle w:val="Header"/>
      <w:rPr>
        <w:sz w:val="20"/>
        <w:szCs w:val="20"/>
      </w:rPr>
    </w:pPr>
    <w:r>
      <w:rPr>
        <w:sz w:val="20"/>
        <w:szCs w:val="20"/>
      </w:rPr>
      <w:t>IN THE CIRCUIT COURT, SEVENTH JUDICIAL CIRCUIT</w:t>
    </w:r>
  </w:p>
  <w:p w14:paraId="637F3ABC" w14:textId="77777777" w:rsidR="00F06F82" w:rsidRPr="00BD77F6" w:rsidRDefault="00F06F82">
    <w:pPr>
      <w:pStyle w:val="Header"/>
      <w:rPr>
        <w:sz w:val="20"/>
        <w:szCs w:val="20"/>
      </w:rPr>
    </w:pPr>
    <w:r>
      <w:rPr>
        <w:sz w:val="20"/>
        <w:szCs w:val="20"/>
      </w:rPr>
      <w:t>IN AND FOR VOLUSIA COUNTY, FLORIDA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5AA"/>
    <w:multiLevelType w:val="hybridMultilevel"/>
    <w:tmpl w:val="F886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3451"/>
    <w:multiLevelType w:val="hybridMultilevel"/>
    <w:tmpl w:val="8B14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3641E"/>
    <w:multiLevelType w:val="hybridMultilevel"/>
    <w:tmpl w:val="2F4A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532B"/>
    <w:multiLevelType w:val="hybridMultilevel"/>
    <w:tmpl w:val="35509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1AFA"/>
    <w:multiLevelType w:val="hybridMultilevel"/>
    <w:tmpl w:val="8F06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90655"/>
    <w:multiLevelType w:val="hybridMultilevel"/>
    <w:tmpl w:val="05B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2C5B"/>
    <w:multiLevelType w:val="hybridMultilevel"/>
    <w:tmpl w:val="5CCA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F6034"/>
    <w:multiLevelType w:val="hybridMultilevel"/>
    <w:tmpl w:val="0F6CF6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4075E1"/>
    <w:multiLevelType w:val="hybridMultilevel"/>
    <w:tmpl w:val="0E8E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87A78"/>
    <w:multiLevelType w:val="hybridMultilevel"/>
    <w:tmpl w:val="3E0A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57CFA"/>
    <w:multiLevelType w:val="hybridMultilevel"/>
    <w:tmpl w:val="8C38E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21194A"/>
    <w:multiLevelType w:val="hybridMultilevel"/>
    <w:tmpl w:val="24A8A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87795"/>
    <w:multiLevelType w:val="hybridMultilevel"/>
    <w:tmpl w:val="C10C65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BE57B6"/>
    <w:multiLevelType w:val="hybridMultilevel"/>
    <w:tmpl w:val="6CFA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835F0"/>
    <w:multiLevelType w:val="hybridMultilevel"/>
    <w:tmpl w:val="B7C0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6485F"/>
    <w:multiLevelType w:val="hybridMultilevel"/>
    <w:tmpl w:val="5AE6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D0058"/>
    <w:multiLevelType w:val="hybridMultilevel"/>
    <w:tmpl w:val="75EAF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842FF"/>
    <w:multiLevelType w:val="hybridMultilevel"/>
    <w:tmpl w:val="F58E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17D49"/>
    <w:multiLevelType w:val="hybridMultilevel"/>
    <w:tmpl w:val="7C8C88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48381">
    <w:abstractNumId w:val="11"/>
  </w:num>
  <w:num w:numId="2" w16cid:durableId="957486262">
    <w:abstractNumId w:val="12"/>
  </w:num>
  <w:num w:numId="3" w16cid:durableId="639192362">
    <w:abstractNumId w:val="18"/>
  </w:num>
  <w:num w:numId="4" w16cid:durableId="196823318">
    <w:abstractNumId w:val="16"/>
  </w:num>
  <w:num w:numId="5" w16cid:durableId="809900290">
    <w:abstractNumId w:val="3"/>
  </w:num>
  <w:num w:numId="6" w16cid:durableId="1870754669">
    <w:abstractNumId w:val="9"/>
  </w:num>
  <w:num w:numId="7" w16cid:durableId="2080319523">
    <w:abstractNumId w:val="10"/>
  </w:num>
  <w:num w:numId="8" w16cid:durableId="1749577246">
    <w:abstractNumId w:val="1"/>
  </w:num>
  <w:num w:numId="9" w16cid:durableId="326902226">
    <w:abstractNumId w:val="8"/>
  </w:num>
  <w:num w:numId="10" w16cid:durableId="310714076">
    <w:abstractNumId w:val="5"/>
  </w:num>
  <w:num w:numId="11" w16cid:durableId="1055201877">
    <w:abstractNumId w:val="0"/>
  </w:num>
  <w:num w:numId="12" w16cid:durableId="1348364643">
    <w:abstractNumId w:val="6"/>
  </w:num>
  <w:num w:numId="13" w16cid:durableId="62874572">
    <w:abstractNumId w:val="7"/>
  </w:num>
  <w:num w:numId="14" w16cid:durableId="1554466388">
    <w:abstractNumId w:val="2"/>
  </w:num>
  <w:num w:numId="15" w16cid:durableId="1886404763">
    <w:abstractNumId w:val="14"/>
  </w:num>
  <w:num w:numId="16" w16cid:durableId="368266187">
    <w:abstractNumId w:val="15"/>
  </w:num>
  <w:num w:numId="17" w16cid:durableId="648365333">
    <w:abstractNumId w:val="17"/>
  </w:num>
  <w:num w:numId="18" w16cid:durableId="1319118659">
    <w:abstractNumId w:val="4"/>
  </w:num>
  <w:num w:numId="19" w16cid:durableId="13165730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0E"/>
    <w:rsid w:val="0001126F"/>
    <w:rsid w:val="000145C0"/>
    <w:rsid w:val="0001568B"/>
    <w:rsid w:val="00035CB5"/>
    <w:rsid w:val="00035D12"/>
    <w:rsid w:val="00041EAA"/>
    <w:rsid w:val="00052CFA"/>
    <w:rsid w:val="00054651"/>
    <w:rsid w:val="00063A24"/>
    <w:rsid w:val="00070005"/>
    <w:rsid w:val="00070A0C"/>
    <w:rsid w:val="00081263"/>
    <w:rsid w:val="000846B1"/>
    <w:rsid w:val="00086090"/>
    <w:rsid w:val="0008745A"/>
    <w:rsid w:val="000925A6"/>
    <w:rsid w:val="00093A9B"/>
    <w:rsid w:val="000A62B8"/>
    <w:rsid w:val="000B20A5"/>
    <w:rsid w:val="000B6B8C"/>
    <w:rsid w:val="000D45EC"/>
    <w:rsid w:val="000D5541"/>
    <w:rsid w:val="000D5AF1"/>
    <w:rsid w:val="000E350D"/>
    <w:rsid w:val="000E3865"/>
    <w:rsid w:val="000E5E74"/>
    <w:rsid w:val="000E7134"/>
    <w:rsid w:val="000F4C55"/>
    <w:rsid w:val="000F5D43"/>
    <w:rsid w:val="00111200"/>
    <w:rsid w:val="00113DE6"/>
    <w:rsid w:val="00151C5A"/>
    <w:rsid w:val="00152AED"/>
    <w:rsid w:val="001569B4"/>
    <w:rsid w:val="00160991"/>
    <w:rsid w:val="00163BE1"/>
    <w:rsid w:val="00163F3E"/>
    <w:rsid w:val="001725A9"/>
    <w:rsid w:val="00182A66"/>
    <w:rsid w:val="001838B2"/>
    <w:rsid w:val="00187230"/>
    <w:rsid w:val="00194C45"/>
    <w:rsid w:val="001A4E0E"/>
    <w:rsid w:val="001B145F"/>
    <w:rsid w:val="001C64FF"/>
    <w:rsid w:val="001C6B01"/>
    <w:rsid w:val="001D3C87"/>
    <w:rsid w:val="001E0B72"/>
    <w:rsid w:val="001E0CEC"/>
    <w:rsid w:val="001E22DE"/>
    <w:rsid w:val="001E44A7"/>
    <w:rsid w:val="001E57C0"/>
    <w:rsid w:val="001E5AD0"/>
    <w:rsid w:val="001E61EB"/>
    <w:rsid w:val="001E712D"/>
    <w:rsid w:val="001F475F"/>
    <w:rsid w:val="00201078"/>
    <w:rsid w:val="0020724C"/>
    <w:rsid w:val="00207250"/>
    <w:rsid w:val="00214D29"/>
    <w:rsid w:val="00215982"/>
    <w:rsid w:val="00232436"/>
    <w:rsid w:val="00234593"/>
    <w:rsid w:val="00240059"/>
    <w:rsid w:val="00242A90"/>
    <w:rsid w:val="00245DAD"/>
    <w:rsid w:val="0025353C"/>
    <w:rsid w:val="00267848"/>
    <w:rsid w:val="00270EC5"/>
    <w:rsid w:val="002835ED"/>
    <w:rsid w:val="0028526C"/>
    <w:rsid w:val="00285A22"/>
    <w:rsid w:val="00294201"/>
    <w:rsid w:val="002B55EE"/>
    <w:rsid w:val="002B631F"/>
    <w:rsid w:val="002B6D55"/>
    <w:rsid w:val="002C378B"/>
    <w:rsid w:val="002C398C"/>
    <w:rsid w:val="002C62AF"/>
    <w:rsid w:val="002D4FE6"/>
    <w:rsid w:val="002E34D9"/>
    <w:rsid w:val="002F5954"/>
    <w:rsid w:val="002F7757"/>
    <w:rsid w:val="002F796D"/>
    <w:rsid w:val="00303258"/>
    <w:rsid w:val="00304497"/>
    <w:rsid w:val="003164D5"/>
    <w:rsid w:val="00330331"/>
    <w:rsid w:val="0033554B"/>
    <w:rsid w:val="00335AAB"/>
    <w:rsid w:val="00341133"/>
    <w:rsid w:val="00352D2F"/>
    <w:rsid w:val="00355BD7"/>
    <w:rsid w:val="00360F3F"/>
    <w:rsid w:val="00362180"/>
    <w:rsid w:val="0036758A"/>
    <w:rsid w:val="003701AA"/>
    <w:rsid w:val="003729A7"/>
    <w:rsid w:val="00385959"/>
    <w:rsid w:val="003B6E45"/>
    <w:rsid w:val="003B7209"/>
    <w:rsid w:val="003B7A42"/>
    <w:rsid w:val="003C6A70"/>
    <w:rsid w:val="003D7354"/>
    <w:rsid w:val="003D7BF2"/>
    <w:rsid w:val="003E029C"/>
    <w:rsid w:val="00401FAA"/>
    <w:rsid w:val="00407380"/>
    <w:rsid w:val="004312B1"/>
    <w:rsid w:val="004370A4"/>
    <w:rsid w:val="00442D94"/>
    <w:rsid w:val="00444444"/>
    <w:rsid w:val="004450E6"/>
    <w:rsid w:val="0044513F"/>
    <w:rsid w:val="00447040"/>
    <w:rsid w:val="00450733"/>
    <w:rsid w:val="004545CB"/>
    <w:rsid w:val="00472F8E"/>
    <w:rsid w:val="00480762"/>
    <w:rsid w:val="0049045F"/>
    <w:rsid w:val="004B1874"/>
    <w:rsid w:val="004B2541"/>
    <w:rsid w:val="004B4DE5"/>
    <w:rsid w:val="004B529F"/>
    <w:rsid w:val="004B52DE"/>
    <w:rsid w:val="004C0EB6"/>
    <w:rsid w:val="004C6BFA"/>
    <w:rsid w:val="004C6EE1"/>
    <w:rsid w:val="004D1AE1"/>
    <w:rsid w:val="004D6741"/>
    <w:rsid w:val="004E0402"/>
    <w:rsid w:val="004E10D4"/>
    <w:rsid w:val="004F100A"/>
    <w:rsid w:val="004F57F4"/>
    <w:rsid w:val="004F7E6B"/>
    <w:rsid w:val="0050309B"/>
    <w:rsid w:val="005040CC"/>
    <w:rsid w:val="00505549"/>
    <w:rsid w:val="00520381"/>
    <w:rsid w:val="0052757C"/>
    <w:rsid w:val="005334A6"/>
    <w:rsid w:val="00536347"/>
    <w:rsid w:val="00541075"/>
    <w:rsid w:val="00541786"/>
    <w:rsid w:val="00541E67"/>
    <w:rsid w:val="00543A3D"/>
    <w:rsid w:val="005441F5"/>
    <w:rsid w:val="00553723"/>
    <w:rsid w:val="00557DF8"/>
    <w:rsid w:val="00560021"/>
    <w:rsid w:val="005633FC"/>
    <w:rsid w:val="00566E13"/>
    <w:rsid w:val="00567221"/>
    <w:rsid w:val="00577210"/>
    <w:rsid w:val="00584044"/>
    <w:rsid w:val="00584A08"/>
    <w:rsid w:val="0059142B"/>
    <w:rsid w:val="005A3B6A"/>
    <w:rsid w:val="005A7024"/>
    <w:rsid w:val="005B55A0"/>
    <w:rsid w:val="005C11A3"/>
    <w:rsid w:val="005C221F"/>
    <w:rsid w:val="005C6206"/>
    <w:rsid w:val="005E2AEA"/>
    <w:rsid w:val="005E3767"/>
    <w:rsid w:val="005E60C4"/>
    <w:rsid w:val="005F213A"/>
    <w:rsid w:val="00603475"/>
    <w:rsid w:val="00606C49"/>
    <w:rsid w:val="00617A0B"/>
    <w:rsid w:val="00623462"/>
    <w:rsid w:val="00623518"/>
    <w:rsid w:val="00625645"/>
    <w:rsid w:val="006330C5"/>
    <w:rsid w:val="00634F47"/>
    <w:rsid w:val="00641061"/>
    <w:rsid w:val="00650F5B"/>
    <w:rsid w:val="00651A7D"/>
    <w:rsid w:val="0065356D"/>
    <w:rsid w:val="00655109"/>
    <w:rsid w:val="00674144"/>
    <w:rsid w:val="006817D4"/>
    <w:rsid w:val="00696614"/>
    <w:rsid w:val="006A3B02"/>
    <w:rsid w:val="006B2B4B"/>
    <w:rsid w:val="006B2C83"/>
    <w:rsid w:val="006B657C"/>
    <w:rsid w:val="006C48A4"/>
    <w:rsid w:val="006D5937"/>
    <w:rsid w:val="006D7454"/>
    <w:rsid w:val="006F3060"/>
    <w:rsid w:val="00713296"/>
    <w:rsid w:val="007226BC"/>
    <w:rsid w:val="007330EC"/>
    <w:rsid w:val="00737955"/>
    <w:rsid w:val="00746545"/>
    <w:rsid w:val="00753FD4"/>
    <w:rsid w:val="0075499C"/>
    <w:rsid w:val="007554A0"/>
    <w:rsid w:val="00756624"/>
    <w:rsid w:val="007616A2"/>
    <w:rsid w:val="00762CB2"/>
    <w:rsid w:val="0076446C"/>
    <w:rsid w:val="00774D7E"/>
    <w:rsid w:val="00774D84"/>
    <w:rsid w:val="0077533C"/>
    <w:rsid w:val="00776C0B"/>
    <w:rsid w:val="00777D06"/>
    <w:rsid w:val="00782206"/>
    <w:rsid w:val="00783837"/>
    <w:rsid w:val="007838BF"/>
    <w:rsid w:val="007844C2"/>
    <w:rsid w:val="007A2EA7"/>
    <w:rsid w:val="007A3ACD"/>
    <w:rsid w:val="007A3C7E"/>
    <w:rsid w:val="007A53F9"/>
    <w:rsid w:val="007B0BDC"/>
    <w:rsid w:val="007B14AD"/>
    <w:rsid w:val="007B1DA2"/>
    <w:rsid w:val="007B7B57"/>
    <w:rsid w:val="007C02D7"/>
    <w:rsid w:val="007C05FC"/>
    <w:rsid w:val="007D6193"/>
    <w:rsid w:val="007E37E7"/>
    <w:rsid w:val="007E4850"/>
    <w:rsid w:val="007F0137"/>
    <w:rsid w:val="007F04BF"/>
    <w:rsid w:val="007F0A1F"/>
    <w:rsid w:val="007F0CCE"/>
    <w:rsid w:val="007F6B65"/>
    <w:rsid w:val="00803AD4"/>
    <w:rsid w:val="00804A38"/>
    <w:rsid w:val="008127B6"/>
    <w:rsid w:val="008203EF"/>
    <w:rsid w:val="00821DB7"/>
    <w:rsid w:val="00833037"/>
    <w:rsid w:val="00836EA1"/>
    <w:rsid w:val="0083738F"/>
    <w:rsid w:val="0084158A"/>
    <w:rsid w:val="008452FC"/>
    <w:rsid w:val="008556C4"/>
    <w:rsid w:val="00855841"/>
    <w:rsid w:val="00856E1A"/>
    <w:rsid w:val="008610A5"/>
    <w:rsid w:val="00873183"/>
    <w:rsid w:val="00876F00"/>
    <w:rsid w:val="00882C18"/>
    <w:rsid w:val="008856D6"/>
    <w:rsid w:val="008A00B8"/>
    <w:rsid w:val="008A2619"/>
    <w:rsid w:val="008A2637"/>
    <w:rsid w:val="008A495D"/>
    <w:rsid w:val="008A4DD1"/>
    <w:rsid w:val="008A5849"/>
    <w:rsid w:val="008B6EA4"/>
    <w:rsid w:val="008B7483"/>
    <w:rsid w:val="008C560E"/>
    <w:rsid w:val="008D0A13"/>
    <w:rsid w:val="008D4CA6"/>
    <w:rsid w:val="008F2972"/>
    <w:rsid w:val="008F3001"/>
    <w:rsid w:val="008F5215"/>
    <w:rsid w:val="00906691"/>
    <w:rsid w:val="00907C11"/>
    <w:rsid w:val="00907DAD"/>
    <w:rsid w:val="009110D5"/>
    <w:rsid w:val="00914EC4"/>
    <w:rsid w:val="00916EEF"/>
    <w:rsid w:val="00923D00"/>
    <w:rsid w:val="009361B5"/>
    <w:rsid w:val="009461BE"/>
    <w:rsid w:val="009525B1"/>
    <w:rsid w:val="0095778A"/>
    <w:rsid w:val="00965653"/>
    <w:rsid w:val="0096666D"/>
    <w:rsid w:val="00974A5C"/>
    <w:rsid w:val="00976AF0"/>
    <w:rsid w:val="00987DDE"/>
    <w:rsid w:val="009924A7"/>
    <w:rsid w:val="009939A8"/>
    <w:rsid w:val="009A2D98"/>
    <w:rsid w:val="009A3F84"/>
    <w:rsid w:val="009A7177"/>
    <w:rsid w:val="009B5608"/>
    <w:rsid w:val="009C5141"/>
    <w:rsid w:val="009C5C13"/>
    <w:rsid w:val="009C634D"/>
    <w:rsid w:val="009C6CC6"/>
    <w:rsid w:val="009D3BA1"/>
    <w:rsid w:val="009E5E6A"/>
    <w:rsid w:val="009E5F0D"/>
    <w:rsid w:val="00A07020"/>
    <w:rsid w:val="00A1259E"/>
    <w:rsid w:val="00A367A5"/>
    <w:rsid w:val="00A40282"/>
    <w:rsid w:val="00A411D4"/>
    <w:rsid w:val="00A676AE"/>
    <w:rsid w:val="00A73B66"/>
    <w:rsid w:val="00A818A6"/>
    <w:rsid w:val="00A8227C"/>
    <w:rsid w:val="00A85C29"/>
    <w:rsid w:val="00A94535"/>
    <w:rsid w:val="00A945F1"/>
    <w:rsid w:val="00AA0237"/>
    <w:rsid w:val="00AA4B38"/>
    <w:rsid w:val="00AB2469"/>
    <w:rsid w:val="00AB5DBB"/>
    <w:rsid w:val="00AB6522"/>
    <w:rsid w:val="00AB6AAF"/>
    <w:rsid w:val="00AC36B8"/>
    <w:rsid w:val="00AC4420"/>
    <w:rsid w:val="00AE5458"/>
    <w:rsid w:val="00AF726F"/>
    <w:rsid w:val="00B104DD"/>
    <w:rsid w:val="00B11A13"/>
    <w:rsid w:val="00B125CB"/>
    <w:rsid w:val="00B16696"/>
    <w:rsid w:val="00B3539E"/>
    <w:rsid w:val="00B41D9F"/>
    <w:rsid w:val="00B548DF"/>
    <w:rsid w:val="00B70135"/>
    <w:rsid w:val="00B74857"/>
    <w:rsid w:val="00B75D3A"/>
    <w:rsid w:val="00B828D1"/>
    <w:rsid w:val="00B86AF8"/>
    <w:rsid w:val="00B9024F"/>
    <w:rsid w:val="00BA1A00"/>
    <w:rsid w:val="00BA1F45"/>
    <w:rsid w:val="00BA22EE"/>
    <w:rsid w:val="00BB476A"/>
    <w:rsid w:val="00BB5E6E"/>
    <w:rsid w:val="00BC0487"/>
    <w:rsid w:val="00BC3DF9"/>
    <w:rsid w:val="00BD0EDC"/>
    <w:rsid w:val="00BD1CD8"/>
    <w:rsid w:val="00BD5D37"/>
    <w:rsid w:val="00BD77F6"/>
    <w:rsid w:val="00BD7FB9"/>
    <w:rsid w:val="00BE27FD"/>
    <w:rsid w:val="00BE6FFF"/>
    <w:rsid w:val="00BF715D"/>
    <w:rsid w:val="00C07E39"/>
    <w:rsid w:val="00C14015"/>
    <w:rsid w:val="00C17267"/>
    <w:rsid w:val="00C42179"/>
    <w:rsid w:val="00C45A8F"/>
    <w:rsid w:val="00C7462C"/>
    <w:rsid w:val="00C75457"/>
    <w:rsid w:val="00C772ED"/>
    <w:rsid w:val="00C80796"/>
    <w:rsid w:val="00C924F9"/>
    <w:rsid w:val="00CA19E5"/>
    <w:rsid w:val="00CA755F"/>
    <w:rsid w:val="00CB0EEF"/>
    <w:rsid w:val="00CB4745"/>
    <w:rsid w:val="00CB5130"/>
    <w:rsid w:val="00CB5722"/>
    <w:rsid w:val="00CC0D14"/>
    <w:rsid w:val="00CD03EF"/>
    <w:rsid w:val="00CD3384"/>
    <w:rsid w:val="00CD3AF3"/>
    <w:rsid w:val="00CD77B0"/>
    <w:rsid w:val="00CE16EC"/>
    <w:rsid w:val="00CE2512"/>
    <w:rsid w:val="00CE6181"/>
    <w:rsid w:val="00CE62CD"/>
    <w:rsid w:val="00CF0C51"/>
    <w:rsid w:val="00CF61E3"/>
    <w:rsid w:val="00D01360"/>
    <w:rsid w:val="00D043A6"/>
    <w:rsid w:val="00D14B0D"/>
    <w:rsid w:val="00D1555D"/>
    <w:rsid w:val="00D17BEB"/>
    <w:rsid w:val="00D17D04"/>
    <w:rsid w:val="00D246AA"/>
    <w:rsid w:val="00D366FE"/>
    <w:rsid w:val="00D378C9"/>
    <w:rsid w:val="00D40D92"/>
    <w:rsid w:val="00D41DCB"/>
    <w:rsid w:val="00D4733C"/>
    <w:rsid w:val="00D523DF"/>
    <w:rsid w:val="00D65351"/>
    <w:rsid w:val="00D73671"/>
    <w:rsid w:val="00D74096"/>
    <w:rsid w:val="00D804DA"/>
    <w:rsid w:val="00D84F16"/>
    <w:rsid w:val="00D8621B"/>
    <w:rsid w:val="00D9176D"/>
    <w:rsid w:val="00DA688F"/>
    <w:rsid w:val="00DB3801"/>
    <w:rsid w:val="00DC4A8C"/>
    <w:rsid w:val="00DE3D01"/>
    <w:rsid w:val="00DE4945"/>
    <w:rsid w:val="00DE6FC5"/>
    <w:rsid w:val="00DF0397"/>
    <w:rsid w:val="00DF4FB6"/>
    <w:rsid w:val="00DF5414"/>
    <w:rsid w:val="00E169C9"/>
    <w:rsid w:val="00E21E61"/>
    <w:rsid w:val="00E26644"/>
    <w:rsid w:val="00E31548"/>
    <w:rsid w:val="00E32F53"/>
    <w:rsid w:val="00E44F30"/>
    <w:rsid w:val="00E45294"/>
    <w:rsid w:val="00E534DB"/>
    <w:rsid w:val="00E55502"/>
    <w:rsid w:val="00E56511"/>
    <w:rsid w:val="00E62F7D"/>
    <w:rsid w:val="00E661C1"/>
    <w:rsid w:val="00E6704F"/>
    <w:rsid w:val="00E72259"/>
    <w:rsid w:val="00E75A93"/>
    <w:rsid w:val="00E80A3E"/>
    <w:rsid w:val="00E87207"/>
    <w:rsid w:val="00E95C72"/>
    <w:rsid w:val="00EA6004"/>
    <w:rsid w:val="00EB2FC6"/>
    <w:rsid w:val="00EB511B"/>
    <w:rsid w:val="00EC6125"/>
    <w:rsid w:val="00ED1D54"/>
    <w:rsid w:val="00ED3193"/>
    <w:rsid w:val="00ED4977"/>
    <w:rsid w:val="00EE11D6"/>
    <w:rsid w:val="00EE237C"/>
    <w:rsid w:val="00EE64C7"/>
    <w:rsid w:val="00EF140F"/>
    <w:rsid w:val="00EF5FEE"/>
    <w:rsid w:val="00F01909"/>
    <w:rsid w:val="00F035D9"/>
    <w:rsid w:val="00F06F82"/>
    <w:rsid w:val="00F14EBA"/>
    <w:rsid w:val="00F201FD"/>
    <w:rsid w:val="00F23AEE"/>
    <w:rsid w:val="00F25219"/>
    <w:rsid w:val="00F2577B"/>
    <w:rsid w:val="00F26699"/>
    <w:rsid w:val="00F41549"/>
    <w:rsid w:val="00F54AD6"/>
    <w:rsid w:val="00F60EAA"/>
    <w:rsid w:val="00F6336E"/>
    <w:rsid w:val="00F65099"/>
    <w:rsid w:val="00F70DD6"/>
    <w:rsid w:val="00F7654B"/>
    <w:rsid w:val="00F80A53"/>
    <w:rsid w:val="00F90DC7"/>
    <w:rsid w:val="00F96293"/>
    <w:rsid w:val="00FA24F0"/>
    <w:rsid w:val="00FB1D1D"/>
    <w:rsid w:val="00FB65F5"/>
    <w:rsid w:val="00FC5190"/>
    <w:rsid w:val="00FC7BCD"/>
    <w:rsid w:val="00FD58EC"/>
    <w:rsid w:val="00FD7BDA"/>
    <w:rsid w:val="00FE07E2"/>
    <w:rsid w:val="00FF09C3"/>
    <w:rsid w:val="00FF48A7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560A3"/>
  <w15:docId w15:val="{E61DF047-4503-4D3D-8581-51432ACE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FE6"/>
  </w:style>
  <w:style w:type="paragraph" w:styleId="Heading1">
    <w:name w:val="heading 1"/>
    <w:basedOn w:val="Normal"/>
    <w:next w:val="Normal"/>
    <w:link w:val="Heading1Char"/>
    <w:qFormat/>
    <w:rsid w:val="00AB6522"/>
    <w:pPr>
      <w:keepNext/>
      <w:spacing w:after="0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1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3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848"/>
    <w:pPr>
      <w:ind w:left="720"/>
      <w:contextualSpacing/>
    </w:pPr>
  </w:style>
  <w:style w:type="table" w:styleId="TableGrid">
    <w:name w:val="Table Grid"/>
    <w:basedOn w:val="TableNormal"/>
    <w:uiPriority w:val="59"/>
    <w:rsid w:val="004904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7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B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D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B6522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AB6522"/>
    <w:pPr>
      <w:spacing w:after="0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65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1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EC6125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1DB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1DB7"/>
  </w:style>
  <w:style w:type="paragraph" w:styleId="Footer">
    <w:name w:val="footer"/>
    <w:basedOn w:val="Normal"/>
    <w:link w:val="FooterChar"/>
    <w:uiPriority w:val="99"/>
    <w:semiHidden/>
    <w:unhideWhenUsed/>
    <w:rsid w:val="00821DB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utton\AppData\Local\Microsoft\Windows\INetCache\Content.Outlook\M8VXTDHZ\Admit%20Copies%20or%20Foreign%20Will%20to%20Record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220E6-9B6A-4676-9198-D3B44BDC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Admit Copies or Foreign Will to Record 2020.dotx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 of the Courts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Sutton, Cindy</dc:creator>
  <cp:lastModifiedBy>Shrider, Mark</cp:lastModifiedBy>
  <cp:revision>3</cp:revision>
  <cp:lastPrinted>2020-01-24T19:47:00Z</cp:lastPrinted>
  <dcterms:created xsi:type="dcterms:W3CDTF">2024-09-17T11:53:00Z</dcterms:created>
  <dcterms:modified xsi:type="dcterms:W3CDTF">2026-04-17T13:22:00Z</dcterms:modified>
</cp:coreProperties>
</file>